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30461385" w:rsidR="00053D99" w:rsidRDefault="008B1E55" w:rsidP="00053D99">
      <w:pPr>
        <w:pStyle w:val="PHFstandfirst15pt"/>
        <w:rPr>
          <w:rFonts w:ascii="Impact" w:eastAsia="Impact" w:hAnsi="Impact" w:cs="Impact"/>
          <w:b/>
          <w:sz w:val="72"/>
        </w:rPr>
      </w:pPr>
      <w:r>
        <w:rPr>
          <w:rFonts w:ascii="Impact" w:eastAsia="Impact" w:hAnsi="Impact" w:cs="Impact"/>
          <w:b/>
          <w:sz w:val="72"/>
        </w:rPr>
        <w:t xml:space="preserve">Diversity, </w:t>
      </w:r>
      <w:r w:rsidR="00D02EFB">
        <w:rPr>
          <w:rFonts w:ascii="Impact" w:eastAsia="Impact" w:hAnsi="Impact" w:cs="Impact"/>
          <w:b/>
          <w:sz w:val="72"/>
        </w:rPr>
        <w:t>equity,</w:t>
      </w:r>
      <w:r>
        <w:rPr>
          <w:rFonts w:ascii="Impact" w:eastAsia="Impact" w:hAnsi="Impact" w:cs="Impact"/>
          <w:b/>
          <w:sz w:val="72"/>
        </w:rPr>
        <w:t xml:space="preserve"> and inclusion data</w:t>
      </w:r>
    </w:p>
    <w:p w14:paraId="67B805FC" w14:textId="4321790B"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w:t>
      </w:r>
      <w:r w:rsidR="008B1E55">
        <w:rPr>
          <w:rFonts w:ascii="Impact" w:eastAsia="Impact" w:hAnsi="Impact" w:cs="Impact"/>
          <w:b/>
          <w:sz w:val="44"/>
          <w:szCs w:val="44"/>
        </w:rPr>
        <w:t>questions across all our forms</w:t>
      </w:r>
      <w:r>
        <w:rPr>
          <w:rFonts w:ascii="Impact" w:eastAsia="Impact" w:hAnsi="Impact" w:cs="Impact"/>
          <w:b/>
          <w:sz w:val="44"/>
          <w:szCs w:val="44"/>
        </w:rPr>
        <w:t xml:space="preserve"> </w:t>
      </w:r>
    </w:p>
    <w:p w14:paraId="39BDA3A8" w14:textId="587D98DF" w:rsidR="00A53202" w:rsidRPr="00D02EFB" w:rsidRDefault="00094EC3" w:rsidP="00A53202">
      <w:pPr>
        <w:pStyle w:val="BodyText"/>
        <w:rPr>
          <w:rFonts w:ascii="Georgia Pro" w:hAnsi="Georgia Pro" w:cs="Arial"/>
          <w:sz w:val="30"/>
          <w:szCs w:val="30"/>
        </w:rPr>
      </w:pPr>
      <w:r w:rsidRPr="00D02EFB">
        <w:rPr>
          <w:rFonts w:ascii="Georgia Pro" w:hAnsi="Georgia Pro" w:cs="Arial"/>
          <w:sz w:val="30"/>
          <w:szCs w:val="30"/>
        </w:rPr>
        <w:t xml:space="preserve">Please note this form is for guidance only. All applications must be submitted via PHFs online portal </w:t>
      </w:r>
      <w:hyperlink r:id="rId8" w:history="1">
        <w:r w:rsidRPr="00D02EFB">
          <w:rPr>
            <w:rStyle w:val="Hyperlink"/>
            <w:rFonts w:ascii="Georgia Pro" w:hAnsi="Georgia Pro" w:cs="Arial"/>
            <w:sz w:val="30"/>
            <w:szCs w:val="30"/>
          </w:rPr>
          <w:t>https://tinyurl.com/PHF-Portal-Account</w:t>
        </w:r>
      </w:hyperlink>
    </w:p>
    <w:p w14:paraId="628EB8B0" w14:textId="77777777" w:rsidR="00094EC3" w:rsidRDefault="00094EC3" w:rsidP="00A53202">
      <w:pPr>
        <w:pStyle w:val="BodyText"/>
        <w:rPr>
          <w:rFonts w:ascii="Georgia Pro" w:hAnsi="Georgia Pro" w:cs="Arial"/>
        </w:rPr>
      </w:pPr>
    </w:p>
    <w:sdt>
      <w:sdtPr>
        <w:rPr>
          <w:rFonts w:ascii="Georgia Pro" w:eastAsia="Georgia Pro" w:hAnsi="Georgia Pro" w:cs="Georgia Pro"/>
          <w:color w:val="04282F"/>
          <w:kern w:val="2"/>
          <w:sz w:val="22"/>
          <w:szCs w:val="24"/>
          <w:lang w:val="en-GB" w:eastAsia="en-GB" w:bidi="en-GB"/>
          <w14:ligatures w14:val="standardContextual"/>
        </w:rPr>
        <w:id w:val="1417756635"/>
        <w:docPartObj>
          <w:docPartGallery w:val="Table of Contents"/>
          <w:docPartUnique/>
        </w:docPartObj>
      </w:sdtPr>
      <w:sdtEndPr>
        <w:rPr>
          <w:b/>
          <w:bCs/>
          <w:noProof/>
        </w:rPr>
      </w:sdtEndPr>
      <w:sdtContent>
        <w:p w14:paraId="135CBC79" w14:textId="11A60CAE" w:rsidR="00D02EFB" w:rsidRDefault="00D02EFB">
          <w:pPr>
            <w:pStyle w:val="TOCHeading"/>
          </w:pPr>
          <w:r>
            <w:t>Contents</w:t>
          </w:r>
        </w:p>
        <w:p w14:paraId="3B7DA93C" w14:textId="3C0021BC" w:rsidR="00767F3B" w:rsidRDefault="00D02EFB">
          <w:pPr>
            <w:pStyle w:val="TOC1"/>
            <w:tabs>
              <w:tab w:val="right" w:leader="dot" w:pos="9854"/>
            </w:tabs>
            <w:rPr>
              <w:rFonts w:asciiTheme="minorHAnsi" w:eastAsiaTheme="minorEastAsia" w:hAnsiTheme="minorHAnsi" w:cs="Mangal"/>
              <w:noProof/>
              <w:color w:val="auto"/>
              <w:szCs w:val="20"/>
              <w:lang w:bidi="hi-IN"/>
            </w:rPr>
          </w:pPr>
          <w:r>
            <w:fldChar w:fldCharType="begin"/>
          </w:r>
          <w:r>
            <w:instrText xml:space="preserve"> TOC \o "1-3" \h \z \u </w:instrText>
          </w:r>
          <w:r>
            <w:fldChar w:fldCharType="separate"/>
          </w:r>
          <w:hyperlink w:anchor="_Toc172125797" w:history="1">
            <w:r w:rsidR="00767F3B" w:rsidRPr="00236B40">
              <w:rPr>
                <w:rStyle w:val="Hyperlink"/>
                <w:noProof/>
              </w:rPr>
              <w:t>About your organisation – diversity, equity and inclusion data.</w:t>
            </w:r>
            <w:r w:rsidR="00767F3B">
              <w:rPr>
                <w:noProof/>
                <w:webHidden/>
              </w:rPr>
              <w:tab/>
            </w:r>
            <w:r w:rsidR="00767F3B">
              <w:rPr>
                <w:noProof/>
                <w:webHidden/>
              </w:rPr>
              <w:fldChar w:fldCharType="begin"/>
            </w:r>
            <w:r w:rsidR="00767F3B">
              <w:rPr>
                <w:noProof/>
                <w:webHidden/>
              </w:rPr>
              <w:instrText xml:space="preserve"> PAGEREF _Toc172125797 \h </w:instrText>
            </w:r>
            <w:r w:rsidR="00767F3B">
              <w:rPr>
                <w:noProof/>
                <w:webHidden/>
              </w:rPr>
            </w:r>
            <w:r w:rsidR="00767F3B">
              <w:rPr>
                <w:noProof/>
                <w:webHidden/>
              </w:rPr>
              <w:fldChar w:fldCharType="separate"/>
            </w:r>
            <w:r w:rsidR="00767F3B">
              <w:rPr>
                <w:noProof/>
                <w:webHidden/>
              </w:rPr>
              <w:t>1</w:t>
            </w:r>
            <w:r w:rsidR="00767F3B">
              <w:rPr>
                <w:noProof/>
                <w:webHidden/>
              </w:rPr>
              <w:fldChar w:fldCharType="end"/>
            </w:r>
          </w:hyperlink>
        </w:p>
        <w:p w14:paraId="5ED24540" w14:textId="5B6D7AE4" w:rsidR="00767F3B" w:rsidRDefault="009F471B">
          <w:pPr>
            <w:pStyle w:val="TOC2"/>
            <w:tabs>
              <w:tab w:val="right" w:leader="dot" w:pos="9854"/>
            </w:tabs>
            <w:rPr>
              <w:rFonts w:asciiTheme="minorHAnsi" w:eastAsiaTheme="minorEastAsia" w:hAnsiTheme="minorHAnsi" w:cs="Mangal"/>
              <w:noProof/>
              <w:color w:val="auto"/>
              <w:szCs w:val="20"/>
              <w:lang w:bidi="hi-IN"/>
            </w:rPr>
          </w:pPr>
          <w:hyperlink w:anchor="_Toc172125798" w:history="1">
            <w:r w:rsidR="00767F3B" w:rsidRPr="00236B40">
              <w:rPr>
                <w:rStyle w:val="Hyperlink"/>
                <w:noProof/>
                <w:lang w:val="en-US" w:bidi="ar-SA"/>
              </w:rPr>
              <w:t>Section 1: The people/communities who will benefit from the work you are seeking funding for .</w:t>
            </w:r>
            <w:r w:rsidR="00767F3B">
              <w:rPr>
                <w:noProof/>
                <w:webHidden/>
              </w:rPr>
              <w:tab/>
            </w:r>
            <w:r w:rsidR="00767F3B">
              <w:rPr>
                <w:noProof/>
                <w:webHidden/>
              </w:rPr>
              <w:fldChar w:fldCharType="begin"/>
            </w:r>
            <w:r w:rsidR="00767F3B">
              <w:rPr>
                <w:noProof/>
                <w:webHidden/>
              </w:rPr>
              <w:instrText xml:space="preserve"> PAGEREF _Toc172125798 \h </w:instrText>
            </w:r>
            <w:r w:rsidR="00767F3B">
              <w:rPr>
                <w:noProof/>
                <w:webHidden/>
              </w:rPr>
            </w:r>
            <w:r w:rsidR="00767F3B">
              <w:rPr>
                <w:noProof/>
                <w:webHidden/>
              </w:rPr>
              <w:fldChar w:fldCharType="separate"/>
            </w:r>
            <w:r w:rsidR="00767F3B">
              <w:rPr>
                <w:noProof/>
                <w:webHidden/>
              </w:rPr>
              <w:t>2</w:t>
            </w:r>
            <w:r w:rsidR="00767F3B">
              <w:rPr>
                <w:noProof/>
                <w:webHidden/>
              </w:rPr>
              <w:fldChar w:fldCharType="end"/>
            </w:r>
          </w:hyperlink>
        </w:p>
        <w:p w14:paraId="43B79C04" w14:textId="249015C1" w:rsidR="00767F3B" w:rsidRDefault="009F471B">
          <w:pPr>
            <w:pStyle w:val="TOC2"/>
            <w:tabs>
              <w:tab w:val="right" w:leader="dot" w:pos="9854"/>
            </w:tabs>
            <w:rPr>
              <w:rFonts w:asciiTheme="minorHAnsi" w:eastAsiaTheme="minorEastAsia" w:hAnsiTheme="minorHAnsi" w:cs="Mangal"/>
              <w:noProof/>
              <w:color w:val="auto"/>
              <w:szCs w:val="20"/>
              <w:lang w:bidi="hi-IN"/>
            </w:rPr>
          </w:pPr>
          <w:hyperlink w:anchor="_Toc172125799" w:history="1">
            <w:r w:rsidR="00767F3B" w:rsidRPr="00236B40">
              <w:rPr>
                <w:rStyle w:val="Hyperlink"/>
                <w:noProof/>
                <w:lang w:bidi="ar-SA"/>
              </w:rPr>
              <w:t>Section 2: About the leadership of your organisation.</w:t>
            </w:r>
            <w:r w:rsidR="00767F3B">
              <w:rPr>
                <w:noProof/>
                <w:webHidden/>
              </w:rPr>
              <w:tab/>
            </w:r>
            <w:r w:rsidR="00767F3B">
              <w:rPr>
                <w:noProof/>
                <w:webHidden/>
              </w:rPr>
              <w:fldChar w:fldCharType="begin"/>
            </w:r>
            <w:r w:rsidR="00767F3B">
              <w:rPr>
                <w:noProof/>
                <w:webHidden/>
              </w:rPr>
              <w:instrText xml:space="preserve"> PAGEREF _Toc172125799 \h </w:instrText>
            </w:r>
            <w:r w:rsidR="00767F3B">
              <w:rPr>
                <w:noProof/>
                <w:webHidden/>
              </w:rPr>
            </w:r>
            <w:r w:rsidR="00767F3B">
              <w:rPr>
                <w:noProof/>
                <w:webHidden/>
              </w:rPr>
              <w:fldChar w:fldCharType="separate"/>
            </w:r>
            <w:r w:rsidR="00767F3B">
              <w:rPr>
                <w:noProof/>
                <w:webHidden/>
              </w:rPr>
              <w:t>3</w:t>
            </w:r>
            <w:r w:rsidR="00767F3B">
              <w:rPr>
                <w:noProof/>
                <w:webHidden/>
              </w:rPr>
              <w:fldChar w:fldCharType="end"/>
            </w:r>
          </w:hyperlink>
        </w:p>
        <w:p w14:paraId="75E91147" w14:textId="7A700D72" w:rsidR="00767F3B" w:rsidRDefault="009F471B">
          <w:pPr>
            <w:pStyle w:val="TOC2"/>
            <w:tabs>
              <w:tab w:val="right" w:leader="dot" w:pos="9854"/>
            </w:tabs>
            <w:rPr>
              <w:rFonts w:asciiTheme="minorHAnsi" w:eastAsiaTheme="minorEastAsia" w:hAnsiTheme="minorHAnsi" w:cs="Mangal"/>
              <w:noProof/>
              <w:color w:val="auto"/>
              <w:szCs w:val="20"/>
              <w:lang w:bidi="hi-IN"/>
            </w:rPr>
          </w:pPr>
          <w:hyperlink w:anchor="_Toc172125800" w:history="1">
            <w:r w:rsidR="00767F3B" w:rsidRPr="00236B40">
              <w:rPr>
                <w:rStyle w:val="Hyperlink"/>
                <w:noProof/>
                <w:lang w:bidi="ar-SA"/>
              </w:rPr>
              <w:t>Section 3: About the mission or purpose of your organisation</w:t>
            </w:r>
            <w:r w:rsidR="00767F3B">
              <w:rPr>
                <w:noProof/>
                <w:webHidden/>
              </w:rPr>
              <w:tab/>
            </w:r>
            <w:r w:rsidR="00767F3B">
              <w:rPr>
                <w:noProof/>
                <w:webHidden/>
              </w:rPr>
              <w:fldChar w:fldCharType="begin"/>
            </w:r>
            <w:r w:rsidR="00767F3B">
              <w:rPr>
                <w:noProof/>
                <w:webHidden/>
              </w:rPr>
              <w:instrText xml:space="preserve"> PAGEREF _Toc172125800 \h </w:instrText>
            </w:r>
            <w:r w:rsidR="00767F3B">
              <w:rPr>
                <w:noProof/>
                <w:webHidden/>
              </w:rPr>
            </w:r>
            <w:r w:rsidR="00767F3B">
              <w:rPr>
                <w:noProof/>
                <w:webHidden/>
              </w:rPr>
              <w:fldChar w:fldCharType="separate"/>
            </w:r>
            <w:r w:rsidR="00767F3B">
              <w:rPr>
                <w:noProof/>
                <w:webHidden/>
              </w:rPr>
              <w:t>8</w:t>
            </w:r>
            <w:r w:rsidR="00767F3B">
              <w:rPr>
                <w:noProof/>
                <w:webHidden/>
              </w:rPr>
              <w:fldChar w:fldCharType="end"/>
            </w:r>
          </w:hyperlink>
        </w:p>
        <w:p w14:paraId="67B72D58" w14:textId="0948CA1B" w:rsidR="00D02EFB" w:rsidRDefault="00D02EFB">
          <w:r>
            <w:rPr>
              <w:b/>
              <w:bCs/>
              <w:noProof/>
            </w:rPr>
            <w:fldChar w:fldCharType="end"/>
          </w:r>
        </w:p>
      </w:sdtContent>
    </w:sdt>
    <w:p w14:paraId="77664A40" w14:textId="77777777" w:rsidR="00D02EFB" w:rsidRDefault="00D02EFB" w:rsidP="0094148C">
      <w:pPr>
        <w:pStyle w:val="Heading1"/>
      </w:pPr>
    </w:p>
    <w:p w14:paraId="6BFDCC00" w14:textId="008B3469" w:rsidR="0094148C" w:rsidRDefault="0094148C" w:rsidP="0094148C">
      <w:pPr>
        <w:pStyle w:val="Heading1"/>
      </w:pPr>
      <w:bookmarkStart w:id="0" w:name="_Toc172125797"/>
      <w:r>
        <w:t>About your organisation – diversity, equity and inclusion data.</w:t>
      </w:r>
      <w:bookmarkEnd w:id="0"/>
    </w:p>
    <w:p w14:paraId="6D4F656B" w14:textId="77777777" w:rsidR="0094148C" w:rsidRPr="0094148C" w:rsidRDefault="0094148C" w:rsidP="0094148C">
      <w:pPr>
        <w:spacing w:after="160" w:line="278" w:lineRule="auto"/>
        <w:ind w:left="0" w:firstLine="0"/>
        <w:rPr>
          <w:szCs w:val="22"/>
          <w:lang w:val="en-US"/>
        </w:rPr>
      </w:pPr>
      <w:r w:rsidRPr="0094148C">
        <w:rPr>
          <w:szCs w:val="22"/>
          <w:lang w:val="en-US"/>
        </w:rPr>
        <w:t>The data that we are collecting and language used is based on the DEI Data Standard. Please answer the questions to the best of your ability. Questions marked with an asterisk (*) are mandatory. All others are optional.</w:t>
      </w:r>
    </w:p>
    <w:p w14:paraId="19F2BD4C" w14:textId="77777777" w:rsidR="0094148C" w:rsidRPr="0094148C" w:rsidRDefault="0094148C" w:rsidP="0094148C">
      <w:pPr>
        <w:spacing w:after="160" w:line="278" w:lineRule="auto"/>
        <w:ind w:left="0" w:firstLine="0"/>
        <w:rPr>
          <w:szCs w:val="22"/>
          <w:lang w:val="en-US"/>
        </w:rPr>
      </w:pPr>
    </w:p>
    <w:p w14:paraId="21CF35D5" w14:textId="6230DAC1" w:rsidR="0094148C" w:rsidRPr="0094148C" w:rsidRDefault="0094148C" w:rsidP="0094148C">
      <w:pPr>
        <w:spacing w:after="160" w:line="278" w:lineRule="auto"/>
        <w:ind w:left="0" w:firstLine="0"/>
        <w:rPr>
          <w:b/>
          <w:bCs/>
          <w:szCs w:val="22"/>
          <w:lang w:val="en-US"/>
        </w:rPr>
      </w:pPr>
      <w:r w:rsidRPr="0094148C">
        <w:rPr>
          <w:b/>
          <w:bCs/>
          <w:szCs w:val="22"/>
          <w:lang w:val="en-US"/>
        </w:rPr>
        <w:t>Why we are collecting this data</w:t>
      </w:r>
      <w:r w:rsidR="00F7660A">
        <w:rPr>
          <w:b/>
          <w:bCs/>
          <w:szCs w:val="22"/>
          <w:lang w:val="en-US"/>
        </w:rPr>
        <w:t>:</w:t>
      </w:r>
    </w:p>
    <w:p w14:paraId="2FD8AA7C" w14:textId="05881446" w:rsidR="0094148C" w:rsidRPr="0094148C" w:rsidRDefault="0094148C" w:rsidP="0094148C">
      <w:pPr>
        <w:spacing w:after="160" w:line="278" w:lineRule="auto"/>
        <w:ind w:left="0" w:firstLine="0"/>
        <w:rPr>
          <w:szCs w:val="22"/>
          <w:lang w:val="en-US"/>
        </w:rPr>
      </w:pPr>
      <w:r w:rsidRPr="0094148C">
        <w:rPr>
          <w:szCs w:val="22"/>
          <w:lang w:val="en-US"/>
        </w:rPr>
        <w:t xml:space="preserve">PHF is committed to centring diversity, equity and inclusion issues within our work. We want to ensure our funding is reaching communities most affected by systemic discrimination and oppression. More information about how we are doing that can be found </w:t>
      </w:r>
      <w:hyperlink r:id="rId9" w:anchor="diversity-equity-and-inclusion" w:history="1">
        <w:r w:rsidRPr="0094148C">
          <w:rPr>
            <w:rStyle w:val="Hyperlink"/>
            <w:szCs w:val="22"/>
            <w:lang w:val="en-US"/>
          </w:rPr>
          <w:t>on our website</w:t>
        </w:r>
      </w:hyperlink>
      <w:r w:rsidRPr="0094148C">
        <w:rPr>
          <w:szCs w:val="22"/>
          <w:lang w:val="en-US"/>
        </w:rPr>
        <w:t>.</w:t>
      </w:r>
    </w:p>
    <w:p w14:paraId="78DE708D" w14:textId="2C6DA60D" w:rsidR="0094148C" w:rsidRPr="0094148C" w:rsidRDefault="0094148C" w:rsidP="0094148C">
      <w:pPr>
        <w:spacing w:after="160" w:line="278" w:lineRule="auto"/>
        <w:ind w:left="0" w:firstLine="0"/>
        <w:rPr>
          <w:szCs w:val="22"/>
          <w:lang w:val="en-US"/>
        </w:rPr>
      </w:pPr>
      <w:r w:rsidRPr="0094148C">
        <w:rPr>
          <w:szCs w:val="22"/>
          <w:lang w:val="en-US"/>
        </w:rPr>
        <w:t xml:space="preserve">We would like to understand more about the purpose and leadership of the organisations that we are supporting. This information will help us to understand our applicants and grantees, identify any imbalance in our funding and help us to improve. </w:t>
      </w:r>
    </w:p>
    <w:p w14:paraId="0890D9F8" w14:textId="77777777" w:rsidR="0094148C" w:rsidRPr="0094148C" w:rsidRDefault="0094148C" w:rsidP="0094148C">
      <w:pPr>
        <w:spacing w:after="160" w:line="278" w:lineRule="auto"/>
        <w:ind w:left="0" w:firstLine="0"/>
        <w:rPr>
          <w:szCs w:val="22"/>
          <w:lang w:val="en-US"/>
        </w:rPr>
      </w:pPr>
      <w:r w:rsidRPr="0094148C">
        <w:rPr>
          <w:szCs w:val="22"/>
          <w:lang w:val="en-US"/>
        </w:rPr>
        <w:t>We may use the information you provide as part of your application assessment.</w:t>
      </w:r>
    </w:p>
    <w:p w14:paraId="3806C59A" w14:textId="77777777" w:rsidR="0094148C" w:rsidRPr="0094148C" w:rsidRDefault="0094148C" w:rsidP="0094148C">
      <w:pPr>
        <w:spacing w:after="160" w:line="278" w:lineRule="auto"/>
        <w:ind w:left="0" w:firstLine="0"/>
        <w:rPr>
          <w:szCs w:val="22"/>
          <w:lang w:val="en-US"/>
        </w:rPr>
      </w:pPr>
    </w:p>
    <w:p w14:paraId="76D77BDC" w14:textId="7CC3937B" w:rsidR="0094148C" w:rsidRPr="0094148C" w:rsidRDefault="0094148C" w:rsidP="0094148C">
      <w:pPr>
        <w:spacing w:after="160" w:line="278" w:lineRule="auto"/>
        <w:ind w:left="0" w:firstLine="0"/>
        <w:rPr>
          <w:b/>
          <w:bCs/>
          <w:szCs w:val="22"/>
          <w:lang w:val="en-US"/>
        </w:rPr>
      </w:pPr>
      <w:r w:rsidRPr="0094148C">
        <w:rPr>
          <w:b/>
          <w:bCs/>
          <w:szCs w:val="22"/>
          <w:lang w:val="en-US"/>
        </w:rPr>
        <w:t>How we will share this data</w:t>
      </w:r>
      <w:r w:rsidR="00F7660A">
        <w:rPr>
          <w:b/>
          <w:bCs/>
          <w:szCs w:val="22"/>
          <w:lang w:val="en-US"/>
        </w:rPr>
        <w:t>:</w:t>
      </w:r>
    </w:p>
    <w:p w14:paraId="0B7CA38F" w14:textId="1E7C9505" w:rsidR="0094148C" w:rsidRPr="0094148C" w:rsidRDefault="0094148C" w:rsidP="0094148C">
      <w:pPr>
        <w:spacing w:after="160" w:line="278" w:lineRule="auto"/>
        <w:ind w:left="0" w:firstLine="0"/>
        <w:rPr>
          <w:szCs w:val="22"/>
          <w:lang w:val="en-US"/>
        </w:rPr>
      </w:pPr>
      <w:r w:rsidRPr="0094148C">
        <w:rPr>
          <w:szCs w:val="22"/>
          <w:lang w:val="en-US"/>
        </w:rPr>
        <w:t xml:space="preserve">When publishing information about grants we have awarded on websites like 360Giving's GrantNav, data shared about who the work is supporting, the organisation's leadership and the organisation's mission may be included in the grant details. </w:t>
      </w:r>
    </w:p>
    <w:p w14:paraId="2E9ED3A2" w14:textId="5EC09E0F" w:rsidR="0094148C" w:rsidRPr="0094148C" w:rsidRDefault="0094148C" w:rsidP="0094148C">
      <w:pPr>
        <w:spacing w:after="160" w:line="278" w:lineRule="auto"/>
        <w:ind w:left="0" w:firstLine="0"/>
        <w:rPr>
          <w:szCs w:val="22"/>
          <w:lang w:val="en-US"/>
        </w:rPr>
      </w:pPr>
      <w:r w:rsidRPr="0094148C">
        <w:rPr>
          <w:szCs w:val="22"/>
          <w:lang w:val="en-US"/>
        </w:rPr>
        <w:lastRenderedPageBreak/>
        <w:t>If you are not successful in being awarded a grant any information that we share or publish will be aggregated with information from other grant applicants, and details for your organisation will not be identifiable.</w:t>
      </w:r>
    </w:p>
    <w:p w14:paraId="3FF64FFA" w14:textId="6705A610" w:rsidR="0094148C" w:rsidRPr="0094148C" w:rsidRDefault="0094148C" w:rsidP="0094148C">
      <w:pPr>
        <w:spacing w:after="160" w:line="278" w:lineRule="auto"/>
        <w:ind w:left="0" w:firstLine="0"/>
        <w:rPr>
          <w:szCs w:val="22"/>
          <w:lang w:val="en-US"/>
        </w:rPr>
      </w:pPr>
      <w:r w:rsidRPr="0094148C">
        <w:rPr>
          <w:szCs w:val="22"/>
          <w:lang w:val="en-US"/>
        </w:rPr>
        <w:t xml:space="preserve">Our </w:t>
      </w:r>
      <w:hyperlink r:id="rId10" w:history="1">
        <w:r w:rsidRPr="0094148C">
          <w:rPr>
            <w:rStyle w:val="Hyperlink"/>
            <w:szCs w:val="22"/>
            <w:lang w:val="en-US"/>
          </w:rPr>
          <w:t>Privacy notice</w:t>
        </w:r>
      </w:hyperlink>
      <w:r w:rsidRPr="0094148C">
        <w:rPr>
          <w:szCs w:val="22"/>
          <w:lang w:val="en-US"/>
        </w:rPr>
        <w:t xml:space="preserve"> provides further detail about how we will use your information.</w:t>
      </w:r>
    </w:p>
    <w:p w14:paraId="676711E5" w14:textId="77777777" w:rsidR="0094148C" w:rsidRPr="0094148C" w:rsidRDefault="0094148C" w:rsidP="0094148C">
      <w:pPr>
        <w:spacing w:after="160" w:line="278" w:lineRule="auto"/>
        <w:ind w:left="0" w:firstLine="0"/>
        <w:rPr>
          <w:szCs w:val="22"/>
          <w:lang w:val="en-US"/>
        </w:rPr>
      </w:pPr>
      <w:r w:rsidRPr="0094148C">
        <w:rPr>
          <w:szCs w:val="22"/>
          <w:lang w:val="en-US"/>
        </w:rPr>
        <w:t xml:space="preserve">This form includes the opportunity to opt out of publication of your leadership data if you wish. </w:t>
      </w:r>
    </w:p>
    <w:p w14:paraId="7826637E" w14:textId="77777777" w:rsidR="0094148C" w:rsidRPr="0094148C" w:rsidRDefault="0094148C" w:rsidP="0094148C">
      <w:pPr>
        <w:spacing w:after="160" w:line="278" w:lineRule="auto"/>
        <w:ind w:left="0" w:firstLine="0"/>
        <w:rPr>
          <w:szCs w:val="22"/>
          <w:lang w:val="en-US"/>
        </w:rPr>
      </w:pPr>
      <w:r w:rsidRPr="0094148C">
        <w:rPr>
          <w:szCs w:val="22"/>
          <w:lang w:val="en-US"/>
        </w:rPr>
        <w:t xml:space="preserve"> </w:t>
      </w:r>
    </w:p>
    <w:p w14:paraId="38FADC81" w14:textId="1FA8B8E4" w:rsidR="0094148C" w:rsidRPr="0094148C" w:rsidRDefault="0094148C" w:rsidP="0094148C">
      <w:pPr>
        <w:spacing w:after="160" w:line="278" w:lineRule="auto"/>
        <w:ind w:left="0" w:firstLine="0"/>
        <w:rPr>
          <w:szCs w:val="22"/>
          <w:lang w:val="en-US"/>
        </w:rPr>
      </w:pPr>
      <w:r w:rsidRPr="0094148C">
        <w:rPr>
          <w:b/>
          <w:bCs/>
          <w:szCs w:val="22"/>
          <w:lang w:val="en-US"/>
        </w:rPr>
        <w:t>Feedback - Diversity, equity and inclusion data</w:t>
      </w:r>
      <w:r w:rsidR="00F7660A">
        <w:rPr>
          <w:b/>
          <w:bCs/>
          <w:szCs w:val="22"/>
          <w:lang w:val="en-US"/>
        </w:rPr>
        <w:t>:</w:t>
      </w:r>
    </w:p>
    <w:p w14:paraId="0AEA02BB" w14:textId="298BA069" w:rsidR="0094148C" w:rsidRPr="0094148C" w:rsidRDefault="0094148C" w:rsidP="0094148C">
      <w:pPr>
        <w:spacing w:after="160" w:line="278" w:lineRule="auto"/>
        <w:ind w:left="0" w:firstLine="0"/>
        <w:rPr>
          <w:szCs w:val="22"/>
          <w:lang w:val="en-US"/>
        </w:rPr>
      </w:pPr>
      <w:r w:rsidRPr="0094148C">
        <w:rPr>
          <w:szCs w:val="22"/>
          <w:lang w:val="en-US"/>
        </w:rPr>
        <w:t xml:space="preserve">We know that these issues are sensitive and that the language used to describe different identities is contested and evolving quickly. We welcome feedback on our approach and the language used, and any suggestions on how we can support you to collect this data. If you would like to comment, please </w:t>
      </w:r>
      <w:r w:rsidR="00815027" w:rsidRPr="0094148C">
        <w:rPr>
          <w:szCs w:val="22"/>
          <w:lang w:val="en-US"/>
        </w:rPr>
        <w:t>email: DEI@phf.org.uk</w:t>
      </w:r>
      <w:r w:rsidRPr="0094148C">
        <w:rPr>
          <w:szCs w:val="22"/>
          <w:lang w:val="en-US"/>
        </w:rPr>
        <w:t xml:space="preserve"> or complete this anonymous survey</w:t>
      </w:r>
      <w:r w:rsidR="00F7660A">
        <w:rPr>
          <w:szCs w:val="22"/>
          <w:lang w:val="en-US"/>
        </w:rPr>
        <w:t>.</w:t>
      </w:r>
    </w:p>
    <w:p w14:paraId="4E776672" w14:textId="77777777" w:rsidR="0094148C" w:rsidRPr="0094148C" w:rsidRDefault="0094148C" w:rsidP="0094148C">
      <w:pPr>
        <w:spacing w:after="160" w:line="278" w:lineRule="auto"/>
        <w:ind w:left="0" w:firstLine="0"/>
        <w:rPr>
          <w:szCs w:val="22"/>
          <w:lang w:val="en-US"/>
        </w:rPr>
      </w:pPr>
    </w:p>
    <w:p w14:paraId="55A20B30" w14:textId="77777777" w:rsidR="0094148C" w:rsidRPr="0094148C" w:rsidRDefault="0094148C" w:rsidP="0094148C">
      <w:pPr>
        <w:spacing w:after="160" w:line="278" w:lineRule="auto"/>
        <w:ind w:left="0" w:firstLine="0"/>
        <w:rPr>
          <w:szCs w:val="22"/>
          <w:lang w:val="en-US"/>
        </w:rPr>
      </w:pPr>
      <w:r w:rsidRPr="0094148C">
        <w:rPr>
          <w:szCs w:val="22"/>
          <w:lang w:val="en-US"/>
        </w:rPr>
        <w:t>Any feedback you provide will be dealt with confidentially and will not impact your relationship with PHF.</w:t>
      </w:r>
    </w:p>
    <w:p w14:paraId="7BA696C7" w14:textId="77777777" w:rsidR="0094148C" w:rsidRDefault="0094148C" w:rsidP="0094148C">
      <w:pPr>
        <w:spacing w:after="160" w:line="278" w:lineRule="auto"/>
        <w:ind w:left="0" w:firstLine="0"/>
        <w:rPr>
          <w:rFonts w:ascii="Arial" w:eastAsiaTheme="minorHAnsi" w:hAnsi="Arial" w:cs="Arial"/>
          <w:b/>
          <w:bCs/>
          <w:color w:val="auto"/>
          <w:kern w:val="0"/>
          <w:sz w:val="24"/>
          <w:lang w:val="en-US" w:eastAsia="en-US" w:bidi="ar-SA"/>
          <w14:ligatures w14:val="none"/>
        </w:rPr>
      </w:pPr>
      <w:r w:rsidRPr="0094148C">
        <w:rPr>
          <w:b/>
          <w:bCs/>
          <w:szCs w:val="22"/>
          <w:lang w:val="en-US"/>
        </w:rPr>
        <w:t>Please answer the following questions to the best of your ability.</w:t>
      </w:r>
      <w:r w:rsidRPr="0094148C">
        <w:rPr>
          <w:rFonts w:ascii="Arial" w:eastAsiaTheme="minorHAnsi" w:hAnsi="Arial" w:cs="Arial"/>
          <w:b/>
          <w:bCs/>
          <w:color w:val="auto"/>
          <w:kern w:val="0"/>
          <w:sz w:val="24"/>
          <w:lang w:val="en-US" w:eastAsia="en-US" w:bidi="ar-SA"/>
          <w14:ligatures w14:val="none"/>
        </w:rPr>
        <w:t xml:space="preserve"> </w:t>
      </w:r>
    </w:p>
    <w:p w14:paraId="75BAF87D" w14:textId="77777777" w:rsidR="00EB448D" w:rsidRDefault="00EB448D" w:rsidP="0094148C">
      <w:pPr>
        <w:spacing w:after="160" w:line="278" w:lineRule="auto"/>
        <w:ind w:left="0" w:firstLine="0"/>
        <w:rPr>
          <w:rFonts w:ascii="Arial" w:eastAsiaTheme="minorHAnsi" w:hAnsi="Arial" w:cs="Arial"/>
          <w:b/>
          <w:bCs/>
          <w:color w:val="auto"/>
          <w:kern w:val="0"/>
          <w:sz w:val="24"/>
          <w:lang w:val="en-US" w:eastAsia="en-US" w:bidi="ar-SA"/>
          <w14:ligatures w14:val="none"/>
        </w:rPr>
      </w:pPr>
    </w:p>
    <w:p w14:paraId="4E344320" w14:textId="33B25766" w:rsidR="0094148C" w:rsidRPr="0094148C" w:rsidRDefault="0094148C" w:rsidP="0094148C">
      <w:pPr>
        <w:pStyle w:val="Heading2"/>
        <w:rPr>
          <w:lang w:val="en-US"/>
        </w:rPr>
      </w:pPr>
      <w:bookmarkStart w:id="1" w:name="_Toc172125798"/>
      <w:r w:rsidRPr="0094148C">
        <w:rPr>
          <w:lang w:val="en-US"/>
        </w:rPr>
        <w:t xml:space="preserve">Section 1: The people/communities who will benefit from the work you are seeking funding for </w:t>
      </w:r>
      <w:bookmarkEnd w:id="1"/>
    </w:p>
    <w:p w14:paraId="7E751348" w14:textId="482874BB" w:rsidR="0094148C" w:rsidRPr="0094148C" w:rsidRDefault="0094148C" w:rsidP="0094148C">
      <w:pPr>
        <w:spacing w:after="160" w:line="278" w:lineRule="auto"/>
        <w:ind w:left="0" w:firstLine="0"/>
        <w:rPr>
          <w:szCs w:val="22"/>
          <w:lang w:val="en-US"/>
        </w:rPr>
      </w:pPr>
      <w:r w:rsidRPr="0094148C">
        <w:rPr>
          <w:szCs w:val="22"/>
          <w:lang w:val="en-US"/>
        </w:rPr>
        <w:t>We want to know if the people your proposed work will support share a particular identity and/or experience(s). And if they do, we'd like to know what those shared characteristics are.</w:t>
      </w:r>
    </w:p>
    <w:p w14:paraId="60CD86D2" w14:textId="79167B36" w:rsidR="0094148C" w:rsidRPr="0094148C" w:rsidRDefault="0094148C" w:rsidP="0094148C">
      <w:pPr>
        <w:spacing w:after="160" w:line="278" w:lineRule="auto"/>
        <w:ind w:left="0" w:firstLine="0"/>
        <w:rPr>
          <w:szCs w:val="22"/>
          <w:lang w:val="en-US"/>
        </w:rPr>
      </w:pPr>
      <w:r w:rsidRPr="0094148C">
        <w:rPr>
          <w:szCs w:val="22"/>
          <w:lang w:val="en-US"/>
        </w:rPr>
        <w:t>By this we mean that 75% or more of the people your work will support share a particular identity and/or experiences. You can choose more than one of the categories below. But please note that 75% or more of the people your work supports should share these identities and/or experiences.</w:t>
      </w:r>
    </w:p>
    <w:p w14:paraId="47BA06B9" w14:textId="77777777" w:rsidR="0094148C" w:rsidRDefault="0094148C" w:rsidP="0094148C">
      <w:pPr>
        <w:spacing w:after="160" w:line="278" w:lineRule="auto"/>
        <w:ind w:left="0" w:firstLine="0"/>
        <w:rPr>
          <w:szCs w:val="22"/>
          <w:lang w:val="en-US"/>
        </w:rPr>
      </w:pPr>
      <w:r w:rsidRPr="0094148C">
        <w:rPr>
          <w:szCs w:val="22"/>
          <w:lang w:val="en-US"/>
        </w:rPr>
        <w:t>For example, if the people your work will support includes at least 75% female refugees, this would qualify as supporting a specific group: women who are refugees. So they would fall under two categories:</w:t>
      </w:r>
    </w:p>
    <w:p w14:paraId="67B6FF1A" w14:textId="1C7A9E6E" w:rsidR="0094148C" w:rsidRPr="0094148C" w:rsidRDefault="0094148C" w:rsidP="0094148C">
      <w:pPr>
        <w:pStyle w:val="PHFbulletslevel1"/>
        <w:rPr>
          <w:lang w:val="en-US"/>
        </w:rPr>
      </w:pPr>
      <w:r>
        <w:rPr>
          <w:lang w:val="en-US"/>
        </w:rPr>
        <w:t>‘</w:t>
      </w:r>
      <w:r w:rsidRPr="0094148C">
        <w:rPr>
          <w:lang w:val="en-US"/>
        </w:rPr>
        <w:t>Women and girls'</w:t>
      </w:r>
    </w:p>
    <w:p w14:paraId="2FFE6CB4" w14:textId="756E4F9B" w:rsidR="0094148C" w:rsidRDefault="0094148C" w:rsidP="0094148C">
      <w:pPr>
        <w:pStyle w:val="PHFbulletslevel1"/>
        <w:rPr>
          <w:lang w:val="en-US"/>
        </w:rPr>
      </w:pPr>
      <w:r w:rsidRPr="0094148C">
        <w:rPr>
          <w:lang w:val="en-US"/>
        </w:rPr>
        <w:t>‘People who have migrated and/or have experience of the immigration system’</w:t>
      </w:r>
    </w:p>
    <w:p w14:paraId="6DA679E5" w14:textId="77777777" w:rsidR="0094148C" w:rsidRDefault="0094148C" w:rsidP="0094148C">
      <w:pPr>
        <w:pStyle w:val="PHFbulletslevel1"/>
        <w:numPr>
          <w:ilvl w:val="0"/>
          <w:numId w:val="0"/>
        </w:numPr>
        <w:ind w:left="363" w:hanging="357"/>
        <w:rPr>
          <w:lang w:val="en-US"/>
        </w:rPr>
      </w:pPr>
    </w:p>
    <w:p w14:paraId="1E1DB45A" w14:textId="30BC1A6E" w:rsidR="0094148C" w:rsidRPr="0094148C" w:rsidRDefault="005A4C2F" w:rsidP="0094148C">
      <w:pPr>
        <w:pStyle w:val="PHFbulletslevel1"/>
        <w:numPr>
          <w:ilvl w:val="0"/>
          <w:numId w:val="0"/>
        </w:numPr>
        <w:ind w:left="6"/>
        <w:rPr>
          <w:b/>
          <w:bCs/>
        </w:rPr>
      </w:pPr>
      <w:r w:rsidRPr="005A4C2F">
        <w:rPr>
          <w:b/>
          <w:bCs/>
        </w:rPr>
        <w:t>Question</w:t>
      </w:r>
      <w:r w:rsidR="005E0D8E">
        <w:rPr>
          <w:b/>
          <w:bCs/>
        </w:rPr>
        <w:t xml:space="preserve"> 1</w:t>
      </w:r>
      <w:r w:rsidRPr="005A4C2F">
        <w:rPr>
          <w:b/>
          <w:bCs/>
        </w:rPr>
        <w:t xml:space="preserve">: </w:t>
      </w:r>
      <w:r w:rsidR="0094148C" w:rsidRPr="0094148C">
        <w:rPr>
          <w:b/>
          <w:bCs/>
        </w:rPr>
        <w:t xml:space="preserve">Please select any category that you anticipate that 75% or more of people benefiting from your proposed work will identify with. </w:t>
      </w:r>
    </w:p>
    <w:p w14:paraId="4176A63D" w14:textId="77777777" w:rsidR="0094148C" w:rsidRPr="0094148C" w:rsidRDefault="0094148C" w:rsidP="0094148C">
      <w:pPr>
        <w:pStyle w:val="PHFbulletslevel1"/>
        <w:numPr>
          <w:ilvl w:val="0"/>
          <w:numId w:val="0"/>
        </w:numPr>
        <w:ind w:left="-351" w:firstLine="357"/>
      </w:pPr>
      <w:r w:rsidRPr="0094148C">
        <w:t>Select from the following:</w:t>
      </w:r>
    </w:p>
    <w:p w14:paraId="7FD43897" w14:textId="77777777" w:rsidR="0094148C" w:rsidRPr="0094148C" w:rsidRDefault="0094148C" w:rsidP="0094148C">
      <w:pPr>
        <w:pStyle w:val="PHFbulletslevel1"/>
        <w:numPr>
          <w:ilvl w:val="0"/>
          <w:numId w:val="14"/>
        </w:numPr>
      </w:pPr>
      <w:r w:rsidRPr="0094148C">
        <w:t>A general population – it is not aimed at a specific group of people</w:t>
      </w:r>
    </w:p>
    <w:p w14:paraId="0B8BEF2C" w14:textId="77777777" w:rsidR="0094148C" w:rsidRPr="0094148C" w:rsidRDefault="0094148C" w:rsidP="0094148C">
      <w:pPr>
        <w:pStyle w:val="PHFbulletslevel1"/>
        <w:numPr>
          <w:ilvl w:val="0"/>
          <w:numId w:val="14"/>
        </w:numPr>
      </w:pPr>
      <w:r w:rsidRPr="0094148C">
        <w:t xml:space="preserve">Communities experiencing racial inequity </w:t>
      </w:r>
    </w:p>
    <w:p w14:paraId="12631745" w14:textId="77777777" w:rsidR="0094148C" w:rsidRPr="0094148C" w:rsidRDefault="0094148C" w:rsidP="0094148C">
      <w:pPr>
        <w:pStyle w:val="PHFbulletslevel1"/>
        <w:numPr>
          <w:ilvl w:val="0"/>
          <w:numId w:val="14"/>
        </w:numPr>
      </w:pPr>
      <w:r w:rsidRPr="0094148C">
        <w:t xml:space="preserve">Faith communities  </w:t>
      </w:r>
    </w:p>
    <w:p w14:paraId="7E8072F3" w14:textId="77777777" w:rsidR="0094148C" w:rsidRDefault="0094148C" w:rsidP="0094148C">
      <w:pPr>
        <w:pStyle w:val="PHFbulletslevel1"/>
        <w:numPr>
          <w:ilvl w:val="0"/>
          <w:numId w:val="14"/>
        </w:numPr>
      </w:pPr>
      <w:r w:rsidRPr="0094148C">
        <w:t>People who have migrated and/or have experience of the immigration system</w:t>
      </w:r>
    </w:p>
    <w:p w14:paraId="47189894" w14:textId="77777777" w:rsidR="0094148C" w:rsidRDefault="0094148C" w:rsidP="0094148C">
      <w:pPr>
        <w:pStyle w:val="PHFbulletslevel1"/>
        <w:numPr>
          <w:ilvl w:val="0"/>
          <w:numId w:val="14"/>
        </w:numPr>
      </w:pPr>
      <w:r>
        <w:t>Deaf, disabled, neurodivergent people and/or people with mental health conditions</w:t>
      </w:r>
    </w:p>
    <w:p w14:paraId="15A237BD" w14:textId="77777777" w:rsidR="0094148C" w:rsidRDefault="0094148C" w:rsidP="0094148C">
      <w:pPr>
        <w:pStyle w:val="PHFbulletslevel1"/>
        <w:numPr>
          <w:ilvl w:val="0"/>
          <w:numId w:val="14"/>
        </w:numPr>
      </w:pPr>
      <w:r>
        <w:t xml:space="preserve"> Older people (typically those aged over 60)</w:t>
      </w:r>
    </w:p>
    <w:p w14:paraId="0B411C90" w14:textId="77777777" w:rsidR="0094148C" w:rsidRDefault="0094148C" w:rsidP="0094148C">
      <w:pPr>
        <w:pStyle w:val="PHFbulletslevel1"/>
        <w:numPr>
          <w:ilvl w:val="0"/>
          <w:numId w:val="14"/>
        </w:numPr>
      </w:pPr>
      <w:r>
        <w:t>Children and young people (typically those aged under 25)</w:t>
      </w:r>
    </w:p>
    <w:p w14:paraId="5BF17E0D" w14:textId="77777777" w:rsidR="0094148C" w:rsidRDefault="0094148C" w:rsidP="0094148C">
      <w:pPr>
        <w:pStyle w:val="PHFbulletslevel1"/>
        <w:numPr>
          <w:ilvl w:val="0"/>
          <w:numId w:val="14"/>
        </w:numPr>
      </w:pPr>
      <w:r>
        <w:t>Women and girls</w:t>
      </w:r>
    </w:p>
    <w:p w14:paraId="5A7DAC56" w14:textId="77777777" w:rsidR="0094148C" w:rsidRDefault="0094148C" w:rsidP="0094148C">
      <w:pPr>
        <w:pStyle w:val="PHFbulletslevel1"/>
        <w:numPr>
          <w:ilvl w:val="0"/>
          <w:numId w:val="14"/>
        </w:numPr>
      </w:pPr>
      <w:r>
        <w:t>LGBTQI+ people</w:t>
      </w:r>
    </w:p>
    <w:p w14:paraId="22494380" w14:textId="77777777" w:rsidR="0094148C" w:rsidRDefault="0094148C" w:rsidP="0094148C">
      <w:pPr>
        <w:pStyle w:val="PHFbulletslevel1"/>
        <w:numPr>
          <w:ilvl w:val="0"/>
          <w:numId w:val="14"/>
        </w:numPr>
      </w:pPr>
      <w:r>
        <w:lastRenderedPageBreak/>
        <w:t>People who are educationally or economically disadvantaged</w:t>
      </w:r>
    </w:p>
    <w:p w14:paraId="6FAF3A52" w14:textId="77777777" w:rsidR="0094148C" w:rsidRDefault="0094148C" w:rsidP="0094148C">
      <w:pPr>
        <w:pStyle w:val="PHFbulletslevel1"/>
        <w:numPr>
          <w:ilvl w:val="0"/>
          <w:numId w:val="14"/>
        </w:numPr>
      </w:pPr>
      <w:r>
        <w:t>Other lived experience (please list below)</w:t>
      </w:r>
    </w:p>
    <w:p w14:paraId="5458E00D" w14:textId="305D5E2A" w:rsidR="0094148C" w:rsidRDefault="0094148C" w:rsidP="0094148C">
      <w:pPr>
        <w:pStyle w:val="PHFbulletslevel1"/>
        <w:numPr>
          <w:ilvl w:val="0"/>
          <w:numId w:val="14"/>
        </w:numPr>
      </w:pPr>
      <w:r>
        <w:t>Prefer not to say</w:t>
      </w:r>
    </w:p>
    <w:p w14:paraId="52884C22" w14:textId="77777777" w:rsidR="0094148C" w:rsidRDefault="0094148C" w:rsidP="0094148C">
      <w:pPr>
        <w:pStyle w:val="PHFbulletslevel1"/>
        <w:numPr>
          <w:ilvl w:val="0"/>
          <w:numId w:val="0"/>
        </w:numPr>
        <w:ind w:left="363" w:hanging="357"/>
      </w:pPr>
    </w:p>
    <w:p w14:paraId="039829A9" w14:textId="55A7B3EC" w:rsidR="0094148C" w:rsidRPr="0094148C" w:rsidRDefault="005A4C2F" w:rsidP="0094148C">
      <w:pPr>
        <w:pStyle w:val="PHFbulletslevel1"/>
        <w:numPr>
          <w:ilvl w:val="0"/>
          <w:numId w:val="0"/>
        </w:numPr>
        <w:ind w:left="363" w:hanging="357"/>
      </w:pPr>
      <w:r w:rsidRPr="005A4C2F">
        <w:rPr>
          <w:b/>
          <w:bCs/>
        </w:rPr>
        <w:t>Question</w:t>
      </w:r>
      <w:r w:rsidR="005E0D8E">
        <w:rPr>
          <w:b/>
          <w:bCs/>
        </w:rPr>
        <w:t xml:space="preserve"> 2</w:t>
      </w:r>
      <w:r w:rsidRPr="005A4C2F">
        <w:rPr>
          <w:b/>
          <w:bCs/>
        </w:rPr>
        <w:t xml:space="preserve">: </w:t>
      </w:r>
      <w:r w:rsidR="0094148C" w:rsidRPr="0094148C">
        <w:rPr>
          <w:b/>
          <w:bCs/>
        </w:rPr>
        <w:t>If you selected ‘other lived experience’, please describe below.</w:t>
      </w:r>
    </w:p>
    <w:p w14:paraId="3B8800C4" w14:textId="762C89DD" w:rsidR="0094148C" w:rsidRDefault="0094148C" w:rsidP="0094148C">
      <w:pPr>
        <w:pStyle w:val="PHFbulletslevel1"/>
        <w:numPr>
          <w:ilvl w:val="0"/>
          <w:numId w:val="0"/>
        </w:numPr>
        <w:ind w:left="357" w:hanging="357"/>
      </w:pPr>
      <w:r w:rsidRPr="0094148C">
        <w:t>Examples: Men and boys; A local community; Care experienced young people; People recovering</w:t>
      </w:r>
      <w:r>
        <w:t xml:space="preserve"> </w:t>
      </w:r>
      <w:r w:rsidRPr="0094148C">
        <w:t>from alcohol addiction; People with experience of the criminal justice system</w:t>
      </w:r>
      <w:r w:rsidR="00F7660A">
        <w:t>.</w:t>
      </w:r>
    </w:p>
    <w:p w14:paraId="05883C42" w14:textId="77777777" w:rsidR="0094148C" w:rsidRDefault="0094148C" w:rsidP="0094148C">
      <w:pPr>
        <w:pStyle w:val="PHFbulletslevel1"/>
        <w:numPr>
          <w:ilvl w:val="0"/>
          <w:numId w:val="0"/>
        </w:numPr>
        <w:ind w:left="357" w:hanging="357"/>
      </w:pPr>
    </w:p>
    <w:p w14:paraId="59804D88" w14:textId="77777777" w:rsidR="005A4C2F" w:rsidRDefault="005A4C2F" w:rsidP="0094148C">
      <w:pPr>
        <w:pStyle w:val="PHFbulletslevel1"/>
        <w:numPr>
          <w:ilvl w:val="0"/>
          <w:numId w:val="0"/>
        </w:numPr>
        <w:ind w:left="357" w:hanging="357"/>
      </w:pPr>
    </w:p>
    <w:p w14:paraId="6B6AE6D3" w14:textId="6A80E6E9" w:rsidR="0094148C" w:rsidRPr="0094148C" w:rsidRDefault="0094148C" w:rsidP="0094148C">
      <w:pPr>
        <w:pStyle w:val="Heading2"/>
      </w:pPr>
      <w:bookmarkStart w:id="2" w:name="_Toc172125799"/>
      <w:r w:rsidRPr="0094148C">
        <w:t>Section 2: About the leadership of your organisation</w:t>
      </w:r>
      <w:r w:rsidR="00F7660A">
        <w:t>.</w:t>
      </w:r>
      <w:bookmarkEnd w:id="2"/>
    </w:p>
    <w:p w14:paraId="671DFF27" w14:textId="77777777" w:rsidR="0094148C" w:rsidRDefault="0094148C" w:rsidP="0094148C">
      <w:pPr>
        <w:pStyle w:val="PHFbulletslevel1"/>
        <w:numPr>
          <w:ilvl w:val="0"/>
          <w:numId w:val="0"/>
        </w:numPr>
        <w:ind w:left="357" w:hanging="357"/>
      </w:pPr>
    </w:p>
    <w:p w14:paraId="7BC13028" w14:textId="43D3BA59" w:rsidR="0094148C" w:rsidRPr="0094148C" w:rsidRDefault="005A4C2F" w:rsidP="0094148C">
      <w:pPr>
        <w:pStyle w:val="PHFbulletslevel1"/>
        <w:numPr>
          <w:ilvl w:val="0"/>
          <w:numId w:val="0"/>
        </w:numPr>
        <w:ind w:left="357" w:hanging="357"/>
        <w:rPr>
          <w:b/>
          <w:bCs/>
        </w:rPr>
      </w:pPr>
      <w:r w:rsidRPr="005A4C2F">
        <w:rPr>
          <w:b/>
          <w:bCs/>
        </w:rPr>
        <w:t>Question</w:t>
      </w:r>
      <w:r w:rsidR="005E0D8E">
        <w:rPr>
          <w:b/>
          <w:bCs/>
        </w:rPr>
        <w:t xml:space="preserve"> 3</w:t>
      </w:r>
      <w:r w:rsidRPr="005A4C2F">
        <w:rPr>
          <w:b/>
          <w:bCs/>
        </w:rPr>
        <w:t xml:space="preserve">: </w:t>
      </w:r>
      <w:r w:rsidR="0094148C" w:rsidRPr="0094148C">
        <w:rPr>
          <w:b/>
          <w:bCs/>
        </w:rPr>
        <w:t>If you would like to opt out of the publication of your leadership data in this section please tick here.</w:t>
      </w:r>
    </w:p>
    <w:p w14:paraId="1492BD33" w14:textId="4CB58374" w:rsidR="0094148C" w:rsidRDefault="0094148C" w:rsidP="0094148C">
      <w:pPr>
        <w:pStyle w:val="PHFbulletslevel1"/>
        <w:numPr>
          <w:ilvl w:val="0"/>
          <w:numId w:val="0"/>
        </w:numPr>
        <w:ind w:left="357" w:hanging="357"/>
      </w:pPr>
      <w:r w:rsidRPr="0094148C">
        <w:t>Optional tick box</w:t>
      </w:r>
      <w:r w:rsidR="00F7660A">
        <w:t>.</w:t>
      </w:r>
    </w:p>
    <w:p w14:paraId="7DA21FDA" w14:textId="77777777" w:rsidR="0094148C" w:rsidRDefault="0094148C" w:rsidP="0094148C">
      <w:pPr>
        <w:pStyle w:val="PHFbulletslevel1"/>
        <w:numPr>
          <w:ilvl w:val="0"/>
          <w:numId w:val="0"/>
        </w:numPr>
        <w:ind w:left="357" w:hanging="357"/>
      </w:pPr>
    </w:p>
    <w:p w14:paraId="37345CF5" w14:textId="2B49460F" w:rsidR="0094148C" w:rsidRPr="0094148C" w:rsidRDefault="005A4C2F" w:rsidP="0094148C">
      <w:pPr>
        <w:pStyle w:val="PHFbulletslevel1"/>
        <w:numPr>
          <w:ilvl w:val="0"/>
          <w:numId w:val="0"/>
        </w:numPr>
        <w:ind w:left="357" w:hanging="357"/>
        <w:rPr>
          <w:b/>
          <w:bCs/>
        </w:rPr>
      </w:pPr>
      <w:r w:rsidRPr="005A4C2F">
        <w:rPr>
          <w:b/>
          <w:bCs/>
        </w:rPr>
        <w:t>Question</w:t>
      </w:r>
      <w:r w:rsidR="005E0D8E">
        <w:rPr>
          <w:b/>
          <w:bCs/>
        </w:rPr>
        <w:t xml:space="preserve"> 4</w:t>
      </w:r>
      <w:r w:rsidRPr="005A4C2F">
        <w:rPr>
          <w:b/>
          <w:bCs/>
        </w:rPr>
        <w:t xml:space="preserve">: </w:t>
      </w:r>
      <w:r w:rsidR="0094148C" w:rsidRPr="0094148C">
        <w:rPr>
          <w:b/>
          <w:bCs/>
        </w:rPr>
        <w:t>How many people in your organisation are in Board/trustee positions?</w:t>
      </w:r>
    </w:p>
    <w:p w14:paraId="6D13A83B" w14:textId="77777777" w:rsidR="0094148C" w:rsidRDefault="0094148C" w:rsidP="0094148C">
      <w:pPr>
        <w:pStyle w:val="PHFbulletslevel1"/>
        <w:numPr>
          <w:ilvl w:val="0"/>
          <w:numId w:val="0"/>
        </w:numPr>
        <w:ind w:left="357" w:hanging="357"/>
      </w:pPr>
    </w:p>
    <w:p w14:paraId="057AF0F0" w14:textId="79FC1085" w:rsidR="0094148C" w:rsidRPr="0094148C" w:rsidRDefault="005A4C2F" w:rsidP="0094148C">
      <w:pPr>
        <w:pStyle w:val="PHFbulletslevel1"/>
        <w:numPr>
          <w:ilvl w:val="0"/>
          <w:numId w:val="0"/>
        </w:numPr>
        <w:ind w:left="357" w:hanging="357"/>
        <w:rPr>
          <w:b/>
          <w:bCs/>
        </w:rPr>
      </w:pPr>
      <w:r w:rsidRPr="005A4C2F">
        <w:rPr>
          <w:b/>
          <w:bCs/>
        </w:rPr>
        <w:t>Question</w:t>
      </w:r>
      <w:r w:rsidR="005E0D8E">
        <w:rPr>
          <w:b/>
          <w:bCs/>
        </w:rPr>
        <w:t xml:space="preserve"> 5</w:t>
      </w:r>
      <w:r w:rsidRPr="005A4C2F">
        <w:rPr>
          <w:b/>
          <w:bCs/>
        </w:rPr>
        <w:t xml:space="preserve">: </w:t>
      </w:r>
      <w:r w:rsidR="0094148C" w:rsidRPr="0094148C">
        <w:rPr>
          <w:b/>
          <w:bCs/>
        </w:rPr>
        <w:t>How many people in your organisation are senior staff?</w:t>
      </w:r>
    </w:p>
    <w:p w14:paraId="3C8D7768" w14:textId="77777777" w:rsidR="0094148C" w:rsidRDefault="0094148C" w:rsidP="0094148C">
      <w:pPr>
        <w:pStyle w:val="PHFbulletslevel1"/>
        <w:numPr>
          <w:ilvl w:val="0"/>
          <w:numId w:val="0"/>
        </w:numPr>
        <w:ind w:left="357" w:hanging="357"/>
      </w:pPr>
    </w:p>
    <w:p w14:paraId="3CB43A1E" w14:textId="77777777" w:rsidR="005E0D8E" w:rsidRDefault="005E0D8E" w:rsidP="0094148C">
      <w:pPr>
        <w:pStyle w:val="PHFbulletslevel1"/>
        <w:numPr>
          <w:ilvl w:val="0"/>
          <w:numId w:val="0"/>
        </w:numPr>
        <w:ind w:left="357" w:hanging="357"/>
      </w:pPr>
    </w:p>
    <w:p w14:paraId="605D7C7B" w14:textId="23AD82D2" w:rsidR="005E0D8E" w:rsidRPr="005E0D8E" w:rsidRDefault="005E0D8E" w:rsidP="005E0D8E">
      <w:pPr>
        <w:rPr>
          <w:b/>
          <w:bCs/>
          <w:u w:val="single"/>
          <w:lang w:val="en"/>
        </w:rPr>
      </w:pPr>
      <w:r w:rsidRPr="005E0D8E">
        <w:rPr>
          <w:lang w:val="en"/>
        </w:rPr>
        <w:t xml:space="preserve">In line with the </w:t>
      </w:r>
      <w:hyperlink r:id="rId11" w:history="1">
        <w:r w:rsidRPr="005E0D8E">
          <w:rPr>
            <w:rStyle w:val="Hyperlink"/>
            <w:b/>
            <w:bCs/>
            <w:lang w:val="en"/>
          </w:rPr>
          <w:t>DEI Data Standard</w:t>
        </w:r>
      </w:hyperlink>
      <w:r w:rsidRPr="005E0D8E">
        <w:rPr>
          <w:b/>
          <w:bCs/>
          <w:lang w:val="en"/>
        </w:rPr>
        <w:t>,</w:t>
      </w:r>
      <w:r w:rsidRPr="005E0D8E">
        <w:rPr>
          <w:lang w:val="en"/>
        </w:rPr>
        <w:t xml:space="preserve"> </w:t>
      </w:r>
      <w:r w:rsidRPr="005E0D8E">
        <w:rPr>
          <w:lang w:val="en-US"/>
        </w:rPr>
        <w:t>we define an organisation as being led by specific communities or groups if at least 75% of the Board of Trustees / Management Committee </w:t>
      </w:r>
      <w:r w:rsidRPr="005E0D8E">
        <w:rPr>
          <w:b/>
          <w:bCs/>
          <w:lang w:val="en-US"/>
        </w:rPr>
        <w:t>AND</w:t>
      </w:r>
      <w:r w:rsidRPr="005E0D8E">
        <w:rPr>
          <w:lang w:val="en-US"/>
        </w:rPr>
        <w:t> at least 50% of senior staff self-identify in this way.</w:t>
      </w:r>
      <w:r w:rsidRPr="005E0D8E">
        <w:rPr>
          <w:lang w:val="en"/>
        </w:rPr>
        <w:br/>
        <w:t xml:space="preserve">Please answer the following questions to the best of your knowledge. If you need assistance calculating the percentages, please use this </w:t>
      </w:r>
      <w:hyperlink r:id="rId12" w:history="1">
        <w:r w:rsidRPr="005E0D8E">
          <w:rPr>
            <w:rStyle w:val="Hyperlink"/>
            <w:lang w:val="en"/>
          </w:rPr>
          <w:t>calculation tool</w:t>
        </w:r>
      </w:hyperlink>
      <w:r w:rsidRPr="005E0D8E">
        <w:rPr>
          <w:lang w:val="en"/>
        </w:rPr>
        <w:t xml:space="preserve">. </w:t>
      </w:r>
      <w:hyperlink r:id="rId13" w:tgtFrame="_blank" w:history="1"/>
    </w:p>
    <w:p w14:paraId="7D7D6DEB" w14:textId="77777777" w:rsidR="005E0D8E" w:rsidRPr="005E0D8E" w:rsidRDefault="005E0D8E" w:rsidP="005E0D8E">
      <w:pPr>
        <w:rPr>
          <w:lang w:val="en-US"/>
        </w:rPr>
      </w:pPr>
      <w:r w:rsidRPr="005E0D8E">
        <w:rPr>
          <w:lang w:val="en-US"/>
        </w:rPr>
        <w:t>If you tick the response to Question 6, please select 'Don't Know' to Questions 7a – 7i.</w:t>
      </w:r>
    </w:p>
    <w:p w14:paraId="2E7B1001" w14:textId="77777777" w:rsidR="005E0D8E" w:rsidRPr="0094148C" w:rsidRDefault="005E0D8E" w:rsidP="0094148C">
      <w:pPr>
        <w:pStyle w:val="PHFbulletslevel1"/>
        <w:numPr>
          <w:ilvl w:val="0"/>
          <w:numId w:val="0"/>
        </w:numPr>
        <w:ind w:left="357" w:hanging="357"/>
        <w:rPr>
          <w:lang w:val="en-US"/>
        </w:rPr>
      </w:pPr>
    </w:p>
    <w:p w14:paraId="5E64427A" w14:textId="2CCCC314" w:rsidR="0094148C" w:rsidRDefault="005E0D8E" w:rsidP="0094148C">
      <w:pPr>
        <w:pStyle w:val="PHFbulletslevel1"/>
        <w:numPr>
          <w:ilvl w:val="0"/>
          <w:numId w:val="0"/>
        </w:numPr>
        <w:ind w:left="6"/>
      </w:pPr>
      <w:r w:rsidRPr="005E0D8E">
        <w:t>We don’t collect this data and/or we are not in a position to answer these questions at the moment</w:t>
      </w:r>
      <w:r w:rsidR="00F7660A">
        <w:t>.</w:t>
      </w:r>
    </w:p>
    <w:p w14:paraId="224938EF" w14:textId="45F395F5" w:rsidR="005E0D8E" w:rsidRPr="0094148C" w:rsidRDefault="005E0D8E" w:rsidP="0094148C">
      <w:pPr>
        <w:pStyle w:val="PHFbulletslevel1"/>
        <w:numPr>
          <w:ilvl w:val="0"/>
          <w:numId w:val="0"/>
        </w:numPr>
        <w:ind w:left="6"/>
      </w:pPr>
      <w:r w:rsidRPr="005E0D8E">
        <w:t>Optional tick box</w:t>
      </w:r>
      <w:r w:rsidR="00F7660A">
        <w:t>.</w:t>
      </w:r>
    </w:p>
    <w:p w14:paraId="47E37C6F" w14:textId="77777777" w:rsidR="0094148C" w:rsidRPr="0094148C" w:rsidRDefault="0094148C" w:rsidP="0094148C">
      <w:pPr>
        <w:pStyle w:val="PHFbulletslevel1"/>
        <w:numPr>
          <w:ilvl w:val="0"/>
          <w:numId w:val="0"/>
        </w:numPr>
        <w:ind w:left="363" w:hanging="357"/>
      </w:pPr>
    </w:p>
    <w:p w14:paraId="01A55194" w14:textId="608FC408" w:rsidR="0094148C" w:rsidRDefault="005E0D8E" w:rsidP="0094148C">
      <w:pPr>
        <w:spacing w:after="160" w:line="278" w:lineRule="auto"/>
        <w:ind w:left="0" w:firstLine="0"/>
        <w:rPr>
          <w:b/>
          <w:bCs/>
          <w:szCs w:val="22"/>
        </w:rPr>
      </w:pPr>
      <w:r w:rsidRPr="005E0D8E">
        <w:rPr>
          <w:b/>
          <w:bCs/>
          <w:szCs w:val="22"/>
        </w:rPr>
        <w:t>What percentage of your organisation’s leadership self-identifies in the following areas:</w:t>
      </w:r>
    </w:p>
    <w:p w14:paraId="4B8B969E" w14:textId="601FFB2B" w:rsidR="0094148C" w:rsidRPr="00E97268" w:rsidRDefault="00E97268" w:rsidP="005E0D8E">
      <w:pPr>
        <w:rPr>
          <w:b/>
          <w:bCs/>
          <w:lang w:val="en-US"/>
        </w:rPr>
      </w:pPr>
      <w:r w:rsidRPr="005A4C2F">
        <w:rPr>
          <w:b/>
          <w:bCs/>
        </w:rPr>
        <w:t>Question</w:t>
      </w:r>
      <w:r w:rsidRPr="00E97268">
        <w:rPr>
          <w:b/>
          <w:bCs/>
        </w:rPr>
        <w:t xml:space="preserve"> </w:t>
      </w:r>
      <w:r w:rsidR="005E0D8E" w:rsidRPr="00E97268">
        <w:rPr>
          <w:b/>
          <w:bCs/>
        </w:rPr>
        <w:t xml:space="preserve">7a) </w:t>
      </w:r>
      <w:r w:rsidR="005E0D8E" w:rsidRPr="00E97268">
        <w:rPr>
          <w:b/>
          <w:bCs/>
          <w:lang w:val="en-US"/>
        </w:rPr>
        <w:t>Communities experiencing racial inequity</w:t>
      </w:r>
      <w:r w:rsidR="00F7660A">
        <w:rPr>
          <w:b/>
          <w:bCs/>
          <w:lang w:val="en-US"/>
        </w:rPr>
        <w:t>.</w:t>
      </w:r>
    </w:p>
    <w:p w14:paraId="2A599890" w14:textId="4F6EA6A2" w:rsidR="005E0D8E" w:rsidRPr="000779FB" w:rsidRDefault="005E0D8E" w:rsidP="000779FB">
      <w:pPr>
        <w:rPr>
          <w:szCs w:val="22"/>
        </w:rPr>
      </w:pPr>
      <w:bookmarkStart w:id="3" w:name="_Hlk168062798"/>
      <w:r w:rsidRPr="005E0D8E">
        <w:rPr>
          <w:szCs w:val="22"/>
        </w:rPr>
        <w:t>Select 1 from the following:</w:t>
      </w:r>
      <w:r w:rsidR="000779FB">
        <w:rPr>
          <w:szCs w:val="22"/>
        </w:rPr>
        <w:t xml:space="preserve"> </w:t>
      </w:r>
      <w:r w:rsidRPr="005E0D8E">
        <w:rPr>
          <w:szCs w:val="22"/>
          <w:lang w:val="en-US"/>
        </w:rPr>
        <w:t xml:space="preserve">Board of Trustees / Management Committee:  </w:t>
      </w:r>
    </w:p>
    <w:p w14:paraId="4A3E91C5" w14:textId="116559D6" w:rsidR="005E0D8E" w:rsidRPr="005E0D8E" w:rsidRDefault="005E0D8E" w:rsidP="005E0D8E">
      <w:pPr>
        <w:pStyle w:val="PHFbulletslevel1"/>
        <w:rPr>
          <w:lang w:val="en-US"/>
        </w:rPr>
      </w:pPr>
      <w:r w:rsidRPr="005E0D8E">
        <w:rPr>
          <w:lang w:val="en-US"/>
        </w:rPr>
        <w:t xml:space="preserve">0%. </w:t>
      </w:r>
    </w:p>
    <w:p w14:paraId="5D6B1B04" w14:textId="3AAFDF6F" w:rsidR="005E0D8E" w:rsidRPr="005E0D8E" w:rsidRDefault="005E0D8E" w:rsidP="005E0D8E">
      <w:pPr>
        <w:pStyle w:val="PHFbulletslevel1"/>
        <w:rPr>
          <w:lang w:val="en-US"/>
        </w:rPr>
      </w:pPr>
      <w:r w:rsidRPr="005E0D8E">
        <w:rPr>
          <w:lang w:val="en-US"/>
        </w:rPr>
        <w:t xml:space="preserve">1%-24%. </w:t>
      </w:r>
    </w:p>
    <w:p w14:paraId="70F84A3B" w14:textId="049368DA" w:rsidR="005E0D8E" w:rsidRPr="005E0D8E" w:rsidRDefault="005E0D8E" w:rsidP="005E0D8E">
      <w:pPr>
        <w:pStyle w:val="PHFbulletslevel1"/>
        <w:rPr>
          <w:lang w:val="en-US"/>
        </w:rPr>
      </w:pPr>
      <w:r w:rsidRPr="005E0D8E">
        <w:rPr>
          <w:lang w:val="en-US"/>
        </w:rPr>
        <w:t xml:space="preserve">25%-49%. </w:t>
      </w:r>
    </w:p>
    <w:p w14:paraId="0044BB37" w14:textId="5075A960" w:rsidR="005E0D8E" w:rsidRPr="005E0D8E" w:rsidRDefault="005E0D8E" w:rsidP="005E0D8E">
      <w:pPr>
        <w:pStyle w:val="PHFbulletslevel1"/>
        <w:rPr>
          <w:lang w:val="en-US"/>
        </w:rPr>
      </w:pPr>
      <w:r w:rsidRPr="005E0D8E">
        <w:rPr>
          <w:lang w:val="en-US"/>
        </w:rPr>
        <w:t xml:space="preserve">50%-74%. </w:t>
      </w:r>
    </w:p>
    <w:p w14:paraId="67CED12B" w14:textId="1E7AA781" w:rsidR="005E0D8E" w:rsidRPr="005E0D8E" w:rsidRDefault="005E0D8E" w:rsidP="005E0D8E">
      <w:pPr>
        <w:pStyle w:val="PHFbulletslevel1"/>
        <w:rPr>
          <w:lang w:val="en-US"/>
        </w:rPr>
      </w:pPr>
      <w:r w:rsidRPr="005E0D8E">
        <w:rPr>
          <w:lang w:val="en-US"/>
        </w:rPr>
        <w:lastRenderedPageBreak/>
        <w:t xml:space="preserve">75%-100%. </w:t>
      </w:r>
    </w:p>
    <w:p w14:paraId="043B5490" w14:textId="37D8E416" w:rsidR="005E0D8E" w:rsidRPr="005E0D8E" w:rsidRDefault="005E0D8E" w:rsidP="005E0D8E">
      <w:pPr>
        <w:pStyle w:val="PHFbulletslevel1"/>
        <w:rPr>
          <w:lang w:val="en-US"/>
        </w:rPr>
      </w:pPr>
      <w:r w:rsidRPr="005E0D8E">
        <w:rPr>
          <w:lang w:val="en-US"/>
        </w:rPr>
        <w:t>Don’t know.</w:t>
      </w:r>
    </w:p>
    <w:p w14:paraId="1C4F7CE8" w14:textId="77777777" w:rsidR="005E0D8E" w:rsidRDefault="005E0D8E" w:rsidP="005E0D8E">
      <w:pPr>
        <w:rPr>
          <w:szCs w:val="22"/>
        </w:rPr>
      </w:pPr>
    </w:p>
    <w:p w14:paraId="5A5A03B0" w14:textId="089DF5AA" w:rsidR="005E0D8E" w:rsidRPr="005E0D8E" w:rsidRDefault="005E0D8E" w:rsidP="000779FB">
      <w:pPr>
        <w:rPr>
          <w:szCs w:val="22"/>
        </w:rPr>
      </w:pPr>
      <w:r w:rsidRPr="005E0D8E">
        <w:rPr>
          <w:szCs w:val="22"/>
        </w:rPr>
        <w:t>Select 1 from the following:</w:t>
      </w:r>
      <w:r w:rsidR="000779FB">
        <w:rPr>
          <w:szCs w:val="22"/>
        </w:rPr>
        <w:t xml:space="preserve"> </w:t>
      </w:r>
      <w:r w:rsidRPr="005E0D8E">
        <w:rPr>
          <w:szCs w:val="22"/>
        </w:rPr>
        <w:t>Senior staff:</w:t>
      </w:r>
    </w:p>
    <w:p w14:paraId="4A4C6CF3" w14:textId="4B4B9600" w:rsidR="005E0D8E" w:rsidRPr="005E0D8E" w:rsidRDefault="005E0D8E" w:rsidP="005E0D8E">
      <w:pPr>
        <w:pStyle w:val="PHFbulletslevel1"/>
        <w:rPr>
          <w:lang w:val="en-US"/>
        </w:rPr>
      </w:pPr>
      <w:r w:rsidRPr="005E0D8E">
        <w:rPr>
          <w:lang w:val="en-US"/>
        </w:rPr>
        <w:t xml:space="preserve">0%. </w:t>
      </w:r>
    </w:p>
    <w:p w14:paraId="70FC8356" w14:textId="6254C5DE" w:rsidR="005E0D8E" w:rsidRPr="005E0D8E" w:rsidRDefault="005E0D8E" w:rsidP="005E0D8E">
      <w:pPr>
        <w:pStyle w:val="PHFbulletslevel1"/>
        <w:rPr>
          <w:lang w:val="en-US"/>
        </w:rPr>
      </w:pPr>
      <w:r w:rsidRPr="005E0D8E">
        <w:rPr>
          <w:lang w:val="en-US"/>
        </w:rPr>
        <w:t xml:space="preserve">1%-24%. </w:t>
      </w:r>
    </w:p>
    <w:p w14:paraId="22476B03" w14:textId="0828472A" w:rsidR="005E0D8E" w:rsidRPr="005E0D8E" w:rsidRDefault="005E0D8E" w:rsidP="005E0D8E">
      <w:pPr>
        <w:pStyle w:val="PHFbulletslevel1"/>
        <w:rPr>
          <w:lang w:val="en-US"/>
        </w:rPr>
      </w:pPr>
      <w:r w:rsidRPr="005E0D8E">
        <w:rPr>
          <w:lang w:val="en-US"/>
        </w:rPr>
        <w:t xml:space="preserve">25%-49%. </w:t>
      </w:r>
    </w:p>
    <w:p w14:paraId="28E113CE" w14:textId="1D0889E6" w:rsidR="005E0D8E" w:rsidRPr="005E0D8E" w:rsidRDefault="005E0D8E" w:rsidP="005E0D8E">
      <w:pPr>
        <w:pStyle w:val="PHFbulletslevel1"/>
        <w:rPr>
          <w:lang w:val="en-US"/>
        </w:rPr>
      </w:pPr>
      <w:r w:rsidRPr="005E0D8E">
        <w:rPr>
          <w:lang w:val="en-US"/>
        </w:rPr>
        <w:t xml:space="preserve">50%-74%. </w:t>
      </w:r>
    </w:p>
    <w:p w14:paraId="5DC184C6" w14:textId="2E219966" w:rsidR="005E0D8E" w:rsidRPr="005E0D8E" w:rsidRDefault="005E0D8E" w:rsidP="005E0D8E">
      <w:pPr>
        <w:pStyle w:val="PHFbulletslevel1"/>
        <w:rPr>
          <w:lang w:val="en-US"/>
        </w:rPr>
      </w:pPr>
      <w:r w:rsidRPr="005E0D8E">
        <w:rPr>
          <w:lang w:val="en-US"/>
        </w:rPr>
        <w:t xml:space="preserve">75%-100%. </w:t>
      </w:r>
    </w:p>
    <w:p w14:paraId="61049BCD" w14:textId="22438EB3" w:rsidR="005E0D8E" w:rsidRDefault="005E0D8E" w:rsidP="005E0D8E">
      <w:pPr>
        <w:pStyle w:val="PHFbulletslevel1"/>
        <w:rPr>
          <w:lang w:val="en-US"/>
        </w:rPr>
      </w:pPr>
      <w:r w:rsidRPr="005E0D8E">
        <w:rPr>
          <w:lang w:val="en-US"/>
        </w:rPr>
        <w:t>Don’t know.</w:t>
      </w:r>
    </w:p>
    <w:bookmarkEnd w:id="3"/>
    <w:p w14:paraId="444DD3A2" w14:textId="77777777" w:rsidR="0094148C" w:rsidRPr="0094148C" w:rsidRDefault="0094148C" w:rsidP="00A46F89">
      <w:pPr>
        <w:spacing w:after="160" w:line="278" w:lineRule="auto"/>
        <w:ind w:left="0" w:firstLine="0"/>
        <w:rPr>
          <w:szCs w:val="22"/>
          <w:lang w:val="en-US"/>
        </w:rPr>
      </w:pPr>
    </w:p>
    <w:p w14:paraId="1F5A2378" w14:textId="07E465BF" w:rsidR="00235476" w:rsidRPr="00E97268" w:rsidRDefault="00E97268" w:rsidP="00A46F89">
      <w:pPr>
        <w:spacing w:after="160" w:line="278" w:lineRule="auto"/>
        <w:ind w:left="0" w:firstLine="0"/>
        <w:rPr>
          <w:b/>
          <w:bCs/>
          <w:szCs w:val="22"/>
        </w:rPr>
      </w:pPr>
      <w:r w:rsidRPr="005A4C2F">
        <w:rPr>
          <w:b/>
          <w:bCs/>
        </w:rPr>
        <w:t>Question</w:t>
      </w:r>
      <w:r w:rsidRPr="00E97268">
        <w:rPr>
          <w:b/>
          <w:bCs/>
          <w:szCs w:val="22"/>
        </w:rPr>
        <w:t xml:space="preserve"> </w:t>
      </w:r>
      <w:r w:rsidR="005E0D8E" w:rsidRPr="00E97268">
        <w:rPr>
          <w:b/>
          <w:bCs/>
          <w:szCs w:val="22"/>
        </w:rPr>
        <w:t>7b) Faith communities</w:t>
      </w:r>
      <w:r w:rsidR="00F7660A">
        <w:rPr>
          <w:b/>
          <w:bCs/>
          <w:szCs w:val="22"/>
        </w:rPr>
        <w:t>.</w:t>
      </w:r>
    </w:p>
    <w:p w14:paraId="4EF25B7A" w14:textId="629030F2" w:rsidR="00E97268" w:rsidRPr="000779FB"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lang w:val="en-US"/>
        </w:rPr>
        <w:t xml:space="preserve">Board of Trustees / Management Committee:  </w:t>
      </w:r>
    </w:p>
    <w:p w14:paraId="42AC302F" w14:textId="77777777" w:rsidR="00E97268" w:rsidRPr="00E97268" w:rsidRDefault="00E97268" w:rsidP="00E97268">
      <w:pPr>
        <w:pStyle w:val="PHFbulletslevel1"/>
        <w:rPr>
          <w:lang w:val="en-US"/>
        </w:rPr>
      </w:pPr>
      <w:r w:rsidRPr="00E97268">
        <w:rPr>
          <w:lang w:val="en-US"/>
        </w:rPr>
        <w:t xml:space="preserve">0%. </w:t>
      </w:r>
    </w:p>
    <w:p w14:paraId="62C1653F" w14:textId="77777777" w:rsidR="00E97268" w:rsidRPr="00E97268" w:rsidRDefault="00E97268" w:rsidP="00E97268">
      <w:pPr>
        <w:pStyle w:val="PHFbulletslevel1"/>
        <w:rPr>
          <w:lang w:val="en-US"/>
        </w:rPr>
      </w:pPr>
      <w:r w:rsidRPr="00E97268">
        <w:rPr>
          <w:lang w:val="en-US"/>
        </w:rPr>
        <w:t xml:space="preserve">1%-24%. </w:t>
      </w:r>
    </w:p>
    <w:p w14:paraId="30560A7D" w14:textId="77777777" w:rsidR="00E97268" w:rsidRPr="00E97268" w:rsidRDefault="00E97268" w:rsidP="00E97268">
      <w:pPr>
        <w:pStyle w:val="PHFbulletslevel1"/>
        <w:rPr>
          <w:lang w:val="en-US"/>
        </w:rPr>
      </w:pPr>
      <w:r w:rsidRPr="00E97268">
        <w:rPr>
          <w:lang w:val="en-US"/>
        </w:rPr>
        <w:t xml:space="preserve">25%-49%. </w:t>
      </w:r>
    </w:p>
    <w:p w14:paraId="6FDD26C3" w14:textId="77777777" w:rsidR="00E97268" w:rsidRPr="00E97268" w:rsidRDefault="00E97268" w:rsidP="00E97268">
      <w:pPr>
        <w:pStyle w:val="PHFbulletslevel1"/>
        <w:rPr>
          <w:lang w:val="en-US"/>
        </w:rPr>
      </w:pPr>
      <w:r w:rsidRPr="00E97268">
        <w:rPr>
          <w:lang w:val="en-US"/>
        </w:rPr>
        <w:t xml:space="preserve">50%-74%. </w:t>
      </w:r>
    </w:p>
    <w:p w14:paraId="12250060" w14:textId="77777777" w:rsidR="00E97268" w:rsidRPr="00E97268" w:rsidRDefault="00E97268" w:rsidP="00E97268">
      <w:pPr>
        <w:pStyle w:val="PHFbulletslevel1"/>
        <w:rPr>
          <w:lang w:val="en-US"/>
        </w:rPr>
      </w:pPr>
      <w:r w:rsidRPr="00E97268">
        <w:rPr>
          <w:lang w:val="en-US"/>
        </w:rPr>
        <w:t xml:space="preserve">75%-100%. </w:t>
      </w:r>
    </w:p>
    <w:p w14:paraId="277CE88D" w14:textId="414C8708" w:rsidR="00E97268" w:rsidRDefault="00E97268" w:rsidP="00E97268">
      <w:pPr>
        <w:pStyle w:val="PHFbulletslevel1"/>
        <w:rPr>
          <w:lang w:val="en-US"/>
        </w:rPr>
      </w:pPr>
      <w:r w:rsidRPr="00E97268">
        <w:rPr>
          <w:lang w:val="en-US"/>
        </w:rPr>
        <w:t>Don’t know.</w:t>
      </w:r>
    </w:p>
    <w:p w14:paraId="0259D13C" w14:textId="77777777" w:rsidR="00E97268" w:rsidRPr="00E97268" w:rsidRDefault="00E97268" w:rsidP="00E97268">
      <w:pPr>
        <w:spacing w:after="160" w:line="278" w:lineRule="auto"/>
        <w:ind w:left="0" w:firstLine="0"/>
        <w:rPr>
          <w:szCs w:val="22"/>
          <w:lang w:val="en-US"/>
        </w:rPr>
      </w:pPr>
    </w:p>
    <w:p w14:paraId="50FDFA41" w14:textId="6F987864" w:rsidR="00E97268" w:rsidRPr="00E97268"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rPr>
        <w:t>Senior staff:</w:t>
      </w:r>
    </w:p>
    <w:p w14:paraId="3A766076" w14:textId="77777777" w:rsidR="00E97268" w:rsidRPr="00E97268" w:rsidRDefault="00E97268" w:rsidP="00E97268">
      <w:pPr>
        <w:pStyle w:val="PHFbulletslevel1"/>
        <w:rPr>
          <w:lang w:val="en-US"/>
        </w:rPr>
      </w:pPr>
      <w:r w:rsidRPr="00E97268">
        <w:rPr>
          <w:lang w:val="en-US"/>
        </w:rPr>
        <w:t xml:space="preserve">0%. </w:t>
      </w:r>
    </w:p>
    <w:p w14:paraId="6A5F6854" w14:textId="77777777" w:rsidR="00E97268" w:rsidRPr="00E97268" w:rsidRDefault="00E97268" w:rsidP="00E97268">
      <w:pPr>
        <w:pStyle w:val="PHFbulletslevel1"/>
        <w:rPr>
          <w:lang w:val="en-US"/>
        </w:rPr>
      </w:pPr>
      <w:r w:rsidRPr="00E97268">
        <w:rPr>
          <w:lang w:val="en-US"/>
        </w:rPr>
        <w:t xml:space="preserve">1%-24%. </w:t>
      </w:r>
    </w:p>
    <w:p w14:paraId="69325A12" w14:textId="77777777" w:rsidR="00E97268" w:rsidRPr="00E97268" w:rsidRDefault="00E97268" w:rsidP="00E97268">
      <w:pPr>
        <w:pStyle w:val="PHFbulletslevel1"/>
        <w:rPr>
          <w:lang w:val="en-US"/>
        </w:rPr>
      </w:pPr>
      <w:r w:rsidRPr="00E97268">
        <w:rPr>
          <w:lang w:val="en-US"/>
        </w:rPr>
        <w:t xml:space="preserve">25%-49%. </w:t>
      </w:r>
    </w:p>
    <w:p w14:paraId="4BB65289" w14:textId="77777777" w:rsidR="00E97268" w:rsidRPr="00E97268" w:rsidRDefault="00E97268" w:rsidP="00E97268">
      <w:pPr>
        <w:pStyle w:val="PHFbulletslevel1"/>
        <w:rPr>
          <w:lang w:val="en-US"/>
        </w:rPr>
      </w:pPr>
      <w:r w:rsidRPr="00E97268">
        <w:rPr>
          <w:lang w:val="en-US"/>
        </w:rPr>
        <w:t xml:space="preserve">50%-74%. </w:t>
      </w:r>
    </w:p>
    <w:p w14:paraId="2C891E1F" w14:textId="77777777" w:rsidR="00E97268" w:rsidRPr="00E97268" w:rsidRDefault="00E97268" w:rsidP="00E97268">
      <w:pPr>
        <w:pStyle w:val="PHFbulletslevel1"/>
        <w:rPr>
          <w:lang w:val="en-US"/>
        </w:rPr>
      </w:pPr>
      <w:r w:rsidRPr="00E97268">
        <w:rPr>
          <w:lang w:val="en-US"/>
        </w:rPr>
        <w:t xml:space="preserve">75%-100%. </w:t>
      </w:r>
    </w:p>
    <w:p w14:paraId="235568A0" w14:textId="77777777" w:rsidR="00E97268" w:rsidRPr="00E97268" w:rsidRDefault="00E97268" w:rsidP="00E97268">
      <w:pPr>
        <w:pStyle w:val="PHFbulletslevel1"/>
        <w:rPr>
          <w:lang w:val="en-US"/>
        </w:rPr>
      </w:pPr>
      <w:r w:rsidRPr="00E97268">
        <w:rPr>
          <w:lang w:val="en-US"/>
        </w:rPr>
        <w:t>Don’t know.</w:t>
      </w:r>
    </w:p>
    <w:p w14:paraId="16498A3F" w14:textId="77777777" w:rsidR="005E0D8E" w:rsidRDefault="005E0D8E" w:rsidP="00A46F89">
      <w:pPr>
        <w:spacing w:after="160" w:line="278" w:lineRule="auto"/>
        <w:ind w:left="0" w:firstLine="0"/>
        <w:rPr>
          <w:szCs w:val="22"/>
        </w:rPr>
      </w:pPr>
    </w:p>
    <w:p w14:paraId="7C342E6B" w14:textId="22F0B88B" w:rsidR="005E0D8E" w:rsidRPr="00E97268" w:rsidRDefault="00E97268" w:rsidP="00A46F89">
      <w:pPr>
        <w:spacing w:after="160" w:line="278" w:lineRule="auto"/>
        <w:ind w:left="0" w:firstLine="0"/>
        <w:rPr>
          <w:b/>
          <w:bCs/>
          <w:szCs w:val="22"/>
        </w:rPr>
      </w:pPr>
      <w:r w:rsidRPr="005A4C2F">
        <w:rPr>
          <w:b/>
          <w:bCs/>
        </w:rPr>
        <w:t>Question</w:t>
      </w:r>
      <w:r w:rsidRPr="00E97268">
        <w:rPr>
          <w:b/>
          <w:bCs/>
          <w:szCs w:val="22"/>
        </w:rPr>
        <w:t xml:space="preserve"> </w:t>
      </w:r>
      <w:r w:rsidR="005E0D8E" w:rsidRPr="00E97268">
        <w:rPr>
          <w:b/>
          <w:bCs/>
          <w:szCs w:val="22"/>
        </w:rPr>
        <w:t>7c) Communities with lived experience of the immigration system</w:t>
      </w:r>
      <w:r w:rsidR="00F7660A">
        <w:rPr>
          <w:b/>
          <w:bCs/>
          <w:szCs w:val="22"/>
        </w:rPr>
        <w:t>.</w:t>
      </w:r>
    </w:p>
    <w:p w14:paraId="0B06A8E4" w14:textId="51896805" w:rsidR="00E97268" w:rsidRPr="000779FB"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lang w:val="en-US"/>
        </w:rPr>
        <w:t xml:space="preserve">Board of Trustees / Management Committee:  </w:t>
      </w:r>
    </w:p>
    <w:p w14:paraId="1989FC43" w14:textId="77777777" w:rsidR="00E97268" w:rsidRPr="00E97268" w:rsidRDefault="00E97268" w:rsidP="00E97268">
      <w:pPr>
        <w:pStyle w:val="PHFbulletslevel1"/>
        <w:rPr>
          <w:lang w:val="en-US"/>
        </w:rPr>
      </w:pPr>
      <w:r w:rsidRPr="00E97268">
        <w:rPr>
          <w:lang w:val="en-US"/>
        </w:rPr>
        <w:t xml:space="preserve">0%. </w:t>
      </w:r>
    </w:p>
    <w:p w14:paraId="5D9F4A1D" w14:textId="77777777" w:rsidR="00E97268" w:rsidRPr="00E97268" w:rsidRDefault="00E97268" w:rsidP="00E97268">
      <w:pPr>
        <w:pStyle w:val="PHFbulletslevel1"/>
        <w:rPr>
          <w:lang w:val="en-US"/>
        </w:rPr>
      </w:pPr>
      <w:r w:rsidRPr="00E97268">
        <w:rPr>
          <w:lang w:val="en-US"/>
        </w:rPr>
        <w:t xml:space="preserve">1%-24%. </w:t>
      </w:r>
    </w:p>
    <w:p w14:paraId="42EB2815" w14:textId="77777777" w:rsidR="00E97268" w:rsidRPr="00E97268" w:rsidRDefault="00E97268" w:rsidP="00E97268">
      <w:pPr>
        <w:pStyle w:val="PHFbulletslevel1"/>
        <w:rPr>
          <w:lang w:val="en-US"/>
        </w:rPr>
      </w:pPr>
      <w:r w:rsidRPr="00E97268">
        <w:rPr>
          <w:lang w:val="en-US"/>
        </w:rPr>
        <w:t xml:space="preserve">25%-49%. </w:t>
      </w:r>
    </w:p>
    <w:p w14:paraId="526D7689" w14:textId="77777777" w:rsidR="00E97268" w:rsidRPr="00E97268" w:rsidRDefault="00E97268" w:rsidP="00E97268">
      <w:pPr>
        <w:pStyle w:val="PHFbulletslevel1"/>
        <w:rPr>
          <w:lang w:val="en-US"/>
        </w:rPr>
      </w:pPr>
      <w:r w:rsidRPr="00E97268">
        <w:rPr>
          <w:lang w:val="en-US"/>
        </w:rPr>
        <w:t xml:space="preserve">50%-74%. </w:t>
      </w:r>
    </w:p>
    <w:p w14:paraId="4C69357E" w14:textId="77777777" w:rsidR="00E97268" w:rsidRPr="00E97268" w:rsidRDefault="00E97268" w:rsidP="00E97268">
      <w:pPr>
        <w:pStyle w:val="PHFbulletslevel1"/>
        <w:rPr>
          <w:lang w:val="en-US"/>
        </w:rPr>
      </w:pPr>
      <w:r w:rsidRPr="00E97268">
        <w:rPr>
          <w:lang w:val="en-US"/>
        </w:rPr>
        <w:lastRenderedPageBreak/>
        <w:t xml:space="preserve">75%-100%. </w:t>
      </w:r>
    </w:p>
    <w:p w14:paraId="7B3606CD" w14:textId="77777777" w:rsidR="00E97268" w:rsidRDefault="00E97268" w:rsidP="00E97268">
      <w:pPr>
        <w:pStyle w:val="PHFbulletslevel1"/>
        <w:rPr>
          <w:lang w:val="en-US"/>
        </w:rPr>
      </w:pPr>
      <w:r w:rsidRPr="00E97268">
        <w:rPr>
          <w:lang w:val="en-US"/>
        </w:rPr>
        <w:t>Don’t know.</w:t>
      </w:r>
    </w:p>
    <w:p w14:paraId="62AFD31E" w14:textId="77777777" w:rsidR="00E97268" w:rsidRPr="00E97268" w:rsidRDefault="00E97268" w:rsidP="00E97268">
      <w:pPr>
        <w:spacing w:after="160" w:line="278" w:lineRule="auto"/>
        <w:ind w:left="0" w:firstLine="0"/>
        <w:rPr>
          <w:szCs w:val="22"/>
          <w:lang w:val="en-US"/>
        </w:rPr>
      </w:pPr>
    </w:p>
    <w:p w14:paraId="3D8D2DFC" w14:textId="02D057B3" w:rsidR="00E97268" w:rsidRPr="00E97268"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rPr>
        <w:t>Senior staff:</w:t>
      </w:r>
    </w:p>
    <w:p w14:paraId="6C29F3D6" w14:textId="77777777" w:rsidR="00E97268" w:rsidRPr="00E97268" w:rsidRDefault="00E97268" w:rsidP="00E97268">
      <w:pPr>
        <w:pStyle w:val="PHFbulletslevel1"/>
        <w:rPr>
          <w:lang w:val="en-US"/>
        </w:rPr>
      </w:pPr>
      <w:r w:rsidRPr="00E97268">
        <w:rPr>
          <w:lang w:val="en-US"/>
        </w:rPr>
        <w:t xml:space="preserve">0%. </w:t>
      </w:r>
    </w:p>
    <w:p w14:paraId="207C4A09" w14:textId="77777777" w:rsidR="00E97268" w:rsidRPr="00E97268" w:rsidRDefault="00E97268" w:rsidP="00E97268">
      <w:pPr>
        <w:pStyle w:val="PHFbulletslevel1"/>
        <w:rPr>
          <w:lang w:val="en-US"/>
        </w:rPr>
      </w:pPr>
      <w:r w:rsidRPr="00E97268">
        <w:rPr>
          <w:lang w:val="en-US"/>
        </w:rPr>
        <w:t xml:space="preserve">1%-24%. </w:t>
      </w:r>
    </w:p>
    <w:p w14:paraId="5B310752" w14:textId="77777777" w:rsidR="00E97268" w:rsidRPr="00E97268" w:rsidRDefault="00E97268" w:rsidP="00E97268">
      <w:pPr>
        <w:pStyle w:val="PHFbulletslevel1"/>
        <w:rPr>
          <w:lang w:val="en-US"/>
        </w:rPr>
      </w:pPr>
      <w:r w:rsidRPr="00E97268">
        <w:rPr>
          <w:lang w:val="en-US"/>
        </w:rPr>
        <w:t xml:space="preserve">25%-49%. </w:t>
      </w:r>
    </w:p>
    <w:p w14:paraId="02F2BCA5" w14:textId="77777777" w:rsidR="00E97268" w:rsidRPr="00E97268" w:rsidRDefault="00E97268" w:rsidP="00E97268">
      <w:pPr>
        <w:pStyle w:val="PHFbulletslevel1"/>
        <w:rPr>
          <w:lang w:val="en-US"/>
        </w:rPr>
      </w:pPr>
      <w:r w:rsidRPr="00E97268">
        <w:rPr>
          <w:lang w:val="en-US"/>
        </w:rPr>
        <w:t xml:space="preserve">50%-74%. </w:t>
      </w:r>
    </w:p>
    <w:p w14:paraId="353BAFFA" w14:textId="77777777" w:rsidR="00E97268" w:rsidRPr="00E97268" w:rsidRDefault="00E97268" w:rsidP="00E97268">
      <w:pPr>
        <w:pStyle w:val="PHFbulletslevel1"/>
        <w:rPr>
          <w:lang w:val="en-US"/>
        </w:rPr>
      </w:pPr>
      <w:r w:rsidRPr="00E97268">
        <w:rPr>
          <w:lang w:val="en-US"/>
        </w:rPr>
        <w:t xml:space="preserve">75%-100%. </w:t>
      </w:r>
    </w:p>
    <w:p w14:paraId="4DDADFD7" w14:textId="77777777" w:rsidR="00E97268" w:rsidRPr="00E97268" w:rsidRDefault="00E97268" w:rsidP="00E97268">
      <w:pPr>
        <w:pStyle w:val="PHFbulletslevel1"/>
        <w:rPr>
          <w:lang w:val="en-US"/>
        </w:rPr>
      </w:pPr>
      <w:r w:rsidRPr="00E97268">
        <w:rPr>
          <w:lang w:val="en-US"/>
        </w:rPr>
        <w:t>Don’t know.</w:t>
      </w:r>
    </w:p>
    <w:p w14:paraId="51BDEEE5" w14:textId="77777777" w:rsidR="005E0D8E" w:rsidRPr="00E97268" w:rsidRDefault="005E0D8E" w:rsidP="00A46F89">
      <w:pPr>
        <w:spacing w:after="160" w:line="278" w:lineRule="auto"/>
        <w:ind w:left="0" w:firstLine="0"/>
        <w:rPr>
          <w:b/>
          <w:bCs/>
          <w:szCs w:val="22"/>
        </w:rPr>
      </w:pPr>
    </w:p>
    <w:p w14:paraId="73A22A80" w14:textId="1520B5F2" w:rsidR="005E0D8E" w:rsidRPr="00E97268" w:rsidRDefault="00E97268" w:rsidP="00A46F89">
      <w:pPr>
        <w:spacing w:after="160" w:line="278" w:lineRule="auto"/>
        <w:ind w:left="0" w:firstLine="0"/>
        <w:rPr>
          <w:b/>
          <w:bCs/>
          <w:szCs w:val="22"/>
          <w:lang w:val="en-US"/>
        </w:rPr>
      </w:pPr>
      <w:r w:rsidRPr="005A4C2F">
        <w:rPr>
          <w:b/>
          <w:bCs/>
        </w:rPr>
        <w:t>Question</w:t>
      </w:r>
      <w:r w:rsidRPr="00E97268">
        <w:rPr>
          <w:b/>
          <w:bCs/>
          <w:szCs w:val="22"/>
        </w:rPr>
        <w:t xml:space="preserve"> </w:t>
      </w:r>
      <w:r w:rsidR="005E0D8E" w:rsidRPr="00E97268">
        <w:rPr>
          <w:b/>
          <w:bCs/>
          <w:szCs w:val="22"/>
        </w:rPr>
        <w:t xml:space="preserve">7d) </w:t>
      </w:r>
      <w:r w:rsidR="005E0D8E" w:rsidRPr="00E97268">
        <w:rPr>
          <w:b/>
          <w:bCs/>
          <w:szCs w:val="22"/>
          <w:lang w:val="en-US"/>
        </w:rPr>
        <w:t>Deaf, disabled and/or neurodivergent people and/or people with mental health conditions</w:t>
      </w:r>
      <w:r w:rsidR="00F7660A">
        <w:rPr>
          <w:b/>
          <w:bCs/>
          <w:szCs w:val="22"/>
          <w:lang w:val="en-US"/>
        </w:rPr>
        <w:t>.</w:t>
      </w:r>
    </w:p>
    <w:p w14:paraId="1310AFB1" w14:textId="43381A2B" w:rsidR="00E97268" w:rsidRPr="000779FB"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lang w:val="en-US"/>
        </w:rPr>
        <w:t xml:space="preserve">Board of Trustees / Management Committee:  </w:t>
      </w:r>
    </w:p>
    <w:p w14:paraId="0230C2D1" w14:textId="77777777" w:rsidR="00E97268" w:rsidRPr="00E97268" w:rsidRDefault="00E97268" w:rsidP="00E97268">
      <w:pPr>
        <w:pStyle w:val="PHFbulletslevel1"/>
        <w:rPr>
          <w:lang w:val="en-US"/>
        </w:rPr>
      </w:pPr>
      <w:r w:rsidRPr="00E97268">
        <w:rPr>
          <w:lang w:val="en-US"/>
        </w:rPr>
        <w:t xml:space="preserve">0%. </w:t>
      </w:r>
    </w:p>
    <w:p w14:paraId="23AE712B" w14:textId="77777777" w:rsidR="00E97268" w:rsidRPr="00E97268" w:rsidRDefault="00E97268" w:rsidP="00E97268">
      <w:pPr>
        <w:pStyle w:val="PHFbulletslevel1"/>
        <w:rPr>
          <w:lang w:val="en-US"/>
        </w:rPr>
      </w:pPr>
      <w:r w:rsidRPr="00E97268">
        <w:rPr>
          <w:lang w:val="en-US"/>
        </w:rPr>
        <w:t xml:space="preserve">1%-24%. </w:t>
      </w:r>
    </w:p>
    <w:p w14:paraId="76383CA9" w14:textId="77777777" w:rsidR="00E97268" w:rsidRPr="00E97268" w:rsidRDefault="00E97268" w:rsidP="00E97268">
      <w:pPr>
        <w:pStyle w:val="PHFbulletslevel1"/>
        <w:rPr>
          <w:lang w:val="en-US"/>
        </w:rPr>
      </w:pPr>
      <w:r w:rsidRPr="00E97268">
        <w:rPr>
          <w:lang w:val="en-US"/>
        </w:rPr>
        <w:t xml:space="preserve">25%-49%. </w:t>
      </w:r>
    </w:p>
    <w:p w14:paraId="667C1F85" w14:textId="77777777" w:rsidR="00E97268" w:rsidRPr="00E97268" w:rsidRDefault="00E97268" w:rsidP="00E97268">
      <w:pPr>
        <w:pStyle w:val="PHFbulletslevel1"/>
        <w:rPr>
          <w:lang w:val="en-US"/>
        </w:rPr>
      </w:pPr>
      <w:r w:rsidRPr="00E97268">
        <w:rPr>
          <w:lang w:val="en-US"/>
        </w:rPr>
        <w:t xml:space="preserve">50%-74%. </w:t>
      </w:r>
    </w:p>
    <w:p w14:paraId="42D22289" w14:textId="77777777" w:rsidR="00E97268" w:rsidRPr="00E97268" w:rsidRDefault="00E97268" w:rsidP="00E97268">
      <w:pPr>
        <w:pStyle w:val="PHFbulletslevel1"/>
        <w:rPr>
          <w:lang w:val="en-US"/>
        </w:rPr>
      </w:pPr>
      <w:r w:rsidRPr="00E97268">
        <w:rPr>
          <w:lang w:val="en-US"/>
        </w:rPr>
        <w:t xml:space="preserve">75%-100%. </w:t>
      </w:r>
    </w:p>
    <w:p w14:paraId="1283A6DB" w14:textId="77777777" w:rsidR="00E97268" w:rsidRDefault="00E97268" w:rsidP="00E97268">
      <w:pPr>
        <w:pStyle w:val="PHFbulletslevel1"/>
        <w:rPr>
          <w:lang w:val="en-US"/>
        </w:rPr>
      </w:pPr>
      <w:r w:rsidRPr="00E97268">
        <w:rPr>
          <w:lang w:val="en-US"/>
        </w:rPr>
        <w:t>Don’t know.</w:t>
      </w:r>
    </w:p>
    <w:p w14:paraId="5FA4E52A" w14:textId="77777777" w:rsidR="00E97268" w:rsidRPr="00E97268" w:rsidRDefault="00E97268" w:rsidP="00E97268">
      <w:pPr>
        <w:spacing w:after="160" w:line="278" w:lineRule="auto"/>
        <w:ind w:left="0" w:firstLine="0"/>
        <w:rPr>
          <w:szCs w:val="22"/>
          <w:lang w:val="en-US"/>
        </w:rPr>
      </w:pPr>
    </w:p>
    <w:p w14:paraId="7D52FD7A" w14:textId="68BA4FEE" w:rsidR="00E97268" w:rsidRPr="00E97268"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rPr>
        <w:t>Senior staff:</w:t>
      </w:r>
    </w:p>
    <w:p w14:paraId="73D333D8" w14:textId="77777777" w:rsidR="00E97268" w:rsidRPr="00E97268" w:rsidRDefault="00E97268" w:rsidP="00E97268">
      <w:pPr>
        <w:pStyle w:val="PHFbulletslevel1"/>
        <w:rPr>
          <w:lang w:val="en-US"/>
        </w:rPr>
      </w:pPr>
      <w:r w:rsidRPr="00E97268">
        <w:rPr>
          <w:lang w:val="en-US"/>
        </w:rPr>
        <w:t xml:space="preserve">0%. </w:t>
      </w:r>
    </w:p>
    <w:p w14:paraId="0878CF7F" w14:textId="77777777" w:rsidR="00E97268" w:rsidRPr="00E97268" w:rsidRDefault="00E97268" w:rsidP="00E97268">
      <w:pPr>
        <w:pStyle w:val="PHFbulletslevel1"/>
        <w:rPr>
          <w:lang w:val="en-US"/>
        </w:rPr>
      </w:pPr>
      <w:r w:rsidRPr="00E97268">
        <w:rPr>
          <w:lang w:val="en-US"/>
        </w:rPr>
        <w:t xml:space="preserve">1%-24%. </w:t>
      </w:r>
    </w:p>
    <w:p w14:paraId="1DBCEF84" w14:textId="77777777" w:rsidR="00E97268" w:rsidRPr="00E97268" w:rsidRDefault="00E97268" w:rsidP="00E97268">
      <w:pPr>
        <w:pStyle w:val="PHFbulletslevel1"/>
        <w:rPr>
          <w:lang w:val="en-US"/>
        </w:rPr>
      </w:pPr>
      <w:r w:rsidRPr="00E97268">
        <w:rPr>
          <w:lang w:val="en-US"/>
        </w:rPr>
        <w:t xml:space="preserve">25%-49%. </w:t>
      </w:r>
    </w:p>
    <w:p w14:paraId="743D4D27" w14:textId="77777777" w:rsidR="00E97268" w:rsidRPr="00E97268" w:rsidRDefault="00E97268" w:rsidP="00E97268">
      <w:pPr>
        <w:pStyle w:val="PHFbulletslevel1"/>
        <w:rPr>
          <w:lang w:val="en-US"/>
        </w:rPr>
      </w:pPr>
      <w:r w:rsidRPr="00E97268">
        <w:rPr>
          <w:lang w:val="en-US"/>
        </w:rPr>
        <w:t xml:space="preserve">50%-74%. </w:t>
      </w:r>
    </w:p>
    <w:p w14:paraId="6EC5C5D4" w14:textId="77777777" w:rsidR="00E97268" w:rsidRPr="00E97268" w:rsidRDefault="00E97268" w:rsidP="00E97268">
      <w:pPr>
        <w:pStyle w:val="PHFbulletslevel1"/>
        <w:rPr>
          <w:lang w:val="en-US"/>
        </w:rPr>
      </w:pPr>
      <w:r w:rsidRPr="00E97268">
        <w:rPr>
          <w:lang w:val="en-US"/>
        </w:rPr>
        <w:t xml:space="preserve">75%-100%. </w:t>
      </w:r>
    </w:p>
    <w:p w14:paraId="34434F2D" w14:textId="77777777" w:rsidR="00E97268" w:rsidRPr="00E97268" w:rsidRDefault="00E97268" w:rsidP="00E97268">
      <w:pPr>
        <w:pStyle w:val="PHFbulletslevel1"/>
        <w:rPr>
          <w:lang w:val="en-US"/>
        </w:rPr>
      </w:pPr>
      <w:r w:rsidRPr="00E97268">
        <w:rPr>
          <w:lang w:val="en-US"/>
        </w:rPr>
        <w:t>Don’t know.</w:t>
      </w:r>
    </w:p>
    <w:p w14:paraId="306BD5AB" w14:textId="77777777" w:rsidR="005E0D8E" w:rsidRDefault="005E0D8E" w:rsidP="00A46F89">
      <w:pPr>
        <w:spacing w:after="160" w:line="278" w:lineRule="auto"/>
        <w:ind w:left="0" w:firstLine="0"/>
        <w:rPr>
          <w:szCs w:val="22"/>
          <w:lang w:val="en-US"/>
        </w:rPr>
      </w:pPr>
    </w:p>
    <w:p w14:paraId="359A9441" w14:textId="76E39D91" w:rsidR="005E0D8E" w:rsidRPr="00E97268" w:rsidRDefault="00E97268" w:rsidP="00A46F89">
      <w:pPr>
        <w:spacing w:after="160" w:line="278" w:lineRule="auto"/>
        <w:ind w:left="0" w:firstLine="0"/>
        <w:rPr>
          <w:b/>
          <w:bCs/>
          <w:szCs w:val="22"/>
        </w:rPr>
      </w:pPr>
      <w:r w:rsidRPr="005A4C2F">
        <w:rPr>
          <w:b/>
          <w:bCs/>
        </w:rPr>
        <w:t>Question</w:t>
      </w:r>
      <w:r w:rsidRPr="00E97268">
        <w:rPr>
          <w:b/>
          <w:bCs/>
          <w:szCs w:val="22"/>
        </w:rPr>
        <w:t xml:space="preserve"> </w:t>
      </w:r>
      <w:r w:rsidR="005E0D8E" w:rsidRPr="00E97268">
        <w:rPr>
          <w:b/>
          <w:bCs/>
          <w:szCs w:val="22"/>
        </w:rPr>
        <w:t>7e) Older people (typically those aged 60 or over)</w:t>
      </w:r>
      <w:r w:rsidR="00F7660A">
        <w:rPr>
          <w:b/>
          <w:bCs/>
          <w:szCs w:val="22"/>
        </w:rPr>
        <w:t>.</w:t>
      </w:r>
    </w:p>
    <w:p w14:paraId="34CC85CA" w14:textId="6B0D270D" w:rsidR="00E97268" w:rsidRPr="000779FB"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lang w:val="en-US"/>
        </w:rPr>
        <w:t xml:space="preserve">Board of Trustees / Management Committee:  </w:t>
      </w:r>
    </w:p>
    <w:p w14:paraId="25355A32" w14:textId="77777777" w:rsidR="00E97268" w:rsidRPr="00E97268" w:rsidRDefault="00E97268" w:rsidP="00E97268">
      <w:pPr>
        <w:pStyle w:val="PHFbulletslevel1"/>
        <w:rPr>
          <w:lang w:val="en-US"/>
        </w:rPr>
      </w:pPr>
      <w:r w:rsidRPr="00E97268">
        <w:rPr>
          <w:lang w:val="en-US"/>
        </w:rPr>
        <w:t xml:space="preserve">0%. </w:t>
      </w:r>
    </w:p>
    <w:p w14:paraId="0AD1F267" w14:textId="77777777" w:rsidR="00E97268" w:rsidRPr="00E97268" w:rsidRDefault="00E97268" w:rsidP="00E97268">
      <w:pPr>
        <w:pStyle w:val="PHFbulletslevel1"/>
        <w:rPr>
          <w:lang w:val="en-US"/>
        </w:rPr>
      </w:pPr>
      <w:r w:rsidRPr="00E97268">
        <w:rPr>
          <w:lang w:val="en-US"/>
        </w:rPr>
        <w:t xml:space="preserve">1%-24%. </w:t>
      </w:r>
    </w:p>
    <w:p w14:paraId="334D22C6" w14:textId="77777777" w:rsidR="00E97268" w:rsidRPr="00E97268" w:rsidRDefault="00E97268" w:rsidP="00E97268">
      <w:pPr>
        <w:pStyle w:val="PHFbulletslevel1"/>
        <w:rPr>
          <w:lang w:val="en-US"/>
        </w:rPr>
      </w:pPr>
      <w:r w:rsidRPr="00E97268">
        <w:rPr>
          <w:lang w:val="en-US"/>
        </w:rPr>
        <w:t xml:space="preserve">25%-49%. </w:t>
      </w:r>
    </w:p>
    <w:p w14:paraId="313BD91A" w14:textId="77777777" w:rsidR="00E97268" w:rsidRPr="00E97268" w:rsidRDefault="00E97268" w:rsidP="00E97268">
      <w:pPr>
        <w:pStyle w:val="PHFbulletslevel1"/>
        <w:rPr>
          <w:lang w:val="en-US"/>
        </w:rPr>
      </w:pPr>
      <w:r w:rsidRPr="00E97268">
        <w:rPr>
          <w:lang w:val="en-US"/>
        </w:rPr>
        <w:t xml:space="preserve">50%-74%. </w:t>
      </w:r>
    </w:p>
    <w:p w14:paraId="600485BF" w14:textId="77777777" w:rsidR="00E97268" w:rsidRPr="00E97268" w:rsidRDefault="00E97268" w:rsidP="00E97268">
      <w:pPr>
        <w:pStyle w:val="PHFbulletslevel1"/>
        <w:rPr>
          <w:lang w:val="en-US"/>
        </w:rPr>
      </w:pPr>
      <w:r w:rsidRPr="00E97268">
        <w:rPr>
          <w:lang w:val="en-US"/>
        </w:rPr>
        <w:lastRenderedPageBreak/>
        <w:t xml:space="preserve">75%-100%. </w:t>
      </w:r>
    </w:p>
    <w:p w14:paraId="288BDF48" w14:textId="77777777" w:rsidR="00E97268" w:rsidRDefault="00E97268" w:rsidP="00E97268">
      <w:pPr>
        <w:pStyle w:val="PHFbulletslevel1"/>
        <w:rPr>
          <w:lang w:val="en-US"/>
        </w:rPr>
      </w:pPr>
      <w:r w:rsidRPr="00E97268">
        <w:rPr>
          <w:lang w:val="en-US"/>
        </w:rPr>
        <w:t>Don’t know.</w:t>
      </w:r>
    </w:p>
    <w:p w14:paraId="1901A067" w14:textId="77777777" w:rsidR="00E97268" w:rsidRPr="00E97268" w:rsidRDefault="00E97268" w:rsidP="00E97268">
      <w:pPr>
        <w:spacing w:after="160" w:line="278" w:lineRule="auto"/>
        <w:ind w:left="0" w:firstLine="0"/>
        <w:rPr>
          <w:szCs w:val="22"/>
          <w:lang w:val="en-US"/>
        </w:rPr>
      </w:pPr>
    </w:p>
    <w:p w14:paraId="5B7787B5" w14:textId="0089C2CD" w:rsidR="00E97268" w:rsidRPr="00E97268"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rPr>
        <w:t>Senior staff:</w:t>
      </w:r>
    </w:p>
    <w:p w14:paraId="139E24D1" w14:textId="77777777" w:rsidR="00E97268" w:rsidRPr="00E97268" w:rsidRDefault="00E97268" w:rsidP="00E97268">
      <w:pPr>
        <w:pStyle w:val="PHFbulletslevel1"/>
        <w:rPr>
          <w:lang w:val="en-US"/>
        </w:rPr>
      </w:pPr>
      <w:r w:rsidRPr="00E97268">
        <w:rPr>
          <w:lang w:val="en-US"/>
        </w:rPr>
        <w:t xml:space="preserve">0%. </w:t>
      </w:r>
    </w:p>
    <w:p w14:paraId="34F71548" w14:textId="77777777" w:rsidR="00E97268" w:rsidRPr="00E97268" w:rsidRDefault="00E97268" w:rsidP="00E97268">
      <w:pPr>
        <w:pStyle w:val="PHFbulletslevel1"/>
        <w:rPr>
          <w:lang w:val="en-US"/>
        </w:rPr>
      </w:pPr>
      <w:r w:rsidRPr="00E97268">
        <w:rPr>
          <w:lang w:val="en-US"/>
        </w:rPr>
        <w:t xml:space="preserve">1%-24%. </w:t>
      </w:r>
    </w:p>
    <w:p w14:paraId="05F83D35" w14:textId="77777777" w:rsidR="00E97268" w:rsidRPr="00E97268" w:rsidRDefault="00E97268" w:rsidP="00E97268">
      <w:pPr>
        <w:pStyle w:val="PHFbulletslevel1"/>
        <w:rPr>
          <w:lang w:val="en-US"/>
        </w:rPr>
      </w:pPr>
      <w:r w:rsidRPr="00E97268">
        <w:rPr>
          <w:lang w:val="en-US"/>
        </w:rPr>
        <w:t xml:space="preserve">25%-49%. </w:t>
      </w:r>
    </w:p>
    <w:p w14:paraId="1F50C9C3" w14:textId="77777777" w:rsidR="00E97268" w:rsidRPr="00E97268" w:rsidRDefault="00E97268" w:rsidP="00E97268">
      <w:pPr>
        <w:pStyle w:val="PHFbulletslevel1"/>
        <w:rPr>
          <w:lang w:val="en-US"/>
        </w:rPr>
      </w:pPr>
      <w:r w:rsidRPr="00E97268">
        <w:rPr>
          <w:lang w:val="en-US"/>
        </w:rPr>
        <w:t xml:space="preserve">50%-74%. </w:t>
      </w:r>
    </w:p>
    <w:p w14:paraId="7958F775" w14:textId="77777777" w:rsidR="00E97268" w:rsidRPr="00E97268" w:rsidRDefault="00E97268" w:rsidP="00E97268">
      <w:pPr>
        <w:pStyle w:val="PHFbulletslevel1"/>
        <w:rPr>
          <w:lang w:val="en-US"/>
        </w:rPr>
      </w:pPr>
      <w:r w:rsidRPr="00E97268">
        <w:rPr>
          <w:lang w:val="en-US"/>
        </w:rPr>
        <w:t xml:space="preserve">75%-100%. </w:t>
      </w:r>
    </w:p>
    <w:p w14:paraId="651A377E" w14:textId="77777777" w:rsidR="00E97268" w:rsidRPr="00E97268" w:rsidRDefault="00E97268" w:rsidP="00E97268">
      <w:pPr>
        <w:pStyle w:val="PHFbulletslevel1"/>
        <w:rPr>
          <w:lang w:val="en-US"/>
        </w:rPr>
      </w:pPr>
      <w:r w:rsidRPr="00E97268">
        <w:rPr>
          <w:lang w:val="en-US"/>
        </w:rPr>
        <w:t>Don’t know.</w:t>
      </w:r>
    </w:p>
    <w:p w14:paraId="34E8D71C" w14:textId="77777777" w:rsidR="005E0D8E" w:rsidRDefault="005E0D8E" w:rsidP="00A46F89">
      <w:pPr>
        <w:spacing w:after="160" w:line="278" w:lineRule="auto"/>
        <w:ind w:left="0" w:firstLine="0"/>
        <w:rPr>
          <w:szCs w:val="22"/>
        </w:rPr>
      </w:pPr>
    </w:p>
    <w:p w14:paraId="28B65405" w14:textId="603F4915" w:rsidR="005E0D8E" w:rsidRPr="00E97268" w:rsidRDefault="00E97268" w:rsidP="00A46F89">
      <w:pPr>
        <w:spacing w:after="160" w:line="278" w:lineRule="auto"/>
        <w:ind w:left="0" w:firstLine="0"/>
        <w:rPr>
          <w:b/>
          <w:bCs/>
          <w:szCs w:val="22"/>
        </w:rPr>
      </w:pPr>
      <w:r w:rsidRPr="005A4C2F">
        <w:rPr>
          <w:b/>
          <w:bCs/>
        </w:rPr>
        <w:t>Question</w:t>
      </w:r>
      <w:r w:rsidRPr="00E97268">
        <w:rPr>
          <w:b/>
          <w:bCs/>
          <w:szCs w:val="22"/>
        </w:rPr>
        <w:t xml:space="preserve"> </w:t>
      </w:r>
      <w:r w:rsidR="005E0D8E" w:rsidRPr="00E97268">
        <w:rPr>
          <w:b/>
          <w:bCs/>
          <w:szCs w:val="22"/>
        </w:rPr>
        <w:t>7f) Young people (typically those aged 16 to 25)</w:t>
      </w:r>
      <w:r w:rsidR="00F7660A">
        <w:rPr>
          <w:b/>
          <w:bCs/>
          <w:szCs w:val="22"/>
        </w:rPr>
        <w:t>.</w:t>
      </w:r>
    </w:p>
    <w:p w14:paraId="2D090107" w14:textId="4A702A9F" w:rsidR="00E97268" w:rsidRPr="000779FB"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lang w:val="en-US"/>
        </w:rPr>
        <w:t xml:space="preserve">Board of Trustees / Management Committee:  </w:t>
      </w:r>
    </w:p>
    <w:p w14:paraId="4D7943AE" w14:textId="77777777" w:rsidR="00E97268" w:rsidRPr="00E97268" w:rsidRDefault="00E97268" w:rsidP="00E97268">
      <w:pPr>
        <w:pStyle w:val="PHFbulletslevel1"/>
        <w:rPr>
          <w:lang w:val="en-US"/>
        </w:rPr>
      </w:pPr>
      <w:r w:rsidRPr="00E97268">
        <w:rPr>
          <w:lang w:val="en-US"/>
        </w:rPr>
        <w:t xml:space="preserve">0%. </w:t>
      </w:r>
    </w:p>
    <w:p w14:paraId="402657C2" w14:textId="77777777" w:rsidR="00E97268" w:rsidRPr="00E97268" w:rsidRDefault="00E97268" w:rsidP="00E97268">
      <w:pPr>
        <w:pStyle w:val="PHFbulletslevel1"/>
        <w:rPr>
          <w:lang w:val="en-US"/>
        </w:rPr>
      </w:pPr>
      <w:r w:rsidRPr="00E97268">
        <w:rPr>
          <w:lang w:val="en-US"/>
        </w:rPr>
        <w:t xml:space="preserve">1%-24%. </w:t>
      </w:r>
    </w:p>
    <w:p w14:paraId="1A017662" w14:textId="77777777" w:rsidR="00E97268" w:rsidRPr="00E97268" w:rsidRDefault="00E97268" w:rsidP="00E97268">
      <w:pPr>
        <w:pStyle w:val="PHFbulletslevel1"/>
        <w:rPr>
          <w:lang w:val="en-US"/>
        </w:rPr>
      </w:pPr>
      <w:r w:rsidRPr="00E97268">
        <w:rPr>
          <w:lang w:val="en-US"/>
        </w:rPr>
        <w:t xml:space="preserve">25%-49%. </w:t>
      </w:r>
    </w:p>
    <w:p w14:paraId="45275D53" w14:textId="77777777" w:rsidR="00E97268" w:rsidRPr="00E97268" w:rsidRDefault="00E97268" w:rsidP="00E97268">
      <w:pPr>
        <w:pStyle w:val="PHFbulletslevel1"/>
        <w:rPr>
          <w:lang w:val="en-US"/>
        </w:rPr>
      </w:pPr>
      <w:r w:rsidRPr="00E97268">
        <w:rPr>
          <w:lang w:val="en-US"/>
        </w:rPr>
        <w:t xml:space="preserve">50%-74%. </w:t>
      </w:r>
    </w:p>
    <w:p w14:paraId="12341D2F" w14:textId="77777777" w:rsidR="00E97268" w:rsidRPr="00E97268" w:rsidRDefault="00E97268" w:rsidP="00E97268">
      <w:pPr>
        <w:pStyle w:val="PHFbulletslevel1"/>
        <w:rPr>
          <w:lang w:val="en-US"/>
        </w:rPr>
      </w:pPr>
      <w:r w:rsidRPr="00E97268">
        <w:rPr>
          <w:lang w:val="en-US"/>
        </w:rPr>
        <w:t xml:space="preserve">75%-100%. </w:t>
      </w:r>
    </w:p>
    <w:p w14:paraId="74505A5B" w14:textId="77777777" w:rsidR="00E97268" w:rsidRDefault="00E97268" w:rsidP="00E97268">
      <w:pPr>
        <w:pStyle w:val="PHFbulletslevel1"/>
        <w:rPr>
          <w:lang w:val="en-US"/>
        </w:rPr>
      </w:pPr>
      <w:r w:rsidRPr="00E97268">
        <w:rPr>
          <w:lang w:val="en-US"/>
        </w:rPr>
        <w:t>Don’t know.</w:t>
      </w:r>
    </w:p>
    <w:p w14:paraId="49A73D6F" w14:textId="77777777" w:rsidR="00E97268" w:rsidRPr="00E97268" w:rsidRDefault="00E97268" w:rsidP="00E97268">
      <w:pPr>
        <w:spacing w:after="160" w:line="278" w:lineRule="auto"/>
        <w:ind w:left="0" w:firstLine="0"/>
        <w:rPr>
          <w:szCs w:val="22"/>
          <w:lang w:val="en-US"/>
        </w:rPr>
      </w:pPr>
    </w:p>
    <w:p w14:paraId="24B14C1F" w14:textId="02400137" w:rsidR="00E97268" w:rsidRPr="00E97268"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rPr>
        <w:t>Senior staff:</w:t>
      </w:r>
    </w:p>
    <w:p w14:paraId="40C20752" w14:textId="77777777" w:rsidR="00E97268" w:rsidRPr="00E97268" w:rsidRDefault="00E97268" w:rsidP="00E97268">
      <w:pPr>
        <w:pStyle w:val="PHFbulletslevel1"/>
        <w:rPr>
          <w:lang w:val="en-US"/>
        </w:rPr>
      </w:pPr>
      <w:r w:rsidRPr="00E97268">
        <w:rPr>
          <w:lang w:val="en-US"/>
        </w:rPr>
        <w:t xml:space="preserve">0%. </w:t>
      </w:r>
    </w:p>
    <w:p w14:paraId="6E9FA842" w14:textId="77777777" w:rsidR="00E97268" w:rsidRPr="00E97268" w:rsidRDefault="00E97268" w:rsidP="00E97268">
      <w:pPr>
        <w:pStyle w:val="PHFbulletslevel1"/>
        <w:rPr>
          <w:lang w:val="en-US"/>
        </w:rPr>
      </w:pPr>
      <w:r w:rsidRPr="00E97268">
        <w:rPr>
          <w:lang w:val="en-US"/>
        </w:rPr>
        <w:t xml:space="preserve">1%-24%. </w:t>
      </w:r>
    </w:p>
    <w:p w14:paraId="7E06D326" w14:textId="77777777" w:rsidR="00E97268" w:rsidRPr="00E97268" w:rsidRDefault="00E97268" w:rsidP="00E97268">
      <w:pPr>
        <w:pStyle w:val="PHFbulletslevel1"/>
        <w:rPr>
          <w:lang w:val="en-US"/>
        </w:rPr>
      </w:pPr>
      <w:r w:rsidRPr="00E97268">
        <w:rPr>
          <w:lang w:val="en-US"/>
        </w:rPr>
        <w:t xml:space="preserve">25%-49%. </w:t>
      </w:r>
    </w:p>
    <w:p w14:paraId="66DF5DA7" w14:textId="77777777" w:rsidR="00E97268" w:rsidRPr="00E97268" w:rsidRDefault="00E97268" w:rsidP="00E97268">
      <w:pPr>
        <w:pStyle w:val="PHFbulletslevel1"/>
        <w:rPr>
          <w:lang w:val="en-US"/>
        </w:rPr>
      </w:pPr>
      <w:r w:rsidRPr="00E97268">
        <w:rPr>
          <w:lang w:val="en-US"/>
        </w:rPr>
        <w:t xml:space="preserve">50%-74%. </w:t>
      </w:r>
    </w:p>
    <w:p w14:paraId="2218AB75" w14:textId="77777777" w:rsidR="00E97268" w:rsidRPr="00E97268" w:rsidRDefault="00E97268" w:rsidP="00E97268">
      <w:pPr>
        <w:pStyle w:val="PHFbulletslevel1"/>
        <w:rPr>
          <w:lang w:val="en-US"/>
        </w:rPr>
      </w:pPr>
      <w:r w:rsidRPr="00E97268">
        <w:rPr>
          <w:lang w:val="en-US"/>
        </w:rPr>
        <w:t xml:space="preserve">75%-100%. </w:t>
      </w:r>
    </w:p>
    <w:p w14:paraId="27766E8A" w14:textId="77777777" w:rsidR="00E97268" w:rsidRPr="00E97268" w:rsidRDefault="00E97268" w:rsidP="00E97268">
      <w:pPr>
        <w:pStyle w:val="PHFbulletslevel1"/>
        <w:rPr>
          <w:lang w:val="en-US"/>
        </w:rPr>
      </w:pPr>
      <w:r w:rsidRPr="00E97268">
        <w:rPr>
          <w:lang w:val="en-US"/>
        </w:rPr>
        <w:t>Don’t know.</w:t>
      </w:r>
    </w:p>
    <w:p w14:paraId="0AE37277" w14:textId="77777777" w:rsidR="005E0D8E" w:rsidRDefault="005E0D8E" w:rsidP="00A46F89">
      <w:pPr>
        <w:spacing w:after="160" w:line="278" w:lineRule="auto"/>
        <w:ind w:left="0" w:firstLine="0"/>
        <w:rPr>
          <w:szCs w:val="22"/>
        </w:rPr>
      </w:pPr>
    </w:p>
    <w:p w14:paraId="01311252" w14:textId="1F88DAD1" w:rsidR="005E0D8E" w:rsidRPr="00E97268" w:rsidRDefault="00E97268" w:rsidP="00A46F89">
      <w:pPr>
        <w:spacing w:after="160" w:line="278" w:lineRule="auto"/>
        <w:ind w:left="0" w:firstLine="0"/>
        <w:rPr>
          <w:b/>
          <w:bCs/>
          <w:szCs w:val="22"/>
        </w:rPr>
      </w:pPr>
      <w:r w:rsidRPr="005A4C2F">
        <w:rPr>
          <w:b/>
          <w:bCs/>
        </w:rPr>
        <w:t>Question</w:t>
      </w:r>
      <w:r w:rsidRPr="00E97268">
        <w:rPr>
          <w:b/>
          <w:bCs/>
          <w:szCs w:val="22"/>
        </w:rPr>
        <w:t xml:space="preserve"> </w:t>
      </w:r>
      <w:r w:rsidR="005E0D8E" w:rsidRPr="00E97268">
        <w:rPr>
          <w:b/>
          <w:bCs/>
          <w:szCs w:val="22"/>
        </w:rPr>
        <w:t>7g) Women and girls</w:t>
      </w:r>
      <w:r w:rsidR="00F7660A">
        <w:rPr>
          <w:b/>
          <w:bCs/>
          <w:szCs w:val="22"/>
        </w:rPr>
        <w:t>.</w:t>
      </w:r>
    </w:p>
    <w:p w14:paraId="7851841E" w14:textId="4EDFEE4F" w:rsidR="00E97268" w:rsidRPr="000779FB"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lang w:val="en-US"/>
        </w:rPr>
        <w:t xml:space="preserve">Board of Trustees / Management Committee:  </w:t>
      </w:r>
    </w:p>
    <w:p w14:paraId="6A466B62" w14:textId="77777777" w:rsidR="00E97268" w:rsidRPr="00E97268" w:rsidRDefault="00E97268" w:rsidP="00E97268">
      <w:pPr>
        <w:pStyle w:val="PHFbulletslevel1"/>
        <w:rPr>
          <w:lang w:val="en-US"/>
        </w:rPr>
      </w:pPr>
      <w:r w:rsidRPr="00E97268">
        <w:rPr>
          <w:lang w:val="en-US"/>
        </w:rPr>
        <w:t xml:space="preserve">0%. </w:t>
      </w:r>
    </w:p>
    <w:p w14:paraId="2A926B70" w14:textId="77777777" w:rsidR="00E97268" w:rsidRPr="00E97268" w:rsidRDefault="00E97268" w:rsidP="00E97268">
      <w:pPr>
        <w:pStyle w:val="PHFbulletslevel1"/>
        <w:rPr>
          <w:lang w:val="en-US"/>
        </w:rPr>
      </w:pPr>
      <w:r w:rsidRPr="00E97268">
        <w:rPr>
          <w:lang w:val="en-US"/>
        </w:rPr>
        <w:t xml:space="preserve">1%-24%. </w:t>
      </w:r>
    </w:p>
    <w:p w14:paraId="4E30838D" w14:textId="77777777" w:rsidR="00E97268" w:rsidRPr="00E97268" w:rsidRDefault="00E97268" w:rsidP="00E97268">
      <w:pPr>
        <w:pStyle w:val="PHFbulletslevel1"/>
        <w:rPr>
          <w:lang w:val="en-US"/>
        </w:rPr>
      </w:pPr>
      <w:r w:rsidRPr="00E97268">
        <w:rPr>
          <w:lang w:val="en-US"/>
        </w:rPr>
        <w:t xml:space="preserve">25%-49%. </w:t>
      </w:r>
    </w:p>
    <w:p w14:paraId="36338639" w14:textId="77777777" w:rsidR="00E97268" w:rsidRPr="00E97268" w:rsidRDefault="00E97268" w:rsidP="00E97268">
      <w:pPr>
        <w:pStyle w:val="PHFbulletslevel1"/>
        <w:rPr>
          <w:lang w:val="en-US"/>
        </w:rPr>
      </w:pPr>
      <w:r w:rsidRPr="00E97268">
        <w:rPr>
          <w:lang w:val="en-US"/>
        </w:rPr>
        <w:t xml:space="preserve">50%-74%. </w:t>
      </w:r>
    </w:p>
    <w:p w14:paraId="71B115EA" w14:textId="77777777" w:rsidR="00E97268" w:rsidRPr="00E97268" w:rsidRDefault="00E97268" w:rsidP="00E97268">
      <w:pPr>
        <w:pStyle w:val="PHFbulletslevel1"/>
        <w:rPr>
          <w:lang w:val="en-US"/>
        </w:rPr>
      </w:pPr>
      <w:r w:rsidRPr="00E97268">
        <w:rPr>
          <w:lang w:val="en-US"/>
        </w:rPr>
        <w:lastRenderedPageBreak/>
        <w:t xml:space="preserve">75%-100%. </w:t>
      </w:r>
    </w:p>
    <w:p w14:paraId="31A2B0B6" w14:textId="77777777" w:rsidR="00E97268" w:rsidRDefault="00E97268" w:rsidP="00E97268">
      <w:pPr>
        <w:pStyle w:val="PHFbulletslevel1"/>
        <w:rPr>
          <w:lang w:val="en-US"/>
        </w:rPr>
      </w:pPr>
      <w:r w:rsidRPr="00E97268">
        <w:rPr>
          <w:lang w:val="en-US"/>
        </w:rPr>
        <w:t>Don’t know.</w:t>
      </w:r>
    </w:p>
    <w:p w14:paraId="496215F3" w14:textId="77777777" w:rsidR="00E97268" w:rsidRPr="00E97268" w:rsidRDefault="00E97268" w:rsidP="00E97268">
      <w:pPr>
        <w:spacing w:after="160" w:line="278" w:lineRule="auto"/>
        <w:ind w:left="0" w:firstLine="0"/>
        <w:rPr>
          <w:szCs w:val="22"/>
          <w:lang w:val="en-US"/>
        </w:rPr>
      </w:pPr>
    </w:p>
    <w:p w14:paraId="00670C7F" w14:textId="734DA4EF" w:rsidR="00E97268" w:rsidRPr="00E97268"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rPr>
        <w:t>Senior staff:</w:t>
      </w:r>
    </w:p>
    <w:p w14:paraId="0C57039C" w14:textId="77777777" w:rsidR="00E97268" w:rsidRPr="00E97268" w:rsidRDefault="00E97268" w:rsidP="00E97268">
      <w:pPr>
        <w:pStyle w:val="PHFbulletslevel1"/>
        <w:rPr>
          <w:lang w:val="en-US"/>
        </w:rPr>
      </w:pPr>
      <w:r w:rsidRPr="00E97268">
        <w:rPr>
          <w:lang w:val="en-US"/>
        </w:rPr>
        <w:t xml:space="preserve">0%. </w:t>
      </w:r>
    </w:p>
    <w:p w14:paraId="0132363E" w14:textId="77777777" w:rsidR="00E97268" w:rsidRPr="00E97268" w:rsidRDefault="00E97268" w:rsidP="00E97268">
      <w:pPr>
        <w:pStyle w:val="PHFbulletslevel1"/>
        <w:rPr>
          <w:lang w:val="en-US"/>
        </w:rPr>
      </w:pPr>
      <w:r w:rsidRPr="00E97268">
        <w:rPr>
          <w:lang w:val="en-US"/>
        </w:rPr>
        <w:t xml:space="preserve">1%-24%. </w:t>
      </w:r>
    </w:p>
    <w:p w14:paraId="7E579DB6" w14:textId="77777777" w:rsidR="00E97268" w:rsidRPr="00E97268" w:rsidRDefault="00E97268" w:rsidP="00E97268">
      <w:pPr>
        <w:pStyle w:val="PHFbulletslevel1"/>
        <w:rPr>
          <w:lang w:val="en-US"/>
        </w:rPr>
      </w:pPr>
      <w:r w:rsidRPr="00E97268">
        <w:rPr>
          <w:lang w:val="en-US"/>
        </w:rPr>
        <w:t xml:space="preserve">25%-49%. </w:t>
      </w:r>
    </w:p>
    <w:p w14:paraId="024A3EB8" w14:textId="77777777" w:rsidR="00E97268" w:rsidRPr="00E97268" w:rsidRDefault="00E97268" w:rsidP="00E97268">
      <w:pPr>
        <w:pStyle w:val="PHFbulletslevel1"/>
        <w:rPr>
          <w:lang w:val="en-US"/>
        </w:rPr>
      </w:pPr>
      <w:r w:rsidRPr="00E97268">
        <w:rPr>
          <w:lang w:val="en-US"/>
        </w:rPr>
        <w:t xml:space="preserve">50%-74%. </w:t>
      </w:r>
    </w:p>
    <w:p w14:paraId="7554CAAB" w14:textId="77777777" w:rsidR="00E97268" w:rsidRPr="00E97268" w:rsidRDefault="00E97268" w:rsidP="00E97268">
      <w:pPr>
        <w:pStyle w:val="PHFbulletslevel1"/>
        <w:rPr>
          <w:lang w:val="en-US"/>
        </w:rPr>
      </w:pPr>
      <w:r w:rsidRPr="00E97268">
        <w:rPr>
          <w:lang w:val="en-US"/>
        </w:rPr>
        <w:t xml:space="preserve">75%-100%. </w:t>
      </w:r>
    </w:p>
    <w:p w14:paraId="50EFFA4F" w14:textId="77777777" w:rsidR="00E97268" w:rsidRPr="00E97268" w:rsidRDefault="00E97268" w:rsidP="00E97268">
      <w:pPr>
        <w:pStyle w:val="PHFbulletslevel1"/>
        <w:rPr>
          <w:lang w:val="en-US"/>
        </w:rPr>
      </w:pPr>
      <w:r w:rsidRPr="00E97268">
        <w:rPr>
          <w:lang w:val="en-US"/>
        </w:rPr>
        <w:t>Don’t know.</w:t>
      </w:r>
    </w:p>
    <w:p w14:paraId="7921E958" w14:textId="77777777" w:rsidR="005E0D8E" w:rsidRDefault="005E0D8E" w:rsidP="00A46F89">
      <w:pPr>
        <w:spacing w:after="160" w:line="278" w:lineRule="auto"/>
        <w:ind w:left="0" w:firstLine="0"/>
        <w:rPr>
          <w:szCs w:val="22"/>
        </w:rPr>
      </w:pPr>
    </w:p>
    <w:p w14:paraId="4F92EACE" w14:textId="487F2606" w:rsidR="005E0D8E" w:rsidRPr="00E97268" w:rsidRDefault="00E97268" w:rsidP="00A46F89">
      <w:pPr>
        <w:spacing w:after="160" w:line="278" w:lineRule="auto"/>
        <w:ind w:left="0" w:firstLine="0"/>
        <w:rPr>
          <w:b/>
          <w:bCs/>
          <w:szCs w:val="22"/>
        </w:rPr>
      </w:pPr>
      <w:r w:rsidRPr="005A4C2F">
        <w:rPr>
          <w:b/>
          <w:bCs/>
        </w:rPr>
        <w:t>Question</w:t>
      </w:r>
      <w:r w:rsidRPr="00E97268">
        <w:rPr>
          <w:b/>
          <w:bCs/>
          <w:szCs w:val="22"/>
        </w:rPr>
        <w:t xml:space="preserve"> </w:t>
      </w:r>
      <w:r w:rsidR="005E0D8E" w:rsidRPr="00E97268">
        <w:rPr>
          <w:b/>
          <w:bCs/>
          <w:szCs w:val="22"/>
        </w:rPr>
        <w:t>7h) LGBTQI+ people</w:t>
      </w:r>
      <w:r w:rsidR="00F7660A">
        <w:rPr>
          <w:b/>
          <w:bCs/>
          <w:szCs w:val="22"/>
        </w:rPr>
        <w:t>.</w:t>
      </w:r>
    </w:p>
    <w:p w14:paraId="6AE86693" w14:textId="711E8C2F" w:rsidR="00E97268" w:rsidRPr="000779FB"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lang w:val="en-US"/>
        </w:rPr>
        <w:t xml:space="preserve">Board of Trustees / Management Committee:  </w:t>
      </w:r>
    </w:p>
    <w:p w14:paraId="70B3FE26" w14:textId="77777777" w:rsidR="00E97268" w:rsidRPr="00E97268" w:rsidRDefault="00E97268" w:rsidP="00E97268">
      <w:pPr>
        <w:pStyle w:val="PHFbulletslevel1"/>
        <w:rPr>
          <w:lang w:val="en-US"/>
        </w:rPr>
      </w:pPr>
      <w:r w:rsidRPr="00E97268">
        <w:rPr>
          <w:lang w:val="en-US"/>
        </w:rPr>
        <w:t xml:space="preserve">0%. </w:t>
      </w:r>
    </w:p>
    <w:p w14:paraId="4429F59C" w14:textId="77777777" w:rsidR="00E97268" w:rsidRPr="00E97268" w:rsidRDefault="00E97268" w:rsidP="00E97268">
      <w:pPr>
        <w:pStyle w:val="PHFbulletslevel1"/>
        <w:rPr>
          <w:lang w:val="en-US"/>
        </w:rPr>
      </w:pPr>
      <w:r w:rsidRPr="00E97268">
        <w:rPr>
          <w:lang w:val="en-US"/>
        </w:rPr>
        <w:t xml:space="preserve">1%-24%. </w:t>
      </w:r>
    </w:p>
    <w:p w14:paraId="18C03A9D" w14:textId="77777777" w:rsidR="00E97268" w:rsidRPr="00E97268" w:rsidRDefault="00E97268" w:rsidP="00E97268">
      <w:pPr>
        <w:pStyle w:val="PHFbulletslevel1"/>
        <w:rPr>
          <w:lang w:val="en-US"/>
        </w:rPr>
      </w:pPr>
      <w:r w:rsidRPr="00E97268">
        <w:rPr>
          <w:lang w:val="en-US"/>
        </w:rPr>
        <w:t xml:space="preserve">25%-49%. </w:t>
      </w:r>
    </w:p>
    <w:p w14:paraId="219563D1" w14:textId="77777777" w:rsidR="00E97268" w:rsidRPr="00E97268" w:rsidRDefault="00E97268" w:rsidP="00E97268">
      <w:pPr>
        <w:pStyle w:val="PHFbulletslevel1"/>
        <w:rPr>
          <w:lang w:val="en-US"/>
        </w:rPr>
      </w:pPr>
      <w:r w:rsidRPr="00E97268">
        <w:rPr>
          <w:lang w:val="en-US"/>
        </w:rPr>
        <w:t xml:space="preserve">50%-74%. </w:t>
      </w:r>
    </w:p>
    <w:p w14:paraId="7B23070A" w14:textId="77777777" w:rsidR="00E97268" w:rsidRPr="00E97268" w:rsidRDefault="00E97268" w:rsidP="00E97268">
      <w:pPr>
        <w:pStyle w:val="PHFbulletslevel1"/>
        <w:rPr>
          <w:lang w:val="en-US"/>
        </w:rPr>
      </w:pPr>
      <w:r w:rsidRPr="00E97268">
        <w:rPr>
          <w:lang w:val="en-US"/>
        </w:rPr>
        <w:t xml:space="preserve">75%-100%. </w:t>
      </w:r>
    </w:p>
    <w:p w14:paraId="09D1FABB" w14:textId="77777777" w:rsidR="00E97268" w:rsidRDefault="00E97268" w:rsidP="00E97268">
      <w:pPr>
        <w:pStyle w:val="PHFbulletslevel1"/>
        <w:rPr>
          <w:lang w:val="en-US"/>
        </w:rPr>
      </w:pPr>
      <w:r w:rsidRPr="00E97268">
        <w:rPr>
          <w:lang w:val="en-US"/>
        </w:rPr>
        <w:t>Don’t know.</w:t>
      </w:r>
    </w:p>
    <w:p w14:paraId="578C8138" w14:textId="77777777" w:rsidR="00E97268" w:rsidRPr="00E97268" w:rsidRDefault="00E97268" w:rsidP="00E97268">
      <w:pPr>
        <w:spacing w:after="160" w:line="278" w:lineRule="auto"/>
        <w:ind w:left="0" w:firstLine="0"/>
        <w:rPr>
          <w:szCs w:val="22"/>
          <w:lang w:val="en-US"/>
        </w:rPr>
      </w:pPr>
    </w:p>
    <w:p w14:paraId="5109462F" w14:textId="3B009BA5" w:rsidR="00E97268" w:rsidRPr="00E97268"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rPr>
        <w:t>Senior staff:</w:t>
      </w:r>
    </w:p>
    <w:p w14:paraId="6BD66113" w14:textId="77777777" w:rsidR="00E97268" w:rsidRPr="00E97268" w:rsidRDefault="00E97268" w:rsidP="00E97268">
      <w:pPr>
        <w:pStyle w:val="PHFbulletslevel1"/>
        <w:rPr>
          <w:lang w:val="en-US"/>
        </w:rPr>
      </w:pPr>
      <w:r w:rsidRPr="00E97268">
        <w:rPr>
          <w:lang w:val="en-US"/>
        </w:rPr>
        <w:t xml:space="preserve">0%. </w:t>
      </w:r>
    </w:p>
    <w:p w14:paraId="1A56F43D" w14:textId="77777777" w:rsidR="00E97268" w:rsidRPr="00E97268" w:rsidRDefault="00E97268" w:rsidP="00E97268">
      <w:pPr>
        <w:pStyle w:val="PHFbulletslevel1"/>
        <w:rPr>
          <w:lang w:val="en-US"/>
        </w:rPr>
      </w:pPr>
      <w:r w:rsidRPr="00E97268">
        <w:rPr>
          <w:lang w:val="en-US"/>
        </w:rPr>
        <w:t xml:space="preserve">1%-24%. </w:t>
      </w:r>
    </w:p>
    <w:p w14:paraId="14E49603" w14:textId="77777777" w:rsidR="00E97268" w:rsidRPr="00E97268" w:rsidRDefault="00E97268" w:rsidP="00E97268">
      <w:pPr>
        <w:pStyle w:val="PHFbulletslevel1"/>
        <w:rPr>
          <w:lang w:val="en-US"/>
        </w:rPr>
      </w:pPr>
      <w:r w:rsidRPr="00E97268">
        <w:rPr>
          <w:lang w:val="en-US"/>
        </w:rPr>
        <w:t xml:space="preserve">25%-49%. </w:t>
      </w:r>
    </w:p>
    <w:p w14:paraId="205BC05E" w14:textId="77777777" w:rsidR="00E97268" w:rsidRPr="00E97268" w:rsidRDefault="00E97268" w:rsidP="00E97268">
      <w:pPr>
        <w:pStyle w:val="PHFbulletslevel1"/>
        <w:rPr>
          <w:lang w:val="en-US"/>
        </w:rPr>
      </w:pPr>
      <w:r w:rsidRPr="00E97268">
        <w:rPr>
          <w:lang w:val="en-US"/>
        </w:rPr>
        <w:t xml:space="preserve">50%-74%. </w:t>
      </w:r>
    </w:p>
    <w:p w14:paraId="7AEF905D" w14:textId="77777777" w:rsidR="00E97268" w:rsidRPr="00E97268" w:rsidRDefault="00E97268" w:rsidP="00E97268">
      <w:pPr>
        <w:pStyle w:val="PHFbulletslevel1"/>
        <w:rPr>
          <w:lang w:val="en-US"/>
        </w:rPr>
      </w:pPr>
      <w:r w:rsidRPr="00E97268">
        <w:rPr>
          <w:lang w:val="en-US"/>
        </w:rPr>
        <w:t xml:space="preserve">75%-100%. </w:t>
      </w:r>
    </w:p>
    <w:p w14:paraId="53824528" w14:textId="77777777" w:rsidR="00E97268" w:rsidRPr="00E97268" w:rsidRDefault="00E97268" w:rsidP="00E97268">
      <w:pPr>
        <w:pStyle w:val="PHFbulletslevel1"/>
        <w:rPr>
          <w:lang w:val="en-US"/>
        </w:rPr>
      </w:pPr>
      <w:r w:rsidRPr="00E97268">
        <w:rPr>
          <w:lang w:val="en-US"/>
        </w:rPr>
        <w:t>Don’t know.</w:t>
      </w:r>
    </w:p>
    <w:p w14:paraId="0BA26B6E" w14:textId="77777777" w:rsidR="005E0D8E" w:rsidRDefault="005E0D8E" w:rsidP="00A46F89">
      <w:pPr>
        <w:spacing w:after="160" w:line="278" w:lineRule="auto"/>
        <w:ind w:left="0" w:firstLine="0"/>
        <w:rPr>
          <w:szCs w:val="22"/>
        </w:rPr>
      </w:pPr>
    </w:p>
    <w:p w14:paraId="2D17FF30" w14:textId="50E2955C" w:rsidR="005E0D8E" w:rsidRPr="00E97268" w:rsidRDefault="00E97268" w:rsidP="00A46F89">
      <w:pPr>
        <w:spacing w:after="160" w:line="278" w:lineRule="auto"/>
        <w:ind w:left="0" w:firstLine="0"/>
        <w:rPr>
          <w:b/>
          <w:bCs/>
          <w:szCs w:val="22"/>
        </w:rPr>
      </w:pPr>
      <w:r w:rsidRPr="005A4C2F">
        <w:rPr>
          <w:b/>
          <w:bCs/>
        </w:rPr>
        <w:t>Question</w:t>
      </w:r>
      <w:r w:rsidRPr="00E97268">
        <w:rPr>
          <w:b/>
          <w:bCs/>
          <w:szCs w:val="22"/>
        </w:rPr>
        <w:t xml:space="preserve"> </w:t>
      </w:r>
      <w:r w:rsidR="005E0D8E" w:rsidRPr="00E97268">
        <w:rPr>
          <w:b/>
          <w:bCs/>
          <w:szCs w:val="22"/>
        </w:rPr>
        <w:t>7i) People who are educationally or economically disadvantaged</w:t>
      </w:r>
      <w:r w:rsidR="00F7660A">
        <w:rPr>
          <w:b/>
          <w:bCs/>
          <w:szCs w:val="22"/>
        </w:rPr>
        <w:t>.</w:t>
      </w:r>
    </w:p>
    <w:p w14:paraId="4DF1C15A" w14:textId="75699163" w:rsidR="00E97268" w:rsidRPr="000779FB"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lang w:val="en-US"/>
        </w:rPr>
        <w:t xml:space="preserve">Board of Trustees / Management Committee:  </w:t>
      </w:r>
    </w:p>
    <w:p w14:paraId="4E93842B" w14:textId="77777777" w:rsidR="00E97268" w:rsidRPr="00E97268" w:rsidRDefault="00E97268" w:rsidP="00E97268">
      <w:pPr>
        <w:pStyle w:val="PHFbulletslevel1"/>
        <w:rPr>
          <w:lang w:val="en-US"/>
        </w:rPr>
      </w:pPr>
      <w:r w:rsidRPr="00E97268">
        <w:rPr>
          <w:lang w:val="en-US"/>
        </w:rPr>
        <w:t xml:space="preserve">0%. </w:t>
      </w:r>
    </w:p>
    <w:p w14:paraId="0C4243BC" w14:textId="77777777" w:rsidR="00E97268" w:rsidRPr="00E97268" w:rsidRDefault="00E97268" w:rsidP="00E97268">
      <w:pPr>
        <w:pStyle w:val="PHFbulletslevel1"/>
        <w:rPr>
          <w:lang w:val="en-US"/>
        </w:rPr>
      </w:pPr>
      <w:r w:rsidRPr="00E97268">
        <w:rPr>
          <w:lang w:val="en-US"/>
        </w:rPr>
        <w:t xml:space="preserve">1%-24%. </w:t>
      </w:r>
    </w:p>
    <w:p w14:paraId="652D3C2A" w14:textId="77777777" w:rsidR="00E97268" w:rsidRPr="00E97268" w:rsidRDefault="00E97268" w:rsidP="00E97268">
      <w:pPr>
        <w:pStyle w:val="PHFbulletslevel1"/>
        <w:rPr>
          <w:lang w:val="en-US"/>
        </w:rPr>
      </w:pPr>
      <w:r w:rsidRPr="00E97268">
        <w:rPr>
          <w:lang w:val="en-US"/>
        </w:rPr>
        <w:t xml:space="preserve">25%-49%. </w:t>
      </w:r>
    </w:p>
    <w:p w14:paraId="136A124B" w14:textId="77777777" w:rsidR="00E97268" w:rsidRPr="00E97268" w:rsidRDefault="00E97268" w:rsidP="00E97268">
      <w:pPr>
        <w:pStyle w:val="PHFbulletslevel1"/>
        <w:rPr>
          <w:lang w:val="en-US"/>
        </w:rPr>
      </w:pPr>
      <w:r w:rsidRPr="00E97268">
        <w:rPr>
          <w:lang w:val="en-US"/>
        </w:rPr>
        <w:t xml:space="preserve">50%-74%. </w:t>
      </w:r>
    </w:p>
    <w:p w14:paraId="674C8476" w14:textId="77777777" w:rsidR="00E97268" w:rsidRPr="00E97268" w:rsidRDefault="00E97268" w:rsidP="00E97268">
      <w:pPr>
        <w:pStyle w:val="PHFbulletslevel1"/>
        <w:rPr>
          <w:lang w:val="en-US"/>
        </w:rPr>
      </w:pPr>
      <w:r w:rsidRPr="00E97268">
        <w:rPr>
          <w:lang w:val="en-US"/>
        </w:rPr>
        <w:lastRenderedPageBreak/>
        <w:t xml:space="preserve">75%-100%. </w:t>
      </w:r>
    </w:p>
    <w:p w14:paraId="7D828C10" w14:textId="77777777" w:rsidR="00E97268" w:rsidRDefault="00E97268" w:rsidP="00E97268">
      <w:pPr>
        <w:pStyle w:val="PHFbulletslevel1"/>
        <w:rPr>
          <w:lang w:val="en-US"/>
        </w:rPr>
      </w:pPr>
      <w:r w:rsidRPr="00E97268">
        <w:rPr>
          <w:lang w:val="en-US"/>
        </w:rPr>
        <w:t>Don’t know.</w:t>
      </w:r>
    </w:p>
    <w:p w14:paraId="144442EB" w14:textId="77777777" w:rsidR="00E97268" w:rsidRPr="00E97268" w:rsidRDefault="00E97268" w:rsidP="00E97268">
      <w:pPr>
        <w:spacing w:after="160" w:line="278" w:lineRule="auto"/>
        <w:ind w:left="0" w:firstLine="0"/>
        <w:rPr>
          <w:szCs w:val="22"/>
          <w:lang w:val="en-US"/>
        </w:rPr>
      </w:pPr>
    </w:p>
    <w:p w14:paraId="24752C93" w14:textId="63F54506" w:rsidR="00E97268" w:rsidRPr="00E97268" w:rsidRDefault="00E97268" w:rsidP="00E97268">
      <w:pPr>
        <w:spacing w:after="160" w:line="278" w:lineRule="auto"/>
        <w:ind w:left="0" w:firstLine="0"/>
        <w:rPr>
          <w:szCs w:val="22"/>
        </w:rPr>
      </w:pPr>
      <w:r w:rsidRPr="00E97268">
        <w:rPr>
          <w:szCs w:val="22"/>
        </w:rPr>
        <w:t>Select 1 from the following:</w:t>
      </w:r>
      <w:r w:rsidR="000779FB">
        <w:rPr>
          <w:szCs w:val="22"/>
        </w:rPr>
        <w:t xml:space="preserve"> </w:t>
      </w:r>
      <w:r w:rsidRPr="00E97268">
        <w:rPr>
          <w:szCs w:val="22"/>
        </w:rPr>
        <w:t>Senior staff:</w:t>
      </w:r>
    </w:p>
    <w:p w14:paraId="3E3BD201" w14:textId="77777777" w:rsidR="00E97268" w:rsidRPr="00E97268" w:rsidRDefault="00E97268" w:rsidP="00E97268">
      <w:pPr>
        <w:pStyle w:val="PHFbulletslevel1"/>
        <w:rPr>
          <w:lang w:val="en-US"/>
        </w:rPr>
      </w:pPr>
      <w:r w:rsidRPr="00E97268">
        <w:rPr>
          <w:lang w:val="en-US"/>
        </w:rPr>
        <w:t xml:space="preserve">0%. </w:t>
      </w:r>
    </w:p>
    <w:p w14:paraId="17F43899" w14:textId="77777777" w:rsidR="00E97268" w:rsidRPr="00E97268" w:rsidRDefault="00E97268" w:rsidP="00E97268">
      <w:pPr>
        <w:pStyle w:val="PHFbulletslevel1"/>
        <w:rPr>
          <w:lang w:val="en-US"/>
        </w:rPr>
      </w:pPr>
      <w:r w:rsidRPr="00E97268">
        <w:rPr>
          <w:lang w:val="en-US"/>
        </w:rPr>
        <w:t xml:space="preserve">1%-24%. </w:t>
      </w:r>
    </w:p>
    <w:p w14:paraId="0F2BFCF5" w14:textId="77777777" w:rsidR="00E97268" w:rsidRPr="00E97268" w:rsidRDefault="00E97268" w:rsidP="00E97268">
      <w:pPr>
        <w:pStyle w:val="PHFbulletslevel1"/>
        <w:rPr>
          <w:lang w:val="en-US"/>
        </w:rPr>
      </w:pPr>
      <w:r w:rsidRPr="00E97268">
        <w:rPr>
          <w:lang w:val="en-US"/>
        </w:rPr>
        <w:t xml:space="preserve">25%-49%. </w:t>
      </w:r>
    </w:p>
    <w:p w14:paraId="2593FF66" w14:textId="77777777" w:rsidR="00E97268" w:rsidRPr="00E97268" w:rsidRDefault="00E97268" w:rsidP="00E97268">
      <w:pPr>
        <w:pStyle w:val="PHFbulletslevel1"/>
        <w:rPr>
          <w:lang w:val="en-US"/>
        </w:rPr>
      </w:pPr>
      <w:r w:rsidRPr="00E97268">
        <w:rPr>
          <w:lang w:val="en-US"/>
        </w:rPr>
        <w:t xml:space="preserve">50%-74%. </w:t>
      </w:r>
    </w:p>
    <w:p w14:paraId="39B9AEF7" w14:textId="77777777" w:rsidR="00E97268" w:rsidRPr="00E97268" w:rsidRDefault="00E97268" w:rsidP="00E97268">
      <w:pPr>
        <w:pStyle w:val="PHFbulletslevel1"/>
        <w:rPr>
          <w:lang w:val="en-US"/>
        </w:rPr>
      </w:pPr>
      <w:r w:rsidRPr="00E97268">
        <w:rPr>
          <w:lang w:val="en-US"/>
        </w:rPr>
        <w:t xml:space="preserve">75%-100%. </w:t>
      </w:r>
    </w:p>
    <w:p w14:paraId="237A1B70" w14:textId="77777777" w:rsidR="00E97268" w:rsidRPr="00E97268" w:rsidRDefault="00E97268" w:rsidP="00E97268">
      <w:pPr>
        <w:pStyle w:val="PHFbulletslevel1"/>
        <w:rPr>
          <w:lang w:val="en-US"/>
        </w:rPr>
      </w:pPr>
      <w:r w:rsidRPr="00E97268">
        <w:rPr>
          <w:lang w:val="en-US"/>
        </w:rPr>
        <w:t>Don’t know.</w:t>
      </w:r>
    </w:p>
    <w:p w14:paraId="03F28A2D" w14:textId="77777777" w:rsidR="005E0D8E" w:rsidRDefault="005E0D8E" w:rsidP="00A46F89">
      <w:pPr>
        <w:spacing w:after="160" w:line="278" w:lineRule="auto"/>
        <w:ind w:left="0" w:firstLine="0"/>
        <w:rPr>
          <w:szCs w:val="22"/>
        </w:rPr>
      </w:pPr>
    </w:p>
    <w:p w14:paraId="6EE8B676" w14:textId="086D8F84" w:rsidR="005E0D8E" w:rsidRPr="005E0D8E" w:rsidRDefault="00E97268" w:rsidP="005E0D8E">
      <w:pPr>
        <w:rPr>
          <w:lang w:val="en-US"/>
        </w:rPr>
      </w:pPr>
      <w:r w:rsidRPr="005A4C2F">
        <w:rPr>
          <w:b/>
          <w:bCs/>
        </w:rPr>
        <w:t>Question</w:t>
      </w:r>
      <w:r w:rsidRPr="005E0D8E">
        <w:rPr>
          <w:b/>
          <w:bCs/>
          <w:lang w:val="en-US"/>
        </w:rPr>
        <w:t xml:space="preserve"> </w:t>
      </w:r>
      <w:r>
        <w:rPr>
          <w:b/>
          <w:bCs/>
          <w:lang w:val="en-US"/>
        </w:rPr>
        <w:t xml:space="preserve">8: </w:t>
      </w:r>
      <w:r w:rsidR="005E0D8E" w:rsidRPr="005E0D8E">
        <w:rPr>
          <w:b/>
          <w:bCs/>
          <w:lang w:val="en-US"/>
        </w:rPr>
        <w:t>Does the majority of the leadership of your organisation (by this we mean 75% or more of the Board of Trustees/ Management Committee AND 50% or more of senior staff) identify with other types of lived experience that are not included above? If so, please describe below.</w:t>
      </w:r>
      <w:r w:rsidR="005E0D8E" w:rsidRPr="005E0D8E">
        <w:rPr>
          <w:lang w:val="en-US"/>
        </w:rPr>
        <w:t xml:space="preserve"> </w:t>
      </w:r>
      <w:r w:rsidR="005E0D8E" w:rsidRPr="005E0D8E">
        <w:rPr>
          <w:b/>
          <w:bCs/>
          <w:lang w:val="en-US"/>
        </w:rPr>
        <w:t>Please do not include any information that may identify specific individuals.</w:t>
      </w:r>
    </w:p>
    <w:p w14:paraId="5260445E" w14:textId="70ACAECC" w:rsidR="005E0D8E" w:rsidRDefault="005E0D8E" w:rsidP="005E0D8E">
      <w:pPr>
        <w:rPr>
          <w:lang w:val="en-US"/>
        </w:rPr>
      </w:pPr>
      <w:r w:rsidRPr="005E0D8E">
        <w:rPr>
          <w:i/>
          <w:iCs/>
          <w:lang w:val="en-US"/>
        </w:rPr>
        <w:t>Examples: Men and boys; A local community; Care experienced young people; People recovering from alcohol addiction; People with experience of the criminal justice system.</w:t>
      </w:r>
    </w:p>
    <w:p w14:paraId="7A795B7B" w14:textId="77777777" w:rsidR="00E97268" w:rsidRDefault="00E97268" w:rsidP="005E0D8E"/>
    <w:p w14:paraId="5294A24A" w14:textId="77777777" w:rsidR="00E97268" w:rsidRPr="00E97268" w:rsidRDefault="00E97268" w:rsidP="00E97268">
      <w:pPr>
        <w:pStyle w:val="Heading2"/>
      </w:pPr>
      <w:bookmarkStart w:id="4" w:name="_Toc172125800"/>
      <w:r w:rsidRPr="00E97268">
        <w:t>Section 3: About the mission or purpose of your organisation</w:t>
      </w:r>
      <w:bookmarkEnd w:id="4"/>
    </w:p>
    <w:p w14:paraId="7965ACB3" w14:textId="77777777" w:rsidR="00E97268" w:rsidRPr="00E97268" w:rsidRDefault="00E97268" w:rsidP="00E97268">
      <w:r w:rsidRPr="00E97268">
        <w:t xml:space="preserve">We’d like to understand more about the mission of the organisations that we’re supporting. </w:t>
      </w:r>
    </w:p>
    <w:p w14:paraId="31AC8164" w14:textId="77777777" w:rsidR="00E97268" w:rsidRDefault="00E97268" w:rsidP="00E97268">
      <w:r w:rsidRPr="00E97268">
        <w:t>By this we mean any specific groups or communities that are included in your organisation’s constitution, governing documents or strategy.</w:t>
      </w:r>
      <w:r>
        <w:t xml:space="preserve"> </w:t>
      </w:r>
    </w:p>
    <w:p w14:paraId="59B432EF" w14:textId="41EC95F2" w:rsidR="00E97268" w:rsidRPr="00E97268" w:rsidRDefault="00E97268" w:rsidP="00E97268">
      <w:pPr>
        <w:rPr>
          <w:i/>
          <w:iCs/>
        </w:rPr>
      </w:pPr>
      <w:r w:rsidRPr="00E97268">
        <w:rPr>
          <w:i/>
          <w:iCs/>
        </w:rPr>
        <w:t>If specific groups are mentioned, please select from the list below – you can choose more than one category.</w:t>
      </w:r>
    </w:p>
    <w:p w14:paraId="7112D1BD" w14:textId="77777777" w:rsidR="00E97268" w:rsidRPr="00E97268" w:rsidRDefault="00E97268" w:rsidP="00E97268">
      <w:pPr>
        <w:rPr>
          <w:i/>
          <w:iCs/>
        </w:rPr>
      </w:pPr>
      <w:r w:rsidRPr="00E97268">
        <w:rPr>
          <w:i/>
          <w:iCs/>
        </w:rPr>
        <w:t>If specific groups are not mentioned, please choose ‘We do not have a mission specifically related to any of the groups listed’.</w:t>
      </w:r>
    </w:p>
    <w:p w14:paraId="4A351812" w14:textId="003B5AE9" w:rsidR="00E97268" w:rsidRPr="00E97268" w:rsidRDefault="00E97268" w:rsidP="00E97268">
      <w:pPr>
        <w:rPr>
          <w:b/>
          <w:bCs/>
        </w:rPr>
      </w:pPr>
      <w:bookmarkStart w:id="5" w:name="_Hlk147908331"/>
      <w:r w:rsidRPr="005A4C2F">
        <w:rPr>
          <w:b/>
          <w:bCs/>
        </w:rPr>
        <w:t>Question</w:t>
      </w:r>
      <w:r w:rsidRPr="00E97268">
        <w:rPr>
          <w:b/>
          <w:bCs/>
        </w:rPr>
        <w:t xml:space="preserve"> </w:t>
      </w:r>
      <w:r>
        <w:rPr>
          <w:b/>
          <w:bCs/>
        </w:rPr>
        <w:t xml:space="preserve">9: </w:t>
      </w:r>
      <w:r w:rsidRPr="00E97268">
        <w:rPr>
          <w:b/>
          <w:bCs/>
        </w:rPr>
        <w:t>Is the mission of your organisation to help any of these groups?</w:t>
      </w:r>
      <w:bookmarkEnd w:id="5"/>
    </w:p>
    <w:p w14:paraId="0EF3F258" w14:textId="271BF0C2" w:rsidR="00E97268" w:rsidRDefault="00E97268" w:rsidP="00E97268">
      <w:r>
        <w:t>Select from the following:</w:t>
      </w:r>
    </w:p>
    <w:p w14:paraId="27478BAD" w14:textId="77777777" w:rsidR="00E97268" w:rsidRPr="00E97268" w:rsidRDefault="00E97268" w:rsidP="00E97268">
      <w:pPr>
        <w:pStyle w:val="PHFbulletslevel1"/>
      </w:pPr>
      <w:r w:rsidRPr="00E97268">
        <w:t>We do not have a mission specifically related to any of the groups listed</w:t>
      </w:r>
    </w:p>
    <w:p w14:paraId="7EC63294" w14:textId="77777777" w:rsidR="00E97268" w:rsidRPr="00E97268" w:rsidRDefault="00E97268" w:rsidP="00E97268">
      <w:pPr>
        <w:pStyle w:val="PHFbulletslevel1"/>
      </w:pPr>
      <w:r w:rsidRPr="00E97268">
        <w:t>Communities experiencing racial inequity</w:t>
      </w:r>
    </w:p>
    <w:p w14:paraId="148F4F18" w14:textId="77777777" w:rsidR="00E97268" w:rsidRPr="00E97268" w:rsidRDefault="00E97268" w:rsidP="00E97268">
      <w:pPr>
        <w:pStyle w:val="PHFbulletslevel1"/>
      </w:pPr>
      <w:r w:rsidRPr="00E97268">
        <w:t>Faith communities</w:t>
      </w:r>
    </w:p>
    <w:p w14:paraId="58D9F634" w14:textId="77777777" w:rsidR="00E97268" w:rsidRPr="00E97268" w:rsidRDefault="00E97268" w:rsidP="00E97268">
      <w:pPr>
        <w:pStyle w:val="PHFbulletslevel1"/>
      </w:pPr>
      <w:r w:rsidRPr="00E97268">
        <w:t>People who have migrated and/or have experience of the immigration system</w:t>
      </w:r>
    </w:p>
    <w:p w14:paraId="3CC7025B" w14:textId="77777777" w:rsidR="00E97268" w:rsidRPr="00E97268" w:rsidRDefault="00E97268" w:rsidP="00E97268">
      <w:pPr>
        <w:pStyle w:val="PHFbulletslevel1"/>
      </w:pPr>
      <w:r w:rsidRPr="00E97268">
        <w:t>Deaf, disabled and/or neurodivergent people</w:t>
      </w:r>
    </w:p>
    <w:p w14:paraId="39B23241" w14:textId="77777777" w:rsidR="00E97268" w:rsidRPr="00E97268" w:rsidRDefault="00E97268" w:rsidP="00E97268">
      <w:pPr>
        <w:pStyle w:val="PHFbulletslevel1"/>
      </w:pPr>
      <w:r w:rsidRPr="00E97268">
        <w:t>People with mental health conditions</w:t>
      </w:r>
    </w:p>
    <w:p w14:paraId="043EAF40" w14:textId="77777777" w:rsidR="00E97268" w:rsidRPr="00E97268" w:rsidRDefault="00E97268" w:rsidP="00E97268">
      <w:pPr>
        <w:pStyle w:val="PHFbulletslevel1"/>
      </w:pPr>
      <w:r w:rsidRPr="00E97268">
        <w:lastRenderedPageBreak/>
        <w:t>Older people (typically those aged 60 and over)</w:t>
      </w:r>
    </w:p>
    <w:p w14:paraId="73D5D03C" w14:textId="77777777" w:rsidR="00E97268" w:rsidRPr="00E97268" w:rsidRDefault="00E97268" w:rsidP="00E97268">
      <w:pPr>
        <w:pStyle w:val="PHFbulletslevel1"/>
      </w:pPr>
      <w:r w:rsidRPr="00E97268">
        <w:t>Children and young people (typically those aged under 25)</w:t>
      </w:r>
    </w:p>
    <w:p w14:paraId="6CA29185" w14:textId="77777777" w:rsidR="00E97268" w:rsidRPr="00E97268" w:rsidRDefault="00E97268" w:rsidP="00E97268">
      <w:pPr>
        <w:pStyle w:val="PHFbulletslevel1"/>
      </w:pPr>
      <w:r w:rsidRPr="00E97268">
        <w:t>Women and girls</w:t>
      </w:r>
    </w:p>
    <w:p w14:paraId="33B581BF" w14:textId="77777777" w:rsidR="00E97268" w:rsidRPr="00E97268" w:rsidRDefault="00E97268" w:rsidP="00E97268">
      <w:pPr>
        <w:pStyle w:val="PHFbulletslevel1"/>
      </w:pPr>
      <w:r w:rsidRPr="00E97268">
        <w:t>LGBTQI+ people</w:t>
      </w:r>
    </w:p>
    <w:p w14:paraId="19776A34" w14:textId="553F3B8D" w:rsidR="00E97268" w:rsidRPr="00E97268" w:rsidRDefault="00E97268" w:rsidP="00E97268">
      <w:pPr>
        <w:pStyle w:val="PHFbulletslevel1"/>
      </w:pPr>
      <w:r w:rsidRPr="00E97268">
        <w:t>People who are educationally or economically disadvantaged</w:t>
      </w:r>
    </w:p>
    <w:p w14:paraId="47ACF078" w14:textId="77777777" w:rsidR="00E97268" w:rsidRDefault="00E97268" w:rsidP="005E0D8E"/>
    <w:p w14:paraId="126232D1" w14:textId="055A6613" w:rsidR="00E97268" w:rsidRPr="00E97268" w:rsidRDefault="00E97268" w:rsidP="005E0D8E">
      <w:pPr>
        <w:rPr>
          <w:b/>
          <w:bCs/>
        </w:rPr>
      </w:pPr>
      <w:r w:rsidRPr="005A4C2F">
        <w:rPr>
          <w:b/>
          <w:bCs/>
        </w:rPr>
        <w:t>Question</w:t>
      </w:r>
      <w:r w:rsidRPr="00E97268">
        <w:rPr>
          <w:b/>
          <w:bCs/>
        </w:rPr>
        <w:t xml:space="preserve"> </w:t>
      </w:r>
      <w:r>
        <w:rPr>
          <w:b/>
          <w:bCs/>
        </w:rPr>
        <w:t xml:space="preserve">10: </w:t>
      </w:r>
      <w:r w:rsidRPr="00E97268">
        <w:rPr>
          <w:b/>
          <w:bCs/>
        </w:rPr>
        <w:t>If there is any additional information you wish to share about how your organisation is approaching issues relating to diversity, equity and inclusion with your staff, volunteers or for those you work with, please do so here.</w:t>
      </w:r>
    </w:p>
    <w:p w14:paraId="56774934" w14:textId="18F8AD1E" w:rsidR="00E97268" w:rsidRDefault="00E97268" w:rsidP="005E0D8E">
      <w:r>
        <w:t>200-word limit.</w:t>
      </w:r>
    </w:p>
    <w:p w14:paraId="43709EDB" w14:textId="77777777" w:rsidR="00E97268" w:rsidRDefault="00E97268" w:rsidP="005E0D8E"/>
    <w:p w14:paraId="67F01D5D" w14:textId="0946427C" w:rsidR="00C51802" w:rsidRPr="008B1E55" w:rsidRDefault="00C51802" w:rsidP="008B1E55">
      <w:pPr>
        <w:sectPr w:rsidR="00C51802" w:rsidRPr="008B1E55" w:rsidSect="00D066F9">
          <w:headerReference w:type="default" r:id="rId14"/>
          <w:footerReference w:type="default" r:id="rId15"/>
          <w:pgSz w:w="11906" w:h="16838"/>
          <w:pgMar w:top="709" w:right="1021" w:bottom="1440" w:left="1021" w:header="720" w:footer="357" w:gutter="0"/>
          <w:cols w:space="720"/>
        </w:sectPr>
      </w:pPr>
    </w:p>
    <w:p w14:paraId="642DFE77" w14:textId="36AE60C8" w:rsidR="00A93C53" w:rsidRPr="00865D3D" w:rsidRDefault="00A93C53" w:rsidP="00865D3D">
      <w:pPr>
        <w:ind w:left="0" w:firstLine="0"/>
        <w:rPr>
          <w:color w:val="FFFFFF" w:themeColor="background1"/>
        </w:rPr>
        <w:sectPr w:rsidR="00A93C53" w:rsidRPr="00865D3D" w:rsidSect="00EF6ED0">
          <w:headerReference w:type="default" r:id="rId16"/>
          <w:type w:val="continuous"/>
          <w:pgSz w:w="11906" w:h="16838"/>
          <w:pgMar w:top="1440" w:right="1021" w:bottom="1440" w:left="1020" w:header="720" w:footer="356" w:gutter="0"/>
          <w:cols w:num="2" w:space="720"/>
        </w:sectPr>
      </w:pPr>
    </w:p>
    <w:p w14:paraId="3F6E6678" w14:textId="77777777" w:rsidR="00A93C53" w:rsidRDefault="00A93C53" w:rsidP="002429C4">
      <w:pPr>
        <w:ind w:left="0" w:firstLine="0"/>
        <w:sectPr w:rsidR="00A93C53" w:rsidSect="00EF6ED0">
          <w:pgSz w:w="11906" w:h="16838"/>
          <w:pgMar w:top="1440" w:right="1021" w:bottom="1440" w:left="1020" w:header="720" w:footer="356" w:gutter="0"/>
          <w:cols w:space="720"/>
        </w:sectPr>
      </w:pPr>
    </w:p>
    <w:p w14:paraId="206078FA" w14:textId="77777777" w:rsidR="007B3F98" w:rsidRDefault="007B3F98" w:rsidP="002429C4">
      <w:pPr>
        <w:ind w:left="0" w:firstLine="0"/>
      </w:pPr>
    </w:p>
    <w:sectPr w:rsidR="007B3F9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206993"/>
      <w:docPartObj>
        <w:docPartGallery w:val="Page Numbers (Bottom of Page)"/>
        <w:docPartUnique/>
      </w:docPartObj>
    </w:sdtPr>
    <w:sdtEndPr>
      <w:rPr>
        <w:rStyle w:val="PageNumber"/>
        <w:rFonts w:ascii="Arial" w:hAnsi="Arial" w:cs="Arial"/>
        <w:sz w:val="18"/>
        <w:szCs w:val="18"/>
      </w:rPr>
    </w:sdtEndPr>
    <w:sdtContent>
      <w:p w14:paraId="1A350C31" w14:textId="77777777" w:rsidR="00A51E44" w:rsidRPr="00C47573" w:rsidRDefault="00A51E44"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05B961B2" w14:textId="49964F8E" w:rsidR="00035150" w:rsidRDefault="00035150"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2F9B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Pr>
        <w:rFonts w:ascii="Arial" w:hAnsi="Arial" w:cs="Arial"/>
        <w:b/>
        <w:bCs/>
        <w:color w:val="042830"/>
        <w:sz w:val="18"/>
        <w:szCs w:val="18"/>
      </w:rPr>
      <w:t>Paul Hamlyn Foundation</w:t>
    </w:r>
    <w:r w:rsidR="00A51E44">
      <w:rPr>
        <w:rFonts w:ascii="Arial" w:hAnsi="Arial" w:cs="Arial"/>
        <w:b/>
        <w:bCs/>
        <w:color w:val="042830"/>
        <w:sz w:val="18"/>
        <w:szCs w:val="18"/>
      </w:rPr>
      <w:tab/>
    </w:r>
  </w:p>
  <w:p w14:paraId="002172D2" w14:textId="467FDDB3" w:rsidR="00A51E44" w:rsidRPr="00C47573" w:rsidRDefault="008B1E55" w:rsidP="005A4C01">
    <w:pPr>
      <w:pStyle w:val="BasicParagraph"/>
      <w:tabs>
        <w:tab w:val="left" w:pos="4820"/>
      </w:tabs>
      <w:ind w:right="360"/>
      <w:rPr>
        <w:rFonts w:ascii="Arial" w:hAnsi="Arial" w:cs="Arial"/>
        <w:color w:val="042830"/>
        <w:sz w:val="18"/>
        <w:szCs w:val="18"/>
      </w:rPr>
    </w:pPr>
    <w:r>
      <w:rPr>
        <w:rFonts w:ascii="Arial" w:hAnsi="Arial" w:cs="Arial"/>
        <w:color w:val="042830"/>
        <w:sz w:val="18"/>
        <w:szCs w:val="18"/>
      </w:rPr>
      <w:t xml:space="preserve">Diversity, </w:t>
    </w:r>
    <w:r w:rsidR="00113DF1">
      <w:rPr>
        <w:rFonts w:ascii="Arial" w:hAnsi="Arial" w:cs="Arial"/>
        <w:color w:val="042830"/>
        <w:sz w:val="18"/>
        <w:szCs w:val="18"/>
      </w:rPr>
      <w:t>Equity,</w:t>
    </w:r>
    <w:r>
      <w:rPr>
        <w:rFonts w:ascii="Arial" w:hAnsi="Arial" w:cs="Arial"/>
        <w:color w:val="042830"/>
        <w:sz w:val="18"/>
        <w:szCs w:val="18"/>
      </w:rPr>
      <w:t xml:space="preserve"> and Inclusion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C87" w14:textId="77777777" w:rsidR="002429C4" w:rsidRDefault="002429C4">
    <w:pPr>
      <w:pStyle w:val="Header"/>
    </w:pPr>
    <w:r>
      <w:rPr>
        <w:noProof/>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77777777" w:rsidR="007B3F98" w:rsidRDefault="007B3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53D99"/>
    <w:rsid w:val="000779FB"/>
    <w:rsid w:val="00094EC3"/>
    <w:rsid w:val="000A211B"/>
    <w:rsid w:val="000C276C"/>
    <w:rsid w:val="000C69C4"/>
    <w:rsid w:val="000D786F"/>
    <w:rsid w:val="000E1F2D"/>
    <w:rsid w:val="00113DF1"/>
    <w:rsid w:val="0017024C"/>
    <w:rsid w:val="001C5155"/>
    <w:rsid w:val="001D2B1D"/>
    <w:rsid w:val="001E4C43"/>
    <w:rsid w:val="002131B2"/>
    <w:rsid w:val="00213D7E"/>
    <w:rsid w:val="00233AC4"/>
    <w:rsid w:val="00235476"/>
    <w:rsid w:val="002429C4"/>
    <w:rsid w:val="00264896"/>
    <w:rsid w:val="002830E0"/>
    <w:rsid w:val="002E4D80"/>
    <w:rsid w:val="003267DC"/>
    <w:rsid w:val="00355CF4"/>
    <w:rsid w:val="003814A5"/>
    <w:rsid w:val="00393F02"/>
    <w:rsid w:val="00456426"/>
    <w:rsid w:val="004657C5"/>
    <w:rsid w:val="004E253D"/>
    <w:rsid w:val="004E6168"/>
    <w:rsid w:val="004F19B8"/>
    <w:rsid w:val="00551431"/>
    <w:rsid w:val="005653AF"/>
    <w:rsid w:val="005703E5"/>
    <w:rsid w:val="00577295"/>
    <w:rsid w:val="005A4C01"/>
    <w:rsid w:val="005A4C2F"/>
    <w:rsid w:val="005E0D8E"/>
    <w:rsid w:val="005F6B8D"/>
    <w:rsid w:val="00604661"/>
    <w:rsid w:val="00616750"/>
    <w:rsid w:val="006742C5"/>
    <w:rsid w:val="006A43F5"/>
    <w:rsid w:val="00704F79"/>
    <w:rsid w:val="00743A9B"/>
    <w:rsid w:val="00767F3B"/>
    <w:rsid w:val="0079108C"/>
    <w:rsid w:val="007B028C"/>
    <w:rsid w:val="007B3F98"/>
    <w:rsid w:val="007D320E"/>
    <w:rsid w:val="00805150"/>
    <w:rsid w:val="00815027"/>
    <w:rsid w:val="00841AC0"/>
    <w:rsid w:val="00865D3D"/>
    <w:rsid w:val="008A637B"/>
    <w:rsid w:val="008B1E55"/>
    <w:rsid w:val="008E01D8"/>
    <w:rsid w:val="008F6559"/>
    <w:rsid w:val="0094148C"/>
    <w:rsid w:val="009E3A83"/>
    <w:rsid w:val="009E7100"/>
    <w:rsid w:val="009F471B"/>
    <w:rsid w:val="009F5FD0"/>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47573"/>
    <w:rsid w:val="00C51802"/>
    <w:rsid w:val="00C74E90"/>
    <w:rsid w:val="00CC47B3"/>
    <w:rsid w:val="00CD4EE9"/>
    <w:rsid w:val="00CF5B04"/>
    <w:rsid w:val="00D02EFB"/>
    <w:rsid w:val="00D066F9"/>
    <w:rsid w:val="00D402AE"/>
    <w:rsid w:val="00D60B07"/>
    <w:rsid w:val="00D76A35"/>
    <w:rsid w:val="00DC3695"/>
    <w:rsid w:val="00DD7D01"/>
    <w:rsid w:val="00DF14A2"/>
    <w:rsid w:val="00E35AE3"/>
    <w:rsid w:val="00E97268"/>
    <w:rsid w:val="00EB448D"/>
    <w:rsid w:val="00ED1FD3"/>
    <w:rsid w:val="00ED76D4"/>
    <w:rsid w:val="00EF6ED0"/>
    <w:rsid w:val="00F7660A"/>
    <w:rsid w:val="00FC44EC"/>
    <w:rsid w:val="00FD27E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68"/>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D02EFB"/>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D02EFB"/>
    <w:pPr>
      <w:spacing w:after="100"/>
      <w:ind w:left="0"/>
    </w:pPr>
  </w:style>
  <w:style w:type="paragraph" w:styleId="TOC2">
    <w:name w:val="toc 2"/>
    <w:basedOn w:val="Normal"/>
    <w:next w:val="Normal"/>
    <w:autoRedefine/>
    <w:uiPriority w:val="39"/>
    <w:unhideWhenUsed/>
    <w:rsid w:val="00D02EF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hyperlink" Target="https://percentagecalculator.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centagecalculato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erscollaborativehub.org.uk/collaborations/dei-data-standa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hf.org.uk/privacy-notice/" TargetMode="External"/><Relationship Id="rId4" Type="http://schemas.openxmlformats.org/officeDocument/2006/relationships/settings" Target="settings.xml"/><Relationship Id="rId9" Type="http://schemas.openxmlformats.org/officeDocument/2006/relationships/hyperlink" Target="https://www.phf.org.uk/about-ph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FD449-785F-4FBC-8178-EC076565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32</TotalTime>
  <Pages>10</Pages>
  <Words>1533</Words>
  <Characters>8486</Characters>
  <Application>Microsoft Office Word</Application>
  <DocSecurity>0</DocSecurity>
  <Lines>296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Louisa Robinson</cp:lastModifiedBy>
  <cp:revision>11</cp:revision>
  <dcterms:created xsi:type="dcterms:W3CDTF">2024-07-17T14:54:00Z</dcterms:created>
  <dcterms:modified xsi:type="dcterms:W3CDTF">2024-07-18T08:48:00Z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