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BAA9E95" w:rsidR="00053D99" w:rsidRDefault="0083261E" w:rsidP="00053D99">
      <w:pPr>
        <w:pStyle w:val="PHFstandfirst15pt"/>
        <w:rPr>
          <w:rFonts w:ascii="Impact" w:eastAsia="Impact" w:hAnsi="Impact" w:cs="Impact"/>
          <w:b/>
          <w:sz w:val="72"/>
        </w:rPr>
      </w:pPr>
      <w:r>
        <w:rPr>
          <w:rFonts w:ascii="Impact" w:eastAsia="Impact" w:hAnsi="Impact" w:cs="Impact"/>
          <w:b/>
          <w:sz w:val="72"/>
        </w:rPr>
        <w:t>Migration</w:t>
      </w:r>
      <w:r w:rsidR="00094EC3">
        <w:rPr>
          <w:rFonts w:ascii="Impact" w:eastAsia="Impact" w:hAnsi="Impact" w:cs="Impact"/>
          <w:b/>
          <w:sz w:val="72"/>
        </w:rPr>
        <w:t xml:space="preserve"> Fund </w:t>
      </w:r>
    </w:p>
    <w:p w14:paraId="628EB8B0" w14:textId="6EF3254D" w:rsidR="00094EC3" w:rsidRPr="004A54DD" w:rsidRDefault="00094EC3" w:rsidP="004A54DD">
      <w:pPr>
        <w:pStyle w:val="PHFstandfirst15pt"/>
        <w:rPr>
          <w:rFonts w:ascii="Impact" w:eastAsia="Impact" w:hAnsi="Impact" w:cs="Impact"/>
          <w:sz w:val="44"/>
          <w:szCs w:val="44"/>
        </w:rPr>
      </w:pPr>
      <w:r>
        <w:rPr>
          <w:rFonts w:ascii="Impact" w:eastAsia="Impact" w:hAnsi="Impact" w:cs="Impact"/>
          <w:b/>
          <w:sz w:val="44"/>
          <w:szCs w:val="44"/>
        </w:rPr>
        <w:t xml:space="preserve">Sample </w:t>
      </w:r>
      <w:r w:rsidR="0083261E">
        <w:rPr>
          <w:rFonts w:ascii="Impact" w:eastAsia="Impact" w:hAnsi="Impact" w:cs="Impact"/>
          <w:b/>
          <w:sz w:val="44"/>
          <w:szCs w:val="44"/>
        </w:rPr>
        <w:t xml:space="preserve">Enquiry &amp; </w:t>
      </w:r>
      <w:r>
        <w:rPr>
          <w:rFonts w:ascii="Impact" w:eastAsia="Impact" w:hAnsi="Impact" w:cs="Impact"/>
          <w:b/>
          <w:sz w:val="44"/>
          <w:szCs w:val="44"/>
        </w:rPr>
        <w:t xml:space="preserve">Application form </w:t>
      </w:r>
      <w:r w:rsidR="004A54DD">
        <w:rPr>
          <w:rFonts w:ascii="Impact" w:eastAsia="Impact" w:hAnsi="Impact" w:cs="Impact"/>
          <w:b/>
          <w:sz w:val="44"/>
          <w:szCs w:val="44"/>
        </w:rPr>
        <w:br/>
      </w:r>
      <w:r w:rsidRPr="004A54DD">
        <w:rPr>
          <w:rFonts w:cs="Arial"/>
          <w:sz w:val="36"/>
          <w:szCs w:val="36"/>
        </w:rPr>
        <w:t xml:space="preserve">Please note this form is for guidance only. </w:t>
      </w:r>
      <w:r w:rsidR="0083261E" w:rsidRPr="004A54DD">
        <w:rPr>
          <w:rFonts w:cs="Arial"/>
          <w:sz w:val="36"/>
          <w:szCs w:val="36"/>
        </w:rPr>
        <w:t xml:space="preserve">The Migration fund requires you to have a mandatory Enquiry call before full application. You can complete an Enquiry booking form </w:t>
      </w:r>
      <w:r w:rsidRPr="004A54DD">
        <w:rPr>
          <w:rFonts w:cs="Arial"/>
          <w:sz w:val="36"/>
          <w:szCs w:val="36"/>
        </w:rPr>
        <w:t>via PHF</w:t>
      </w:r>
      <w:r w:rsidR="00555323" w:rsidRPr="004A54DD">
        <w:rPr>
          <w:rFonts w:cs="Arial"/>
          <w:sz w:val="36"/>
          <w:szCs w:val="36"/>
        </w:rPr>
        <w:t>’</w:t>
      </w:r>
      <w:r w:rsidRPr="004A54DD">
        <w:rPr>
          <w:rFonts w:cs="Arial"/>
          <w:sz w:val="36"/>
          <w:szCs w:val="36"/>
        </w:rPr>
        <w:t xml:space="preserve">s online portal </w:t>
      </w:r>
      <w:hyperlink r:id="rId8" w:history="1">
        <w:r w:rsidRPr="004A54DD">
          <w:rPr>
            <w:rStyle w:val="Hyperlink"/>
            <w:rFonts w:cs="Arial"/>
            <w:sz w:val="36"/>
            <w:szCs w:val="36"/>
          </w:rPr>
          <w:t>https://tinyurl.com/PHF-Portal-Account</w:t>
        </w:r>
      </w:hyperlink>
      <w:r w:rsidR="004A54DD">
        <w:rPr>
          <w:rStyle w:val="Hyperlink"/>
          <w:rFonts w:cs="Arial"/>
          <w:sz w:val="36"/>
          <w:szCs w:val="36"/>
        </w:rPr>
        <w:br/>
      </w:r>
      <w:r w:rsidR="004A54DD">
        <w:rPr>
          <w:rStyle w:val="Hyperlink"/>
          <w:rFonts w:cs="Arial"/>
          <w:sz w:val="36"/>
          <w:szCs w:val="36"/>
        </w:rPr>
        <w:br/>
      </w:r>
      <w:r w:rsidR="0083261E" w:rsidRPr="004A54DD">
        <w:rPr>
          <w:rFonts w:cs="Arial"/>
          <w:sz w:val="36"/>
          <w:szCs w:val="36"/>
        </w:rPr>
        <w:t>If you are successful in progressing to the next stage, a full application form will be published back to your portal account to complete.</w:t>
      </w:r>
    </w:p>
    <w:sdt>
      <w:sdtPr>
        <w:rPr>
          <w:rFonts w:ascii="Georgia Pro" w:eastAsia="Georgia Pro" w:hAnsi="Georgia Pro" w:cs="Georgia Pro"/>
          <w:color w:val="04282F"/>
          <w:kern w:val="2"/>
          <w:sz w:val="36"/>
          <w:szCs w:val="36"/>
          <w:lang w:val="en-GB" w:eastAsia="en-GB" w:bidi="en-GB"/>
          <w14:ligatures w14:val="standardContextual"/>
        </w:rPr>
        <w:id w:val="1559900547"/>
        <w:docPartObj>
          <w:docPartGallery w:val="Table of Contents"/>
          <w:docPartUnique/>
        </w:docPartObj>
      </w:sdtPr>
      <w:sdtEndPr>
        <w:rPr>
          <w:b/>
          <w:bCs/>
          <w:noProof/>
        </w:rPr>
      </w:sdtEndPr>
      <w:sdtContent>
        <w:p w14:paraId="3CB15964" w14:textId="4C0D1F79" w:rsidR="009465C1" w:rsidRPr="004A54DD" w:rsidRDefault="009465C1" w:rsidP="004A54DD">
          <w:pPr>
            <w:pStyle w:val="TOCHeading"/>
            <w:spacing w:before="0" w:line="312" w:lineRule="auto"/>
            <w:rPr>
              <w:rFonts w:ascii="Georgia Pro" w:hAnsi="Georgia Pro"/>
              <w:sz w:val="36"/>
              <w:szCs w:val="36"/>
            </w:rPr>
          </w:pPr>
          <w:r w:rsidRPr="004A54DD">
            <w:rPr>
              <w:rFonts w:ascii="Georgia Pro" w:hAnsi="Georgia Pro"/>
              <w:sz w:val="36"/>
              <w:szCs w:val="36"/>
            </w:rPr>
            <w:t>Contents</w:t>
          </w:r>
        </w:p>
        <w:p w14:paraId="5818DDFA" w14:textId="45842232" w:rsidR="00EA7A55" w:rsidRPr="004A54DD" w:rsidRDefault="009465C1" w:rsidP="004A54DD">
          <w:pPr>
            <w:pStyle w:val="TOC1"/>
            <w:spacing w:after="0" w:line="312" w:lineRule="auto"/>
            <w:rPr>
              <w:rFonts w:eastAsiaTheme="minorEastAsia" w:cs="Mangal"/>
              <w:color w:val="auto"/>
              <w:sz w:val="36"/>
              <w:szCs w:val="36"/>
              <w:lang w:bidi="hi-IN"/>
            </w:rPr>
          </w:pPr>
          <w:r w:rsidRPr="004A54DD">
            <w:rPr>
              <w:noProof w:val="0"/>
              <w:sz w:val="36"/>
              <w:szCs w:val="36"/>
            </w:rPr>
            <w:fldChar w:fldCharType="begin"/>
          </w:r>
          <w:r w:rsidRPr="004A54DD">
            <w:rPr>
              <w:sz w:val="36"/>
              <w:szCs w:val="36"/>
            </w:rPr>
            <w:instrText xml:space="preserve"> TOC \o "1-3" \h \z \u </w:instrText>
          </w:r>
          <w:r w:rsidRPr="004A54DD">
            <w:rPr>
              <w:noProof w:val="0"/>
              <w:sz w:val="36"/>
              <w:szCs w:val="36"/>
            </w:rPr>
            <w:fldChar w:fldCharType="separate"/>
          </w:r>
          <w:hyperlink w:anchor="_Toc172200056" w:history="1">
            <w:r w:rsidR="00EA7A55" w:rsidRPr="004A54DD">
              <w:rPr>
                <w:rStyle w:val="Hyperlink"/>
                <w:sz w:val="36"/>
                <w:szCs w:val="36"/>
              </w:rPr>
              <w:t>Enquiry form questions:</w:t>
            </w:r>
            <w:r w:rsidR="00EA7A55" w:rsidRPr="004A54DD">
              <w:rPr>
                <w:webHidden/>
                <w:sz w:val="36"/>
                <w:szCs w:val="36"/>
              </w:rPr>
              <w:tab/>
            </w:r>
            <w:r w:rsidR="00EA7A55" w:rsidRPr="004A54DD">
              <w:rPr>
                <w:webHidden/>
                <w:sz w:val="36"/>
                <w:szCs w:val="36"/>
              </w:rPr>
              <w:fldChar w:fldCharType="begin"/>
            </w:r>
            <w:r w:rsidR="00EA7A55" w:rsidRPr="004A54DD">
              <w:rPr>
                <w:webHidden/>
                <w:sz w:val="36"/>
                <w:szCs w:val="36"/>
              </w:rPr>
              <w:instrText xml:space="preserve"> PAGEREF _Toc172200056 \h </w:instrText>
            </w:r>
            <w:r w:rsidR="00EA7A55" w:rsidRPr="004A54DD">
              <w:rPr>
                <w:webHidden/>
                <w:sz w:val="36"/>
                <w:szCs w:val="36"/>
              </w:rPr>
            </w:r>
            <w:r w:rsidR="00EA7A55" w:rsidRPr="004A54DD">
              <w:rPr>
                <w:webHidden/>
                <w:sz w:val="36"/>
                <w:szCs w:val="36"/>
              </w:rPr>
              <w:fldChar w:fldCharType="separate"/>
            </w:r>
            <w:r w:rsidR="00EA7A55" w:rsidRPr="004A54DD">
              <w:rPr>
                <w:webHidden/>
                <w:sz w:val="36"/>
                <w:szCs w:val="36"/>
              </w:rPr>
              <w:t>1</w:t>
            </w:r>
            <w:r w:rsidR="00EA7A55" w:rsidRPr="004A54DD">
              <w:rPr>
                <w:webHidden/>
                <w:sz w:val="36"/>
                <w:szCs w:val="36"/>
              </w:rPr>
              <w:fldChar w:fldCharType="end"/>
            </w:r>
          </w:hyperlink>
        </w:p>
        <w:p w14:paraId="4D08B1B6" w14:textId="77DA162C"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57" w:history="1">
            <w:r w:rsidR="00EA7A55" w:rsidRPr="004A54DD">
              <w:rPr>
                <w:rStyle w:val="Hyperlink"/>
                <w:noProof/>
                <w:sz w:val="36"/>
                <w:szCs w:val="36"/>
                <w:lang w:bidi="ar-SA"/>
              </w:rPr>
              <w:t>Contact Details:</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_Toc172200057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1</w:t>
            </w:r>
            <w:r w:rsidR="00EA7A55" w:rsidRPr="004A54DD">
              <w:rPr>
                <w:noProof/>
                <w:webHidden/>
                <w:sz w:val="36"/>
                <w:szCs w:val="36"/>
              </w:rPr>
              <w:fldChar w:fldCharType="end"/>
            </w:r>
          </w:hyperlink>
        </w:p>
        <w:p w14:paraId="6196708D" w14:textId="193CC3CE"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58" w:history="1">
            <w:r w:rsidR="00EA7A55" w:rsidRPr="004A54DD">
              <w:rPr>
                <w:rStyle w:val="Hyperlink"/>
                <w:noProof/>
                <w:sz w:val="36"/>
                <w:szCs w:val="36"/>
                <w:lang w:bidi="ar-SA"/>
              </w:rPr>
              <w:t>About your organisation:</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_Toc172200058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2</w:t>
            </w:r>
            <w:r w:rsidR="00EA7A55" w:rsidRPr="004A54DD">
              <w:rPr>
                <w:noProof/>
                <w:webHidden/>
                <w:sz w:val="36"/>
                <w:szCs w:val="36"/>
              </w:rPr>
              <w:fldChar w:fldCharType="end"/>
            </w:r>
          </w:hyperlink>
        </w:p>
        <w:p w14:paraId="6368BE77" w14:textId="6424E88A"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59" w:history="1">
            <w:r w:rsidR="00EA7A55" w:rsidRPr="004A54DD">
              <w:rPr>
                <w:rStyle w:val="Hyperlink"/>
                <w:noProof/>
                <w:sz w:val="36"/>
                <w:szCs w:val="36"/>
                <w:lang w:bidi="ar-SA"/>
              </w:rPr>
              <w:t>Financial information</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_Toc172200059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4</w:t>
            </w:r>
            <w:r w:rsidR="00EA7A55" w:rsidRPr="004A54DD">
              <w:rPr>
                <w:noProof/>
                <w:webHidden/>
                <w:sz w:val="36"/>
                <w:szCs w:val="36"/>
              </w:rPr>
              <w:fldChar w:fldCharType="end"/>
            </w:r>
          </w:hyperlink>
        </w:p>
        <w:p w14:paraId="445FD4FD" w14:textId="10550AA4"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0" w:history="1">
            <w:r w:rsidR="00EA7A55" w:rsidRPr="004A54DD">
              <w:rPr>
                <w:rStyle w:val="Hyperlink"/>
                <w:noProof/>
                <w:sz w:val="36"/>
                <w:szCs w:val="36"/>
                <w:lang w:bidi="ar-SA"/>
              </w:rPr>
              <w:t>Your relationship with Paul Hamlyn Foundation</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_Toc172200060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4</w:t>
            </w:r>
            <w:r w:rsidR="00EA7A55" w:rsidRPr="004A54DD">
              <w:rPr>
                <w:noProof/>
                <w:webHidden/>
                <w:sz w:val="36"/>
                <w:szCs w:val="36"/>
              </w:rPr>
              <w:fldChar w:fldCharType="end"/>
            </w:r>
          </w:hyperlink>
        </w:p>
        <w:p w14:paraId="2B7ACE1F" w14:textId="496B2264"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1" w:history="1">
            <w:r w:rsidR="00EA7A55" w:rsidRPr="004A54DD">
              <w:rPr>
                <w:rStyle w:val="Hyperlink"/>
                <w:noProof/>
                <w:sz w:val="36"/>
                <w:szCs w:val="36"/>
                <w:lang w:bidi="ar-SA"/>
              </w:rPr>
              <w:t>Diversity, equity, and inclusion data</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_Toc172200061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5</w:t>
            </w:r>
            <w:r w:rsidR="00EA7A55" w:rsidRPr="004A54DD">
              <w:rPr>
                <w:noProof/>
                <w:webHidden/>
                <w:sz w:val="36"/>
                <w:szCs w:val="36"/>
              </w:rPr>
              <w:fldChar w:fldCharType="end"/>
            </w:r>
          </w:hyperlink>
        </w:p>
        <w:p w14:paraId="2142376E" w14:textId="7245E240" w:rsidR="00EA7A55" w:rsidRPr="004A54DD" w:rsidRDefault="00F5369A" w:rsidP="004A54DD">
          <w:pPr>
            <w:pStyle w:val="TOC1"/>
            <w:spacing w:after="0" w:line="312" w:lineRule="auto"/>
            <w:rPr>
              <w:rFonts w:eastAsiaTheme="minorEastAsia" w:cs="Mangal"/>
              <w:color w:val="auto"/>
              <w:sz w:val="36"/>
              <w:szCs w:val="36"/>
              <w:lang w:bidi="hi-IN"/>
            </w:rPr>
          </w:pPr>
          <w:hyperlink w:anchor="_Toc172200062" w:history="1">
            <w:r w:rsidR="00EA7A55" w:rsidRPr="004A54DD">
              <w:rPr>
                <w:rStyle w:val="Hyperlink"/>
                <w:sz w:val="36"/>
                <w:szCs w:val="36"/>
              </w:rPr>
              <w:t>Full Application questions:</w:t>
            </w:r>
            <w:r w:rsidR="00EA7A55" w:rsidRPr="004A54DD">
              <w:rPr>
                <w:webHidden/>
                <w:sz w:val="36"/>
                <w:szCs w:val="36"/>
              </w:rPr>
              <w:tab/>
            </w:r>
            <w:r w:rsidR="00EA7A55" w:rsidRPr="004A54DD">
              <w:rPr>
                <w:webHidden/>
                <w:sz w:val="36"/>
                <w:szCs w:val="36"/>
              </w:rPr>
              <w:fldChar w:fldCharType="begin"/>
            </w:r>
            <w:r w:rsidR="00EA7A55" w:rsidRPr="004A54DD">
              <w:rPr>
                <w:webHidden/>
                <w:sz w:val="36"/>
                <w:szCs w:val="36"/>
              </w:rPr>
              <w:instrText xml:space="preserve"> PAGEREF _Toc172200062 \h </w:instrText>
            </w:r>
            <w:r w:rsidR="00EA7A55" w:rsidRPr="004A54DD">
              <w:rPr>
                <w:webHidden/>
                <w:sz w:val="36"/>
                <w:szCs w:val="36"/>
              </w:rPr>
            </w:r>
            <w:r w:rsidR="00EA7A55" w:rsidRPr="004A54DD">
              <w:rPr>
                <w:webHidden/>
                <w:sz w:val="36"/>
                <w:szCs w:val="36"/>
              </w:rPr>
              <w:fldChar w:fldCharType="separate"/>
            </w:r>
            <w:r w:rsidR="00EA7A55" w:rsidRPr="004A54DD">
              <w:rPr>
                <w:webHidden/>
                <w:sz w:val="36"/>
                <w:szCs w:val="36"/>
              </w:rPr>
              <w:t>6</w:t>
            </w:r>
            <w:r w:rsidR="00EA7A55" w:rsidRPr="004A54DD">
              <w:rPr>
                <w:webHidden/>
                <w:sz w:val="36"/>
                <w:szCs w:val="36"/>
              </w:rPr>
              <w:fldChar w:fldCharType="end"/>
            </w:r>
          </w:hyperlink>
        </w:p>
        <w:p w14:paraId="04554B56" w14:textId="3C3F8EE2"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3" w:history="1">
            <w:r w:rsidR="00EA7A55" w:rsidRPr="004A54DD">
              <w:rPr>
                <w:rStyle w:val="Hyperlink"/>
                <w:noProof/>
                <w:sz w:val="36"/>
                <w:szCs w:val="36"/>
                <w:lang w:bidi="ar-SA"/>
              </w:rPr>
              <w:t>Contact &amp; Organisation details</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_Toc172200063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6</w:t>
            </w:r>
            <w:r w:rsidR="00EA7A55" w:rsidRPr="004A54DD">
              <w:rPr>
                <w:noProof/>
                <w:webHidden/>
                <w:sz w:val="36"/>
                <w:szCs w:val="36"/>
              </w:rPr>
              <w:fldChar w:fldCharType="end"/>
            </w:r>
          </w:hyperlink>
        </w:p>
        <w:p w14:paraId="5737C396" w14:textId="385338F8"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4" w:history="1">
            <w:r w:rsidR="00EA7A55" w:rsidRPr="004A54DD">
              <w:rPr>
                <w:rStyle w:val="Hyperlink"/>
                <w:noProof/>
                <w:sz w:val="36"/>
                <w:szCs w:val="36"/>
                <w:lang w:bidi="ar-SA"/>
              </w:rPr>
              <w:t>About your application:</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_Toc172200064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8</w:t>
            </w:r>
            <w:r w:rsidR="00EA7A55" w:rsidRPr="004A54DD">
              <w:rPr>
                <w:noProof/>
                <w:webHidden/>
                <w:sz w:val="36"/>
                <w:szCs w:val="36"/>
              </w:rPr>
              <w:fldChar w:fldCharType="end"/>
            </w:r>
          </w:hyperlink>
        </w:p>
        <w:p w14:paraId="115724D1" w14:textId="78C5495D"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5" w:history="1">
            <w:r w:rsidR="00EA7A55" w:rsidRPr="004A54DD">
              <w:rPr>
                <w:rStyle w:val="Hyperlink"/>
                <w:noProof/>
                <w:sz w:val="36"/>
                <w:szCs w:val="36"/>
                <w:lang w:bidi="ar-SA"/>
              </w:rPr>
              <w:t>About your work:</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_Toc172200065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10</w:t>
            </w:r>
            <w:r w:rsidR="00EA7A55" w:rsidRPr="004A54DD">
              <w:rPr>
                <w:noProof/>
                <w:webHidden/>
                <w:sz w:val="36"/>
                <w:szCs w:val="36"/>
              </w:rPr>
              <w:fldChar w:fldCharType="end"/>
            </w:r>
          </w:hyperlink>
        </w:p>
        <w:p w14:paraId="572C18CD" w14:textId="5F25D0DD"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6" w:history="1">
            <w:r w:rsidR="00EA7A55" w:rsidRPr="004A54DD">
              <w:rPr>
                <w:rStyle w:val="Hyperlink"/>
                <w:noProof/>
                <w:sz w:val="36"/>
                <w:szCs w:val="36"/>
                <w:lang w:bidi="ar-SA"/>
              </w:rPr>
              <w:t>About your organisations approach</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_Toc172200066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11</w:t>
            </w:r>
            <w:r w:rsidR="00EA7A55" w:rsidRPr="004A54DD">
              <w:rPr>
                <w:noProof/>
                <w:webHidden/>
                <w:sz w:val="36"/>
                <w:szCs w:val="36"/>
              </w:rPr>
              <w:fldChar w:fldCharType="end"/>
            </w:r>
          </w:hyperlink>
        </w:p>
        <w:p w14:paraId="51C05720" w14:textId="3A96640B"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7" w:history="1">
            <w:r w:rsidR="00EA7A55" w:rsidRPr="004A54DD">
              <w:rPr>
                <w:rStyle w:val="Hyperlink"/>
                <w:noProof/>
                <w:sz w:val="36"/>
                <w:szCs w:val="36"/>
                <w:lang w:bidi="ar-SA"/>
              </w:rPr>
              <w:t>Financial information</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_Toc172200067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11</w:t>
            </w:r>
            <w:r w:rsidR="00EA7A55" w:rsidRPr="004A54DD">
              <w:rPr>
                <w:noProof/>
                <w:webHidden/>
                <w:sz w:val="36"/>
                <w:szCs w:val="36"/>
              </w:rPr>
              <w:fldChar w:fldCharType="end"/>
            </w:r>
          </w:hyperlink>
        </w:p>
        <w:p w14:paraId="5ADB3A9E" w14:textId="200716FF" w:rsidR="00EA7A55" w:rsidRPr="004A54DD" w:rsidRDefault="00F5369A" w:rsidP="004A54DD">
          <w:pPr>
            <w:pStyle w:val="TOC2"/>
            <w:tabs>
              <w:tab w:val="right" w:leader="dot" w:pos="9854"/>
            </w:tabs>
            <w:spacing w:after="0" w:line="312" w:lineRule="auto"/>
            <w:rPr>
              <w:rFonts w:eastAsiaTheme="minorEastAsia" w:cs="Mangal"/>
              <w:noProof/>
              <w:color w:val="auto"/>
              <w:sz w:val="36"/>
              <w:szCs w:val="36"/>
              <w:lang w:bidi="hi-IN"/>
            </w:rPr>
          </w:pPr>
          <w:hyperlink w:anchor="_Toc172200068" w:history="1">
            <w:r w:rsidR="00EA7A55" w:rsidRPr="004A54DD">
              <w:rPr>
                <w:rStyle w:val="Hyperlink"/>
                <w:noProof/>
                <w:sz w:val="36"/>
                <w:szCs w:val="36"/>
                <w:lang w:bidi="ar-SA"/>
              </w:rPr>
              <w:t>Financial information (non-charities)</w:t>
            </w:r>
            <w:r w:rsidR="00EA7A55" w:rsidRPr="004A54DD">
              <w:rPr>
                <w:noProof/>
                <w:webHidden/>
                <w:sz w:val="36"/>
                <w:szCs w:val="36"/>
              </w:rPr>
              <w:tab/>
            </w:r>
            <w:r w:rsidR="00EA7A55" w:rsidRPr="004A54DD">
              <w:rPr>
                <w:noProof/>
                <w:webHidden/>
                <w:sz w:val="36"/>
                <w:szCs w:val="36"/>
              </w:rPr>
              <w:fldChar w:fldCharType="begin"/>
            </w:r>
            <w:r w:rsidR="00EA7A55" w:rsidRPr="004A54DD">
              <w:rPr>
                <w:noProof/>
                <w:webHidden/>
                <w:sz w:val="36"/>
                <w:szCs w:val="36"/>
              </w:rPr>
              <w:instrText xml:space="preserve"> PAGEREF _Toc172200068 \h </w:instrText>
            </w:r>
            <w:r w:rsidR="00EA7A55" w:rsidRPr="004A54DD">
              <w:rPr>
                <w:noProof/>
                <w:webHidden/>
                <w:sz w:val="36"/>
                <w:szCs w:val="36"/>
              </w:rPr>
            </w:r>
            <w:r w:rsidR="00EA7A55" w:rsidRPr="004A54DD">
              <w:rPr>
                <w:noProof/>
                <w:webHidden/>
                <w:sz w:val="36"/>
                <w:szCs w:val="36"/>
              </w:rPr>
              <w:fldChar w:fldCharType="separate"/>
            </w:r>
            <w:r w:rsidR="00EA7A55" w:rsidRPr="004A54DD">
              <w:rPr>
                <w:noProof/>
                <w:webHidden/>
                <w:sz w:val="36"/>
                <w:szCs w:val="36"/>
              </w:rPr>
              <w:t>12</w:t>
            </w:r>
            <w:r w:rsidR="00EA7A55" w:rsidRPr="004A54DD">
              <w:rPr>
                <w:noProof/>
                <w:webHidden/>
                <w:sz w:val="36"/>
                <w:szCs w:val="36"/>
              </w:rPr>
              <w:fldChar w:fldCharType="end"/>
            </w:r>
          </w:hyperlink>
        </w:p>
        <w:p w14:paraId="2764B0FE" w14:textId="5ED35527" w:rsidR="00EA7A55" w:rsidRPr="004A54DD" w:rsidRDefault="00F5369A" w:rsidP="004A54DD">
          <w:pPr>
            <w:pStyle w:val="TOC1"/>
            <w:spacing w:after="0" w:line="312" w:lineRule="auto"/>
            <w:rPr>
              <w:rFonts w:eastAsiaTheme="minorEastAsia" w:cs="Mangal"/>
              <w:color w:val="auto"/>
              <w:sz w:val="36"/>
              <w:szCs w:val="36"/>
              <w:lang w:bidi="hi-IN"/>
            </w:rPr>
          </w:pPr>
          <w:hyperlink w:anchor="_Toc172200069" w:history="1">
            <w:r w:rsidR="00EA7A55" w:rsidRPr="004A54DD">
              <w:rPr>
                <w:rStyle w:val="Hyperlink"/>
                <w:sz w:val="36"/>
                <w:szCs w:val="36"/>
              </w:rPr>
              <w:t>Safeguarding of children and vulnerable adults</w:t>
            </w:r>
            <w:r w:rsidR="00EA7A55" w:rsidRPr="004A54DD">
              <w:rPr>
                <w:webHidden/>
                <w:sz w:val="36"/>
                <w:szCs w:val="36"/>
              </w:rPr>
              <w:tab/>
            </w:r>
            <w:r w:rsidR="00EA7A55" w:rsidRPr="004A54DD">
              <w:rPr>
                <w:webHidden/>
                <w:sz w:val="36"/>
                <w:szCs w:val="36"/>
              </w:rPr>
              <w:fldChar w:fldCharType="begin"/>
            </w:r>
            <w:r w:rsidR="00EA7A55" w:rsidRPr="004A54DD">
              <w:rPr>
                <w:webHidden/>
                <w:sz w:val="36"/>
                <w:szCs w:val="36"/>
              </w:rPr>
              <w:instrText xml:space="preserve"> PAGEREF _Toc172200069 \h </w:instrText>
            </w:r>
            <w:r w:rsidR="00EA7A55" w:rsidRPr="004A54DD">
              <w:rPr>
                <w:webHidden/>
                <w:sz w:val="36"/>
                <w:szCs w:val="36"/>
              </w:rPr>
            </w:r>
            <w:r w:rsidR="00EA7A55" w:rsidRPr="004A54DD">
              <w:rPr>
                <w:webHidden/>
                <w:sz w:val="36"/>
                <w:szCs w:val="36"/>
              </w:rPr>
              <w:fldChar w:fldCharType="separate"/>
            </w:r>
            <w:r w:rsidR="00EA7A55" w:rsidRPr="004A54DD">
              <w:rPr>
                <w:webHidden/>
                <w:sz w:val="36"/>
                <w:szCs w:val="36"/>
              </w:rPr>
              <w:t>13</w:t>
            </w:r>
            <w:r w:rsidR="00EA7A55" w:rsidRPr="004A54DD">
              <w:rPr>
                <w:webHidden/>
                <w:sz w:val="36"/>
                <w:szCs w:val="36"/>
              </w:rPr>
              <w:fldChar w:fldCharType="end"/>
            </w:r>
          </w:hyperlink>
        </w:p>
        <w:p w14:paraId="5CE6C1D6" w14:textId="2FBE68FC" w:rsidR="00EA7A55" w:rsidRPr="004A54DD" w:rsidRDefault="00F5369A" w:rsidP="004A54DD">
          <w:pPr>
            <w:pStyle w:val="TOC1"/>
            <w:spacing w:after="0" w:line="312" w:lineRule="auto"/>
            <w:rPr>
              <w:rFonts w:eastAsiaTheme="minorEastAsia" w:cs="Mangal"/>
              <w:color w:val="auto"/>
              <w:sz w:val="36"/>
              <w:szCs w:val="36"/>
              <w:lang w:bidi="hi-IN"/>
            </w:rPr>
          </w:pPr>
          <w:hyperlink w:anchor="_Toc172200070" w:history="1">
            <w:r w:rsidR="00EA7A55" w:rsidRPr="004A54DD">
              <w:rPr>
                <w:rStyle w:val="Hyperlink"/>
                <w:sz w:val="36"/>
                <w:szCs w:val="36"/>
              </w:rPr>
              <w:t>Diversity, equity, and inclusion data</w:t>
            </w:r>
            <w:r w:rsidR="00EA7A55" w:rsidRPr="004A54DD">
              <w:rPr>
                <w:webHidden/>
                <w:sz w:val="36"/>
                <w:szCs w:val="36"/>
              </w:rPr>
              <w:tab/>
            </w:r>
            <w:r w:rsidR="00EA7A55" w:rsidRPr="004A54DD">
              <w:rPr>
                <w:webHidden/>
                <w:sz w:val="36"/>
                <w:szCs w:val="36"/>
              </w:rPr>
              <w:fldChar w:fldCharType="begin"/>
            </w:r>
            <w:r w:rsidR="00EA7A55" w:rsidRPr="004A54DD">
              <w:rPr>
                <w:webHidden/>
                <w:sz w:val="36"/>
                <w:szCs w:val="36"/>
              </w:rPr>
              <w:instrText xml:space="preserve"> PAGEREF _Toc172200070 \h </w:instrText>
            </w:r>
            <w:r w:rsidR="00EA7A55" w:rsidRPr="004A54DD">
              <w:rPr>
                <w:webHidden/>
                <w:sz w:val="36"/>
                <w:szCs w:val="36"/>
              </w:rPr>
            </w:r>
            <w:r w:rsidR="00EA7A55" w:rsidRPr="004A54DD">
              <w:rPr>
                <w:webHidden/>
                <w:sz w:val="36"/>
                <w:szCs w:val="36"/>
              </w:rPr>
              <w:fldChar w:fldCharType="separate"/>
            </w:r>
            <w:r w:rsidR="00EA7A55" w:rsidRPr="004A54DD">
              <w:rPr>
                <w:webHidden/>
                <w:sz w:val="36"/>
                <w:szCs w:val="36"/>
              </w:rPr>
              <w:t>14</w:t>
            </w:r>
            <w:r w:rsidR="00EA7A55" w:rsidRPr="004A54DD">
              <w:rPr>
                <w:webHidden/>
                <w:sz w:val="36"/>
                <w:szCs w:val="36"/>
              </w:rPr>
              <w:fldChar w:fldCharType="end"/>
            </w:r>
          </w:hyperlink>
        </w:p>
        <w:p w14:paraId="7ABF3102" w14:textId="1BA7061C" w:rsidR="009465C1" w:rsidRPr="004A54DD" w:rsidRDefault="009465C1" w:rsidP="004A54DD">
          <w:pPr>
            <w:spacing w:after="0" w:line="312" w:lineRule="auto"/>
            <w:rPr>
              <w:sz w:val="36"/>
              <w:szCs w:val="36"/>
            </w:rPr>
          </w:pPr>
          <w:r w:rsidRPr="004A54DD">
            <w:rPr>
              <w:b/>
              <w:bCs/>
              <w:noProof/>
              <w:sz w:val="36"/>
              <w:szCs w:val="36"/>
            </w:rPr>
            <w:fldChar w:fldCharType="end"/>
          </w:r>
        </w:p>
      </w:sdtContent>
    </w:sdt>
    <w:p w14:paraId="7F3ABECC" w14:textId="77777777" w:rsidR="00094EC3" w:rsidRPr="004A54DD" w:rsidRDefault="00094EC3" w:rsidP="004A54DD">
      <w:pPr>
        <w:pStyle w:val="BodyText"/>
        <w:spacing w:line="312" w:lineRule="auto"/>
        <w:rPr>
          <w:rFonts w:ascii="Georgia Pro" w:hAnsi="Georgia Pro" w:cs="Arial"/>
          <w:sz w:val="36"/>
          <w:szCs w:val="36"/>
        </w:rPr>
      </w:pPr>
    </w:p>
    <w:p w14:paraId="756B98E9" w14:textId="77777777" w:rsidR="00094EC3" w:rsidRPr="004A54DD" w:rsidRDefault="00094EC3" w:rsidP="004A54DD">
      <w:pPr>
        <w:pStyle w:val="BodyText"/>
        <w:spacing w:line="312" w:lineRule="auto"/>
        <w:rPr>
          <w:rFonts w:ascii="Georgia Pro" w:hAnsi="Georgia Pro" w:cs="Arial"/>
          <w:sz w:val="36"/>
          <w:szCs w:val="36"/>
        </w:rPr>
      </w:pPr>
    </w:p>
    <w:p w14:paraId="753A958C" w14:textId="77777777" w:rsidR="00C641A7" w:rsidRPr="004A54DD" w:rsidRDefault="00C641A7" w:rsidP="004A54DD">
      <w:pPr>
        <w:pStyle w:val="BodyText"/>
        <w:spacing w:line="312" w:lineRule="auto"/>
        <w:rPr>
          <w:rFonts w:ascii="Georgia Pro" w:hAnsi="Georgia Pro" w:cs="Arial"/>
          <w:sz w:val="36"/>
          <w:szCs w:val="36"/>
        </w:rPr>
      </w:pPr>
    </w:p>
    <w:p w14:paraId="2BDF950C" w14:textId="54ECA3D4" w:rsidR="00B87DD4" w:rsidRPr="004A54DD" w:rsidRDefault="0083261E" w:rsidP="004A54DD">
      <w:pPr>
        <w:pStyle w:val="Heading1"/>
        <w:spacing w:after="0" w:line="312" w:lineRule="auto"/>
        <w:rPr>
          <w:sz w:val="36"/>
          <w:szCs w:val="36"/>
        </w:rPr>
      </w:pPr>
      <w:bookmarkStart w:id="0" w:name="_Toc172200056"/>
      <w:r w:rsidRPr="004A54DD">
        <w:rPr>
          <w:sz w:val="36"/>
          <w:szCs w:val="36"/>
        </w:rPr>
        <w:t>Enquiry form questions</w:t>
      </w:r>
      <w:r w:rsidR="00B87DD4" w:rsidRPr="004A54DD">
        <w:rPr>
          <w:sz w:val="36"/>
          <w:szCs w:val="36"/>
        </w:rPr>
        <w:t>:</w:t>
      </w:r>
      <w:bookmarkEnd w:id="0"/>
    </w:p>
    <w:p w14:paraId="41BCB865" w14:textId="00EADBEF" w:rsidR="0083261E" w:rsidRPr="004A54DD" w:rsidRDefault="004A54DD" w:rsidP="004A54DD">
      <w:pPr>
        <w:pStyle w:val="Heading2"/>
        <w:spacing w:after="0" w:line="312" w:lineRule="auto"/>
        <w:rPr>
          <w:rFonts w:ascii="Georgia Pro" w:hAnsi="Georgia Pro"/>
          <w:sz w:val="36"/>
          <w:szCs w:val="36"/>
        </w:rPr>
      </w:pPr>
      <w:bookmarkStart w:id="1" w:name="_Toc172200057"/>
      <w:r>
        <w:rPr>
          <w:rFonts w:ascii="Georgia Pro" w:hAnsi="Georgia Pro"/>
          <w:sz w:val="36"/>
          <w:szCs w:val="36"/>
        </w:rPr>
        <w:br/>
      </w:r>
      <w:r w:rsidR="0083261E" w:rsidRPr="004A54DD">
        <w:rPr>
          <w:rFonts w:ascii="Georgia Pro" w:hAnsi="Georgia Pro"/>
          <w:sz w:val="36"/>
          <w:szCs w:val="36"/>
        </w:rPr>
        <w:t>Contact Details:</w:t>
      </w:r>
      <w:bookmarkEnd w:id="1"/>
    </w:p>
    <w:p w14:paraId="1EDD81B3" w14:textId="77777777" w:rsidR="0083261E" w:rsidRPr="004A54DD" w:rsidRDefault="00456426" w:rsidP="004A54DD">
      <w:pPr>
        <w:spacing w:after="0" w:line="312" w:lineRule="auto"/>
        <w:rPr>
          <w:b/>
          <w:bCs/>
          <w:sz w:val="36"/>
          <w:szCs w:val="36"/>
        </w:rPr>
      </w:pPr>
      <w:bookmarkStart w:id="2" w:name="_Hlk168061858"/>
      <w:r w:rsidRPr="004A54DD">
        <w:rPr>
          <w:b/>
          <w:bCs/>
          <w:sz w:val="36"/>
          <w:szCs w:val="36"/>
        </w:rPr>
        <w:t xml:space="preserve">Question: </w:t>
      </w:r>
      <w:bookmarkEnd w:id="2"/>
      <w:r w:rsidR="0083261E" w:rsidRPr="004A54DD">
        <w:rPr>
          <w:b/>
          <w:bCs/>
          <w:sz w:val="36"/>
          <w:szCs w:val="36"/>
        </w:rPr>
        <w:t>Primary contact details for the Enquiry:</w:t>
      </w:r>
    </w:p>
    <w:p w14:paraId="64098DA4" w14:textId="32C567DA" w:rsidR="00094EC3" w:rsidRPr="004A54DD" w:rsidRDefault="0083261E" w:rsidP="004A54DD">
      <w:pPr>
        <w:spacing w:after="0" w:line="312" w:lineRule="auto"/>
        <w:rPr>
          <w:sz w:val="36"/>
          <w:szCs w:val="36"/>
        </w:rPr>
      </w:pPr>
      <w:r w:rsidRPr="004A54DD">
        <w:rPr>
          <w:sz w:val="36"/>
          <w:szCs w:val="36"/>
        </w:rPr>
        <w:t>First name, Last name, Telephone number, Email Address</w:t>
      </w:r>
    </w:p>
    <w:p w14:paraId="64462632" w14:textId="77777777" w:rsidR="00094EC3" w:rsidRPr="004A54DD" w:rsidRDefault="00094EC3" w:rsidP="004A54DD">
      <w:pPr>
        <w:pStyle w:val="BodyText"/>
        <w:spacing w:line="312" w:lineRule="auto"/>
        <w:rPr>
          <w:rFonts w:ascii="Georgia Pro" w:hAnsi="Georgia Pro" w:cs="Arial"/>
          <w:sz w:val="36"/>
          <w:szCs w:val="36"/>
        </w:rPr>
      </w:pPr>
    </w:p>
    <w:p w14:paraId="5D62DAE1" w14:textId="77777777" w:rsidR="0083261E" w:rsidRPr="004A54DD" w:rsidRDefault="00456426" w:rsidP="004A54DD">
      <w:pPr>
        <w:spacing w:after="0" w:line="312" w:lineRule="auto"/>
        <w:rPr>
          <w:b/>
          <w:bCs/>
          <w:sz w:val="36"/>
          <w:szCs w:val="36"/>
        </w:rPr>
      </w:pPr>
      <w:r w:rsidRPr="004A54DD">
        <w:rPr>
          <w:b/>
          <w:bCs/>
          <w:sz w:val="36"/>
          <w:szCs w:val="36"/>
        </w:rPr>
        <w:t xml:space="preserve">Question: </w:t>
      </w:r>
      <w:r w:rsidR="0083261E" w:rsidRPr="004A54DD">
        <w:rPr>
          <w:b/>
          <w:bCs/>
          <w:sz w:val="36"/>
          <w:szCs w:val="36"/>
        </w:rPr>
        <w:t>Have you got any particular access needs we should be made aware of?</w:t>
      </w:r>
    </w:p>
    <w:p w14:paraId="5FA933A5" w14:textId="3473C407" w:rsidR="00094EC3" w:rsidRPr="004A54DD" w:rsidRDefault="0083261E" w:rsidP="004A54DD">
      <w:pPr>
        <w:spacing w:after="0" w:line="312" w:lineRule="auto"/>
        <w:rPr>
          <w:sz w:val="36"/>
          <w:szCs w:val="36"/>
        </w:rPr>
      </w:pPr>
      <w:r w:rsidRPr="004A54DD">
        <w:rPr>
          <w:sz w:val="36"/>
          <w:szCs w:val="36"/>
        </w:rPr>
        <w:t>We will make reasonable adjustments as required.</w:t>
      </w:r>
    </w:p>
    <w:p w14:paraId="42A15AE0" w14:textId="77777777" w:rsidR="00C641A7" w:rsidRPr="004A54DD" w:rsidRDefault="00C641A7" w:rsidP="004A54DD">
      <w:pPr>
        <w:pStyle w:val="Heading2"/>
        <w:spacing w:after="0" w:line="312" w:lineRule="auto"/>
        <w:rPr>
          <w:rFonts w:ascii="Georgia Pro" w:hAnsi="Georgia Pro"/>
          <w:sz w:val="36"/>
          <w:szCs w:val="36"/>
        </w:rPr>
      </w:pPr>
    </w:p>
    <w:p w14:paraId="13221B50" w14:textId="2D376EC6" w:rsidR="00094EC3" w:rsidRPr="004A54DD" w:rsidRDefault="0083261E" w:rsidP="004A54DD">
      <w:pPr>
        <w:pStyle w:val="Heading2"/>
        <w:spacing w:after="0" w:line="312" w:lineRule="auto"/>
        <w:rPr>
          <w:rFonts w:ascii="Georgia Pro" w:hAnsi="Georgia Pro"/>
          <w:sz w:val="36"/>
          <w:szCs w:val="36"/>
        </w:rPr>
      </w:pPr>
      <w:bookmarkStart w:id="3" w:name="_Toc172200058"/>
      <w:r w:rsidRPr="004A54DD">
        <w:rPr>
          <w:rFonts w:ascii="Georgia Pro" w:hAnsi="Georgia Pro"/>
          <w:sz w:val="36"/>
          <w:szCs w:val="36"/>
        </w:rPr>
        <w:t>About your organisation:</w:t>
      </w:r>
      <w:bookmarkEnd w:id="3"/>
    </w:p>
    <w:p w14:paraId="47468350" w14:textId="61C6DB2D" w:rsidR="00094EC3" w:rsidRPr="004A54DD" w:rsidRDefault="005A4C2F" w:rsidP="004A54DD">
      <w:pPr>
        <w:spacing w:after="0" w:line="312" w:lineRule="auto"/>
        <w:rPr>
          <w:sz w:val="36"/>
          <w:szCs w:val="36"/>
        </w:rPr>
      </w:pPr>
      <w:r w:rsidRPr="004A54DD">
        <w:rPr>
          <w:b/>
          <w:bCs/>
          <w:sz w:val="36"/>
          <w:szCs w:val="36"/>
        </w:rPr>
        <w:t>Question</w:t>
      </w:r>
      <w:r w:rsidR="0083261E" w:rsidRPr="004A54DD">
        <w:rPr>
          <w:b/>
          <w:bCs/>
          <w:sz w:val="36"/>
          <w:szCs w:val="36"/>
        </w:rPr>
        <w:t>: What is your organisation's name?</w:t>
      </w:r>
    </w:p>
    <w:p w14:paraId="5C5C36ED" w14:textId="77777777" w:rsidR="003E12BB" w:rsidRPr="004A54DD" w:rsidRDefault="003E12BB" w:rsidP="004A54DD">
      <w:pPr>
        <w:pStyle w:val="PHFbulletslevel1"/>
        <w:numPr>
          <w:ilvl w:val="0"/>
          <w:numId w:val="0"/>
        </w:numPr>
        <w:spacing w:after="0" w:line="312" w:lineRule="auto"/>
        <w:rPr>
          <w:sz w:val="36"/>
          <w:szCs w:val="36"/>
        </w:rPr>
      </w:pPr>
    </w:p>
    <w:p w14:paraId="3BAAE923" w14:textId="729CAF89" w:rsidR="00000723" w:rsidRPr="004A54DD" w:rsidRDefault="003E12BB" w:rsidP="004A54DD">
      <w:pPr>
        <w:pStyle w:val="PHFbulletslevel1"/>
        <w:numPr>
          <w:ilvl w:val="0"/>
          <w:numId w:val="0"/>
        </w:numPr>
        <w:spacing w:after="0" w:line="312" w:lineRule="auto"/>
        <w:ind w:left="363" w:hanging="357"/>
        <w:rPr>
          <w:b/>
          <w:bCs/>
          <w:sz w:val="36"/>
          <w:szCs w:val="36"/>
        </w:rPr>
      </w:pPr>
      <w:r w:rsidRPr="004A54DD">
        <w:rPr>
          <w:b/>
          <w:bCs/>
          <w:sz w:val="36"/>
          <w:szCs w:val="36"/>
        </w:rPr>
        <w:t xml:space="preserve">Question: </w:t>
      </w:r>
      <w:r w:rsidR="0083261E" w:rsidRPr="004A54DD">
        <w:rPr>
          <w:b/>
          <w:bCs/>
          <w:sz w:val="36"/>
          <w:szCs w:val="36"/>
        </w:rPr>
        <w:t>If your organisation is known by any other name, please give that name as well</w:t>
      </w:r>
    </w:p>
    <w:p w14:paraId="11EFD3C1" w14:textId="77777777" w:rsidR="004E6168" w:rsidRPr="004A54DD" w:rsidRDefault="004E6168" w:rsidP="004A54DD">
      <w:pPr>
        <w:spacing w:after="0" w:line="312" w:lineRule="auto"/>
        <w:ind w:left="0" w:firstLine="0"/>
        <w:rPr>
          <w:sz w:val="36"/>
          <w:szCs w:val="36"/>
        </w:rPr>
      </w:pPr>
    </w:p>
    <w:p w14:paraId="29C2E3AF" w14:textId="4BFA3406" w:rsidR="0083261E" w:rsidRPr="004A54DD" w:rsidRDefault="0083261E" w:rsidP="004A54DD">
      <w:pPr>
        <w:spacing w:after="0" w:line="312" w:lineRule="auto"/>
        <w:ind w:left="0" w:firstLine="0"/>
        <w:rPr>
          <w:sz w:val="36"/>
          <w:szCs w:val="36"/>
        </w:rPr>
      </w:pPr>
      <w:r w:rsidRPr="004A54DD">
        <w:rPr>
          <w:b/>
          <w:bCs/>
          <w:sz w:val="36"/>
          <w:szCs w:val="36"/>
        </w:rPr>
        <w:t>Question: Organisation website (if applicable)</w:t>
      </w:r>
    </w:p>
    <w:p w14:paraId="34A56EFE" w14:textId="77777777" w:rsidR="0083261E" w:rsidRPr="004A54DD" w:rsidRDefault="0083261E" w:rsidP="004A54DD">
      <w:pPr>
        <w:spacing w:after="0" w:line="312" w:lineRule="auto"/>
        <w:ind w:left="0" w:firstLine="0"/>
        <w:rPr>
          <w:sz w:val="36"/>
          <w:szCs w:val="36"/>
        </w:rPr>
      </w:pPr>
    </w:p>
    <w:p w14:paraId="499FC583" w14:textId="386CC3CA" w:rsidR="0083261E" w:rsidRPr="004A54DD" w:rsidRDefault="0083261E" w:rsidP="004A54DD">
      <w:pPr>
        <w:spacing w:after="0" w:line="312" w:lineRule="auto"/>
        <w:ind w:left="0" w:firstLine="0"/>
        <w:rPr>
          <w:b/>
          <w:bCs/>
          <w:sz w:val="36"/>
          <w:szCs w:val="36"/>
        </w:rPr>
      </w:pPr>
      <w:r w:rsidRPr="004A54DD">
        <w:rPr>
          <w:b/>
          <w:bCs/>
          <w:sz w:val="36"/>
          <w:szCs w:val="36"/>
        </w:rPr>
        <w:t>Question: When was your organisation established?</w:t>
      </w:r>
    </w:p>
    <w:p w14:paraId="1169181F" w14:textId="77777777" w:rsidR="0083261E" w:rsidRPr="004A54DD" w:rsidRDefault="0083261E" w:rsidP="004A54DD">
      <w:pPr>
        <w:spacing w:after="0" w:line="312" w:lineRule="auto"/>
        <w:ind w:left="0" w:firstLine="0"/>
        <w:rPr>
          <w:b/>
          <w:bCs/>
          <w:sz w:val="36"/>
          <w:szCs w:val="36"/>
        </w:rPr>
      </w:pPr>
    </w:p>
    <w:p w14:paraId="10CE13D4" w14:textId="77777777" w:rsidR="0083261E" w:rsidRPr="004A54DD" w:rsidRDefault="0083261E" w:rsidP="004A54DD">
      <w:pPr>
        <w:spacing w:after="0" w:line="312" w:lineRule="auto"/>
        <w:ind w:left="0" w:firstLine="0"/>
        <w:rPr>
          <w:b/>
          <w:bCs/>
          <w:sz w:val="36"/>
          <w:szCs w:val="36"/>
        </w:rPr>
      </w:pPr>
      <w:r w:rsidRPr="004A54DD">
        <w:rPr>
          <w:b/>
          <w:bCs/>
          <w:sz w:val="36"/>
          <w:szCs w:val="36"/>
        </w:rPr>
        <w:t>Question: Where is your organisation based?</w:t>
      </w:r>
    </w:p>
    <w:p w14:paraId="4CDB5381" w14:textId="77777777" w:rsidR="0083261E" w:rsidRPr="004A54DD" w:rsidRDefault="0083261E" w:rsidP="004A54DD">
      <w:pPr>
        <w:spacing w:after="0" w:line="312" w:lineRule="auto"/>
        <w:ind w:left="0" w:firstLine="0"/>
        <w:rPr>
          <w:sz w:val="36"/>
          <w:szCs w:val="36"/>
        </w:rPr>
      </w:pPr>
      <w:r w:rsidRPr="004A54DD">
        <w:rPr>
          <w:sz w:val="36"/>
          <w:szCs w:val="36"/>
        </w:rPr>
        <w:t xml:space="preserve">- Town/city </w:t>
      </w:r>
    </w:p>
    <w:p w14:paraId="07CF1576" w14:textId="151F4B24" w:rsidR="0083261E" w:rsidRPr="004A54DD" w:rsidRDefault="0083261E" w:rsidP="004A54DD">
      <w:pPr>
        <w:spacing w:after="0" w:line="312" w:lineRule="auto"/>
        <w:ind w:left="0" w:firstLine="0"/>
        <w:rPr>
          <w:rFonts w:cs="Arial"/>
          <w:sz w:val="36"/>
          <w:szCs w:val="36"/>
        </w:rPr>
      </w:pPr>
      <w:r w:rsidRPr="004A54DD">
        <w:rPr>
          <w:sz w:val="36"/>
          <w:szCs w:val="36"/>
        </w:rPr>
        <w:t>- Postcode</w:t>
      </w:r>
    </w:p>
    <w:p w14:paraId="2E770C30" w14:textId="77777777" w:rsidR="0083261E" w:rsidRPr="004A54DD" w:rsidRDefault="0083261E" w:rsidP="004A54DD">
      <w:pPr>
        <w:spacing w:after="0" w:line="312" w:lineRule="auto"/>
        <w:ind w:left="0" w:firstLine="0"/>
        <w:rPr>
          <w:b/>
          <w:bCs/>
          <w:sz w:val="36"/>
          <w:szCs w:val="36"/>
        </w:rPr>
      </w:pPr>
    </w:p>
    <w:p w14:paraId="290D805A" w14:textId="77777777" w:rsidR="0083261E" w:rsidRPr="004A54DD" w:rsidRDefault="0083261E" w:rsidP="004A54DD">
      <w:pPr>
        <w:spacing w:after="0" w:line="312" w:lineRule="auto"/>
        <w:ind w:left="0" w:firstLine="0"/>
        <w:rPr>
          <w:b/>
          <w:bCs/>
          <w:sz w:val="36"/>
          <w:szCs w:val="36"/>
        </w:rPr>
      </w:pPr>
      <w:r w:rsidRPr="004A54DD">
        <w:rPr>
          <w:b/>
          <w:bCs/>
          <w:sz w:val="36"/>
          <w:szCs w:val="36"/>
        </w:rPr>
        <w:t>Question: In which areas of the UK does your organisation work in?</w:t>
      </w:r>
    </w:p>
    <w:p w14:paraId="4097ABD6" w14:textId="77777777" w:rsidR="003A5BF8" w:rsidRPr="004A54DD" w:rsidRDefault="003A5BF8" w:rsidP="004A54DD">
      <w:pPr>
        <w:spacing w:after="0" w:line="312" w:lineRule="auto"/>
        <w:ind w:left="0" w:firstLine="0"/>
        <w:rPr>
          <w:sz w:val="36"/>
          <w:szCs w:val="36"/>
        </w:rPr>
      </w:pPr>
      <w:r w:rsidRPr="004A54DD">
        <w:rPr>
          <w:sz w:val="36"/>
          <w:szCs w:val="36"/>
        </w:rPr>
        <w:t>(Please tick UK Wide (if relevant) OR select all that apply)</w:t>
      </w:r>
    </w:p>
    <w:p w14:paraId="15A8124D" w14:textId="77777777" w:rsidR="003A5BF8" w:rsidRPr="004A54DD" w:rsidRDefault="003A5BF8" w:rsidP="004A54DD">
      <w:pPr>
        <w:spacing w:after="0" w:line="312" w:lineRule="auto"/>
        <w:ind w:left="0" w:firstLine="0"/>
        <w:rPr>
          <w:sz w:val="36"/>
          <w:szCs w:val="36"/>
        </w:rPr>
      </w:pPr>
      <w:r w:rsidRPr="004A54DD">
        <w:rPr>
          <w:sz w:val="36"/>
          <w:szCs w:val="36"/>
        </w:rPr>
        <w:t>Select all that apply:</w:t>
      </w:r>
    </w:p>
    <w:p w14:paraId="6BD2DA7A" w14:textId="77777777" w:rsidR="003A5BF8" w:rsidRPr="004A54DD" w:rsidRDefault="003A5BF8" w:rsidP="004A54DD">
      <w:pPr>
        <w:pStyle w:val="PHFbulletslevel1"/>
        <w:spacing w:after="0" w:line="312" w:lineRule="auto"/>
        <w:rPr>
          <w:sz w:val="36"/>
          <w:szCs w:val="36"/>
        </w:rPr>
      </w:pPr>
      <w:r w:rsidRPr="004A54DD">
        <w:rPr>
          <w:sz w:val="36"/>
          <w:szCs w:val="36"/>
        </w:rPr>
        <w:t>UK Wide (in all 4 UK countries)</w:t>
      </w:r>
    </w:p>
    <w:p w14:paraId="1314779A" w14:textId="77777777" w:rsidR="003A5BF8" w:rsidRPr="004A54DD" w:rsidRDefault="003A5BF8" w:rsidP="004A54DD">
      <w:pPr>
        <w:pStyle w:val="PHFbulletslevel1"/>
        <w:spacing w:after="0" w:line="312" w:lineRule="auto"/>
        <w:rPr>
          <w:sz w:val="36"/>
          <w:szCs w:val="36"/>
        </w:rPr>
      </w:pPr>
      <w:r w:rsidRPr="004A54DD">
        <w:rPr>
          <w:sz w:val="36"/>
          <w:szCs w:val="36"/>
        </w:rPr>
        <w:lastRenderedPageBreak/>
        <w:t>East of England</w:t>
      </w:r>
    </w:p>
    <w:p w14:paraId="133D1D66" w14:textId="77777777" w:rsidR="003A5BF8" w:rsidRPr="004A54DD" w:rsidRDefault="003A5BF8" w:rsidP="004A54DD">
      <w:pPr>
        <w:pStyle w:val="PHFbulletslevel1"/>
        <w:spacing w:after="0" w:line="312" w:lineRule="auto"/>
        <w:rPr>
          <w:sz w:val="36"/>
          <w:szCs w:val="36"/>
        </w:rPr>
      </w:pPr>
      <w:r w:rsidRPr="004A54DD">
        <w:rPr>
          <w:sz w:val="36"/>
          <w:szCs w:val="36"/>
        </w:rPr>
        <w:t>East Midlands</w:t>
      </w:r>
    </w:p>
    <w:p w14:paraId="2A9D8C5A" w14:textId="77777777" w:rsidR="003A5BF8" w:rsidRPr="004A54DD" w:rsidRDefault="003A5BF8" w:rsidP="004A54DD">
      <w:pPr>
        <w:pStyle w:val="PHFbulletslevel1"/>
        <w:spacing w:after="0" w:line="312" w:lineRule="auto"/>
        <w:rPr>
          <w:sz w:val="36"/>
          <w:szCs w:val="36"/>
        </w:rPr>
      </w:pPr>
      <w:r w:rsidRPr="004A54DD">
        <w:rPr>
          <w:sz w:val="36"/>
          <w:szCs w:val="36"/>
        </w:rPr>
        <w:t>London</w:t>
      </w:r>
    </w:p>
    <w:p w14:paraId="791E184E" w14:textId="77777777" w:rsidR="003A5BF8" w:rsidRPr="004A54DD" w:rsidRDefault="003A5BF8" w:rsidP="004A54DD">
      <w:pPr>
        <w:pStyle w:val="PHFbulletslevel1"/>
        <w:spacing w:after="0" w:line="312" w:lineRule="auto"/>
        <w:rPr>
          <w:sz w:val="36"/>
          <w:szCs w:val="36"/>
        </w:rPr>
      </w:pPr>
      <w:r w:rsidRPr="004A54DD">
        <w:rPr>
          <w:sz w:val="36"/>
          <w:szCs w:val="36"/>
        </w:rPr>
        <w:t>North East</w:t>
      </w:r>
    </w:p>
    <w:p w14:paraId="129770B5" w14:textId="77777777" w:rsidR="003A5BF8" w:rsidRPr="004A54DD" w:rsidRDefault="003A5BF8" w:rsidP="004A54DD">
      <w:pPr>
        <w:pStyle w:val="PHFbulletslevel1"/>
        <w:spacing w:after="0" w:line="312" w:lineRule="auto"/>
        <w:rPr>
          <w:sz w:val="36"/>
          <w:szCs w:val="36"/>
        </w:rPr>
      </w:pPr>
      <w:r w:rsidRPr="004A54DD">
        <w:rPr>
          <w:sz w:val="36"/>
          <w:szCs w:val="36"/>
        </w:rPr>
        <w:t>North West</w:t>
      </w:r>
    </w:p>
    <w:p w14:paraId="56CB99B5" w14:textId="77777777" w:rsidR="003A5BF8" w:rsidRPr="004A54DD" w:rsidRDefault="003A5BF8" w:rsidP="004A54DD">
      <w:pPr>
        <w:pStyle w:val="PHFbulletslevel1"/>
        <w:spacing w:after="0" w:line="312" w:lineRule="auto"/>
        <w:rPr>
          <w:sz w:val="36"/>
          <w:szCs w:val="36"/>
        </w:rPr>
      </w:pPr>
      <w:r w:rsidRPr="004A54DD">
        <w:rPr>
          <w:sz w:val="36"/>
          <w:szCs w:val="36"/>
        </w:rPr>
        <w:t>South East</w:t>
      </w:r>
    </w:p>
    <w:p w14:paraId="5BD4994E" w14:textId="77777777" w:rsidR="003A5BF8" w:rsidRPr="004A54DD" w:rsidRDefault="003A5BF8" w:rsidP="004A54DD">
      <w:pPr>
        <w:pStyle w:val="PHFbulletslevel1"/>
        <w:spacing w:after="0" w:line="312" w:lineRule="auto"/>
        <w:rPr>
          <w:sz w:val="36"/>
          <w:szCs w:val="36"/>
        </w:rPr>
      </w:pPr>
      <w:r w:rsidRPr="004A54DD">
        <w:rPr>
          <w:sz w:val="36"/>
          <w:szCs w:val="36"/>
        </w:rPr>
        <w:t>South West</w:t>
      </w:r>
    </w:p>
    <w:p w14:paraId="060A3C67" w14:textId="77777777" w:rsidR="003A5BF8" w:rsidRPr="004A54DD" w:rsidRDefault="003A5BF8" w:rsidP="004A54DD">
      <w:pPr>
        <w:pStyle w:val="PHFbulletslevel1"/>
        <w:spacing w:after="0" w:line="312" w:lineRule="auto"/>
        <w:rPr>
          <w:sz w:val="36"/>
          <w:szCs w:val="36"/>
        </w:rPr>
      </w:pPr>
      <w:r w:rsidRPr="004A54DD">
        <w:rPr>
          <w:sz w:val="36"/>
          <w:szCs w:val="36"/>
        </w:rPr>
        <w:t>West Midlands</w:t>
      </w:r>
    </w:p>
    <w:p w14:paraId="51BBE095" w14:textId="77777777" w:rsidR="003A5BF8" w:rsidRPr="004A54DD" w:rsidRDefault="003A5BF8" w:rsidP="004A54DD">
      <w:pPr>
        <w:pStyle w:val="PHFbulletslevel1"/>
        <w:spacing w:after="0" w:line="312" w:lineRule="auto"/>
        <w:rPr>
          <w:sz w:val="36"/>
          <w:szCs w:val="36"/>
        </w:rPr>
      </w:pPr>
      <w:r w:rsidRPr="004A54DD">
        <w:rPr>
          <w:sz w:val="36"/>
          <w:szCs w:val="36"/>
        </w:rPr>
        <w:t>Yorkshire and the Humber</w:t>
      </w:r>
    </w:p>
    <w:p w14:paraId="2FA39191" w14:textId="77777777" w:rsidR="003A5BF8" w:rsidRPr="004A54DD" w:rsidRDefault="003A5BF8" w:rsidP="004A54DD">
      <w:pPr>
        <w:pStyle w:val="PHFbulletslevel1"/>
        <w:spacing w:after="0" w:line="312" w:lineRule="auto"/>
        <w:rPr>
          <w:sz w:val="36"/>
          <w:szCs w:val="36"/>
        </w:rPr>
      </w:pPr>
      <w:r w:rsidRPr="004A54DD">
        <w:rPr>
          <w:sz w:val="36"/>
          <w:szCs w:val="36"/>
        </w:rPr>
        <w:t>Northern Ireland</w:t>
      </w:r>
    </w:p>
    <w:p w14:paraId="31142E8F" w14:textId="77777777" w:rsidR="003A5BF8" w:rsidRPr="004A54DD" w:rsidRDefault="003A5BF8" w:rsidP="004A54DD">
      <w:pPr>
        <w:pStyle w:val="PHFbulletslevel1"/>
        <w:spacing w:after="0" w:line="312" w:lineRule="auto"/>
        <w:rPr>
          <w:sz w:val="36"/>
          <w:szCs w:val="36"/>
        </w:rPr>
      </w:pPr>
      <w:r w:rsidRPr="004A54DD">
        <w:rPr>
          <w:sz w:val="36"/>
          <w:szCs w:val="36"/>
        </w:rPr>
        <w:t>Scotland</w:t>
      </w:r>
    </w:p>
    <w:p w14:paraId="6E4AF758" w14:textId="77777777" w:rsidR="003A5BF8" w:rsidRPr="004A54DD" w:rsidRDefault="003A5BF8" w:rsidP="004A54DD">
      <w:pPr>
        <w:pStyle w:val="PHFbulletslevel1"/>
        <w:spacing w:after="0" w:line="312" w:lineRule="auto"/>
        <w:rPr>
          <w:sz w:val="36"/>
          <w:szCs w:val="36"/>
        </w:rPr>
      </w:pPr>
      <w:r w:rsidRPr="004A54DD">
        <w:rPr>
          <w:sz w:val="36"/>
          <w:szCs w:val="36"/>
        </w:rPr>
        <w:t>Wales</w:t>
      </w:r>
    </w:p>
    <w:p w14:paraId="39DAF411" w14:textId="77777777" w:rsidR="0083261E" w:rsidRPr="004A54DD" w:rsidRDefault="0083261E" w:rsidP="004A54DD">
      <w:pPr>
        <w:spacing w:after="0" w:line="312" w:lineRule="auto"/>
        <w:ind w:left="0" w:firstLine="0"/>
        <w:rPr>
          <w:b/>
          <w:bCs/>
          <w:sz w:val="36"/>
          <w:szCs w:val="36"/>
        </w:rPr>
      </w:pPr>
    </w:p>
    <w:p w14:paraId="1FD2043F" w14:textId="67BDD05E" w:rsidR="0083261E" w:rsidRPr="004A54DD" w:rsidRDefault="0083261E" w:rsidP="004A54DD">
      <w:pPr>
        <w:spacing w:after="0" w:line="312" w:lineRule="auto"/>
        <w:ind w:left="0" w:firstLine="0"/>
        <w:rPr>
          <w:b/>
          <w:bCs/>
          <w:sz w:val="36"/>
          <w:szCs w:val="36"/>
        </w:rPr>
      </w:pPr>
      <w:r w:rsidRPr="004A54DD">
        <w:rPr>
          <w:b/>
          <w:bCs/>
          <w:sz w:val="36"/>
          <w:szCs w:val="36"/>
        </w:rPr>
        <w:t xml:space="preserve">Question: </w:t>
      </w:r>
      <w:r w:rsidR="003A5BF8" w:rsidRPr="004A54DD">
        <w:rPr>
          <w:b/>
          <w:bCs/>
          <w:sz w:val="36"/>
          <w:szCs w:val="36"/>
        </w:rPr>
        <w:t>Briefly describe the change your organisation is seeking to achieve for migrants and diasporic communities.</w:t>
      </w:r>
    </w:p>
    <w:p w14:paraId="56F9B715" w14:textId="2A55F26C" w:rsidR="0083261E" w:rsidRPr="004A54DD" w:rsidRDefault="003A5BF8" w:rsidP="004A54DD">
      <w:pPr>
        <w:spacing w:after="0" w:line="312" w:lineRule="auto"/>
        <w:ind w:left="0" w:firstLine="0"/>
        <w:rPr>
          <w:sz w:val="36"/>
          <w:szCs w:val="36"/>
        </w:rPr>
      </w:pPr>
      <w:r w:rsidRPr="004A54DD">
        <w:rPr>
          <w:sz w:val="36"/>
          <w:szCs w:val="36"/>
        </w:rPr>
        <w:t>250-word limit</w:t>
      </w:r>
    </w:p>
    <w:p w14:paraId="7EB8C3E1" w14:textId="77777777" w:rsidR="003A5BF8" w:rsidRPr="004A54DD" w:rsidRDefault="003A5BF8" w:rsidP="004A54DD">
      <w:pPr>
        <w:spacing w:after="0" w:line="312" w:lineRule="auto"/>
        <w:ind w:left="0" w:firstLine="0"/>
        <w:rPr>
          <w:b/>
          <w:bCs/>
          <w:sz w:val="36"/>
          <w:szCs w:val="36"/>
        </w:rPr>
      </w:pPr>
    </w:p>
    <w:p w14:paraId="44F1846F" w14:textId="3F56DECA" w:rsidR="0083261E" w:rsidRPr="004A54DD" w:rsidRDefault="0083261E" w:rsidP="004A54DD">
      <w:pPr>
        <w:spacing w:after="0" w:line="312" w:lineRule="auto"/>
        <w:ind w:left="0" w:firstLine="0"/>
        <w:rPr>
          <w:b/>
          <w:bCs/>
          <w:sz w:val="36"/>
          <w:szCs w:val="36"/>
        </w:rPr>
      </w:pPr>
      <w:r w:rsidRPr="004A54DD">
        <w:rPr>
          <w:b/>
          <w:bCs/>
          <w:sz w:val="36"/>
          <w:szCs w:val="36"/>
        </w:rPr>
        <w:t xml:space="preserve">Question: </w:t>
      </w:r>
      <w:r w:rsidR="003A5BF8" w:rsidRPr="004A54DD">
        <w:rPr>
          <w:b/>
          <w:bCs/>
          <w:sz w:val="36"/>
          <w:szCs w:val="36"/>
        </w:rPr>
        <w:t xml:space="preserve">Briefly describe </w:t>
      </w:r>
      <w:r w:rsidR="003A5BF8" w:rsidRPr="004A54DD">
        <w:rPr>
          <w:b/>
          <w:bCs/>
          <w:i/>
          <w:iCs/>
          <w:sz w:val="36"/>
          <w:szCs w:val="36"/>
        </w:rPr>
        <w:t>how</w:t>
      </w:r>
      <w:r w:rsidR="003A5BF8" w:rsidRPr="004A54DD">
        <w:rPr>
          <w:b/>
          <w:bCs/>
          <w:sz w:val="36"/>
          <w:szCs w:val="36"/>
        </w:rPr>
        <w:t xml:space="preserve"> your organisation works towards the change you are seeking to achieve. (e.g. approaches to change, areas of focus, etc)</w:t>
      </w:r>
    </w:p>
    <w:p w14:paraId="383C9E17" w14:textId="3EBF12AD" w:rsidR="003A5BF8" w:rsidRPr="004A54DD" w:rsidRDefault="003A5BF8" w:rsidP="004A54DD">
      <w:pPr>
        <w:spacing w:after="0" w:line="312" w:lineRule="auto"/>
        <w:ind w:left="0" w:firstLine="0"/>
        <w:rPr>
          <w:rFonts w:cs="Arial"/>
          <w:sz w:val="36"/>
          <w:szCs w:val="36"/>
        </w:rPr>
      </w:pPr>
      <w:r w:rsidRPr="004A54DD">
        <w:rPr>
          <w:sz w:val="36"/>
          <w:szCs w:val="36"/>
        </w:rPr>
        <w:t>250-word limit</w:t>
      </w:r>
    </w:p>
    <w:p w14:paraId="00726E12" w14:textId="77777777" w:rsidR="0083261E" w:rsidRPr="004A54DD" w:rsidRDefault="0083261E" w:rsidP="004A54DD">
      <w:pPr>
        <w:spacing w:after="0" w:line="312" w:lineRule="auto"/>
        <w:ind w:left="0" w:firstLine="0"/>
        <w:rPr>
          <w:b/>
          <w:bCs/>
          <w:sz w:val="36"/>
          <w:szCs w:val="36"/>
        </w:rPr>
      </w:pPr>
    </w:p>
    <w:p w14:paraId="40F5508D" w14:textId="65433174" w:rsidR="0083261E" w:rsidRPr="004A54DD" w:rsidRDefault="0083261E" w:rsidP="004A54DD">
      <w:pPr>
        <w:spacing w:after="0" w:line="312" w:lineRule="auto"/>
        <w:ind w:left="0" w:firstLine="0"/>
        <w:rPr>
          <w:b/>
          <w:bCs/>
          <w:sz w:val="36"/>
          <w:szCs w:val="36"/>
        </w:rPr>
      </w:pPr>
      <w:r w:rsidRPr="004A54DD">
        <w:rPr>
          <w:b/>
          <w:bCs/>
          <w:sz w:val="36"/>
          <w:szCs w:val="36"/>
        </w:rPr>
        <w:t xml:space="preserve">Question: </w:t>
      </w:r>
      <w:r w:rsidR="003A5BF8" w:rsidRPr="004A54DD">
        <w:rPr>
          <w:b/>
          <w:bCs/>
          <w:sz w:val="36"/>
          <w:szCs w:val="36"/>
        </w:rPr>
        <w:t>What is your organisation’s Legal status</w:t>
      </w:r>
    </w:p>
    <w:p w14:paraId="46532722" w14:textId="77777777" w:rsidR="003A5BF8" w:rsidRPr="004A54DD" w:rsidRDefault="003A5BF8" w:rsidP="004A54DD">
      <w:pPr>
        <w:pStyle w:val="PHFbulletslevel1"/>
        <w:numPr>
          <w:ilvl w:val="0"/>
          <w:numId w:val="0"/>
        </w:numPr>
        <w:spacing w:after="0" w:line="312" w:lineRule="auto"/>
        <w:ind w:left="363" w:hanging="357"/>
        <w:rPr>
          <w:sz w:val="36"/>
          <w:szCs w:val="36"/>
        </w:rPr>
      </w:pPr>
      <w:r w:rsidRPr="004A54DD">
        <w:rPr>
          <w:sz w:val="36"/>
          <w:szCs w:val="36"/>
        </w:rPr>
        <w:t>Select from:</w:t>
      </w:r>
    </w:p>
    <w:p w14:paraId="7F1114A5" w14:textId="77777777" w:rsidR="003A5BF8" w:rsidRPr="004A54DD" w:rsidRDefault="003A5BF8" w:rsidP="004A54DD">
      <w:pPr>
        <w:pStyle w:val="PHFbulletslevel1"/>
        <w:spacing w:after="0" w:line="312" w:lineRule="auto"/>
        <w:rPr>
          <w:sz w:val="36"/>
          <w:szCs w:val="36"/>
        </w:rPr>
      </w:pPr>
      <w:r w:rsidRPr="004A54DD">
        <w:rPr>
          <w:sz w:val="36"/>
          <w:szCs w:val="36"/>
        </w:rPr>
        <w:t>Registered Charity</w:t>
      </w:r>
    </w:p>
    <w:p w14:paraId="4D520137" w14:textId="77777777" w:rsidR="003A5BF8" w:rsidRPr="004A54DD" w:rsidRDefault="003A5BF8" w:rsidP="004A54DD">
      <w:pPr>
        <w:pStyle w:val="PHFbulletslevel1"/>
        <w:spacing w:after="0" w:line="312" w:lineRule="auto"/>
        <w:rPr>
          <w:sz w:val="36"/>
          <w:szCs w:val="36"/>
        </w:rPr>
      </w:pPr>
      <w:r w:rsidRPr="004A54DD">
        <w:rPr>
          <w:sz w:val="36"/>
          <w:szCs w:val="36"/>
        </w:rPr>
        <w:t>Company (limited by shares)</w:t>
      </w:r>
    </w:p>
    <w:p w14:paraId="5E057DCF" w14:textId="77777777" w:rsidR="003A5BF8" w:rsidRPr="004A54DD" w:rsidRDefault="003A5BF8" w:rsidP="004A54DD">
      <w:pPr>
        <w:pStyle w:val="PHFbulletslevel1"/>
        <w:spacing w:after="0" w:line="312" w:lineRule="auto"/>
        <w:rPr>
          <w:sz w:val="36"/>
          <w:szCs w:val="36"/>
        </w:rPr>
      </w:pPr>
      <w:r w:rsidRPr="004A54DD">
        <w:rPr>
          <w:sz w:val="36"/>
          <w:szCs w:val="36"/>
        </w:rPr>
        <w:t>Company (limited by guarantee)</w:t>
      </w:r>
    </w:p>
    <w:p w14:paraId="13B85E72" w14:textId="77777777" w:rsidR="003A5BF8" w:rsidRPr="004A54DD" w:rsidRDefault="003A5BF8" w:rsidP="004A54DD">
      <w:pPr>
        <w:pStyle w:val="PHFbulletslevel1"/>
        <w:spacing w:after="0" w:line="312" w:lineRule="auto"/>
        <w:rPr>
          <w:sz w:val="36"/>
          <w:szCs w:val="36"/>
        </w:rPr>
      </w:pPr>
      <w:r w:rsidRPr="004A54DD">
        <w:rPr>
          <w:sz w:val="36"/>
          <w:szCs w:val="36"/>
        </w:rPr>
        <w:lastRenderedPageBreak/>
        <w:t>Charitable Incorporated Organisation (CIO) or Scottish CIO</w:t>
      </w:r>
    </w:p>
    <w:p w14:paraId="230BF2A3" w14:textId="77777777" w:rsidR="003A5BF8" w:rsidRPr="004A54DD" w:rsidRDefault="003A5BF8" w:rsidP="004A54DD">
      <w:pPr>
        <w:pStyle w:val="PHFbulletslevel1"/>
        <w:spacing w:after="0" w:line="312" w:lineRule="auto"/>
        <w:rPr>
          <w:sz w:val="36"/>
          <w:szCs w:val="36"/>
        </w:rPr>
      </w:pPr>
      <w:r w:rsidRPr="004A54DD">
        <w:rPr>
          <w:sz w:val="36"/>
          <w:szCs w:val="36"/>
        </w:rPr>
        <w:t>Unincorporated Association</w:t>
      </w:r>
    </w:p>
    <w:p w14:paraId="1C682C09" w14:textId="77777777" w:rsidR="003A5BF8" w:rsidRPr="004A54DD" w:rsidRDefault="003A5BF8" w:rsidP="004A54DD">
      <w:pPr>
        <w:pStyle w:val="PHFbulletslevel1"/>
        <w:spacing w:after="0" w:line="312" w:lineRule="auto"/>
        <w:rPr>
          <w:sz w:val="36"/>
          <w:szCs w:val="36"/>
        </w:rPr>
      </w:pPr>
      <w:r w:rsidRPr="004A54DD">
        <w:rPr>
          <w:sz w:val="36"/>
          <w:szCs w:val="36"/>
        </w:rPr>
        <w:t>Community Interest Company</w:t>
      </w:r>
    </w:p>
    <w:p w14:paraId="636E206C" w14:textId="77777777" w:rsidR="003A5BF8" w:rsidRPr="004A54DD" w:rsidRDefault="003A5BF8" w:rsidP="004A54DD">
      <w:pPr>
        <w:pStyle w:val="PHFbulletslevel1"/>
        <w:spacing w:after="0" w:line="312" w:lineRule="auto"/>
        <w:rPr>
          <w:sz w:val="36"/>
          <w:szCs w:val="36"/>
        </w:rPr>
      </w:pPr>
      <w:r w:rsidRPr="004A54DD">
        <w:rPr>
          <w:sz w:val="36"/>
          <w:szCs w:val="36"/>
        </w:rPr>
        <w:t>Industrial and Provident Society</w:t>
      </w:r>
    </w:p>
    <w:p w14:paraId="12DEB032" w14:textId="77777777" w:rsidR="003A5BF8" w:rsidRPr="004A54DD" w:rsidRDefault="003A5BF8" w:rsidP="004A54DD">
      <w:pPr>
        <w:pStyle w:val="PHFbulletslevel1"/>
        <w:spacing w:after="0" w:line="312" w:lineRule="auto"/>
        <w:rPr>
          <w:sz w:val="36"/>
          <w:szCs w:val="36"/>
        </w:rPr>
      </w:pPr>
      <w:r w:rsidRPr="004A54DD">
        <w:rPr>
          <w:sz w:val="36"/>
          <w:szCs w:val="36"/>
        </w:rPr>
        <w:t>Trust</w:t>
      </w:r>
    </w:p>
    <w:p w14:paraId="041A234B" w14:textId="77777777" w:rsidR="003A5BF8" w:rsidRPr="004A54DD" w:rsidRDefault="003A5BF8" w:rsidP="004A54DD">
      <w:pPr>
        <w:pStyle w:val="PHFbulletslevel1"/>
        <w:spacing w:after="0" w:line="312" w:lineRule="auto"/>
        <w:rPr>
          <w:sz w:val="36"/>
          <w:szCs w:val="36"/>
        </w:rPr>
      </w:pPr>
      <w:r w:rsidRPr="004A54DD">
        <w:rPr>
          <w:sz w:val="36"/>
          <w:szCs w:val="36"/>
        </w:rPr>
        <w:t>Other</w:t>
      </w:r>
    </w:p>
    <w:p w14:paraId="1E200AEA" w14:textId="77777777" w:rsidR="0083261E" w:rsidRPr="004A54DD" w:rsidRDefault="0083261E" w:rsidP="004A54DD">
      <w:pPr>
        <w:spacing w:after="0" w:line="312" w:lineRule="auto"/>
        <w:ind w:left="0" w:firstLine="0"/>
        <w:rPr>
          <w:b/>
          <w:bCs/>
          <w:sz w:val="36"/>
          <w:szCs w:val="36"/>
        </w:rPr>
      </w:pPr>
    </w:p>
    <w:p w14:paraId="66BB91E9" w14:textId="77777777" w:rsidR="003A5BF8" w:rsidRPr="004A54DD" w:rsidRDefault="003A5BF8" w:rsidP="004A54DD">
      <w:pPr>
        <w:spacing w:after="0" w:line="312" w:lineRule="auto"/>
        <w:ind w:left="0" w:firstLine="0"/>
        <w:rPr>
          <w:b/>
          <w:bCs/>
          <w:sz w:val="36"/>
          <w:szCs w:val="36"/>
        </w:rPr>
      </w:pPr>
      <w:r w:rsidRPr="004A54DD">
        <w:rPr>
          <w:b/>
          <w:bCs/>
          <w:sz w:val="36"/>
          <w:szCs w:val="36"/>
        </w:rPr>
        <w:t>Question: Charity number (If applicable)</w:t>
      </w:r>
    </w:p>
    <w:p w14:paraId="2D49CF66" w14:textId="77777777" w:rsidR="0083261E" w:rsidRPr="004A54DD" w:rsidRDefault="0083261E" w:rsidP="004A54DD">
      <w:pPr>
        <w:spacing w:after="0" w:line="312" w:lineRule="auto"/>
        <w:ind w:left="0" w:firstLine="0"/>
        <w:rPr>
          <w:sz w:val="36"/>
          <w:szCs w:val="36"/>
        </w:rPr>
      </w:pPr>
    </w:p>
    <w:p w14:paraId="21F207F9" w14:textId="77777777" w:rsidR="003A5BF8" w:rsidRPr="004A54DD" w:rsidRDefault="003A5BF8" w:rsidP="004A54DD">
      <w:pPr>
        <w:spacing w:after="0" w:line="312" w:lineRule="auto"/>
        <w:ind w:left="0" w:firstLine="0"/>
        <w:rPr>
          <w:b/>
          <w:bCs/>
          <w:sz w:val="36"/>
          <w:szCs w:val="36"/>
        </w:rPr>
      </w:pPr>
      <w:r w:rsidRPr="004A54DD">
        <w:rPr>
          <w:b/>
          <w:bCs/>
          <w:sz w:val="36"/>
          <w:szCs w:val="36"/>
        </w:rPr>
        <w:t>Question: Company number (If applicable)</w:t>
      </w:r>
    </w:p>
    <w:p w14:paraId="7A301712" w14:textId="77777777" w:rsidR="003A5BF8" w:rsidRPr="004A54DD" w:rsidRDefault="003A5BF8" w:rsidP="004A54DD">
      <w:pPr>
        <w:spacing w:after="0" w:line="312" w:lineRule="auto"/>
        <w:ind w:left="0" w:firstLine="0"/>
        <w:rPr>
          <w:sz w:val="36"/>
          <w:szCs w:val="36"/>
        </w:rPr>
      </w:pPr>
    </w:p>
    <w:p w14:paraId="140FD24E" w14:textId="33442BEA" w:rsidR="008120B6" w:rsidRPr="004A54DD" w:rsidRDefault="008120B6" w:rsidP="004A54DD">
      <w:pPr>
        <w:spacing w:after="0" w:line="312" w:lineRule="auto"/>
        <w:ind w:left="0" w:firstLine="0"/>
        <w:rPr>
          <w:b/>
          <w:bCs/>
          <w:sz w:val="36"/>
          <w:szCs w:val="36"/>
        </w:rPr>
      </w:pPr>
      <w:r w:rsidRPr="004A54DD">
        <w:rPr>
          <w:b/>
          <w:bCs/>
          <w:sz w:val="36"/>
          <w:szCs w:val="36"/>
        </w:rPr>
        <w:t>Question: Tell us about your organisational structure</w:t>
      </w:r>
    </w:p>
    <w:p w14:paraId="3DF2C568" w14:textId="1603ABFA" w:rsidR="008120B6" w:rsidRPr="004A54DD" w:rsidRDefault="008120B6" w:rsidP="004A54DD">
      <w:pPr>
        <w:spacing w:after="0" w:line="312" w:lineRule="auto"/>
        <w:ind w:left="0" w:firstLine="0"/>
        <w:rPr>
          <w:sz w:val="36"/>
          <w:szCs w:val="36"/>
        </w:rPr>
      </w:pPr>
      <w:r w:rsidRPr="004A54DD">
        <w:rPr>
          <w:sz w:val="36"/>
          <w:szCs w:val="36"/>
        </w:rPr>
        <w:t>250-word limit</w:t>
      </w:r>
    </w:p>
    <w:p w14:paraId="6E16A9B1" w14:textId="77777777" w:rsidR="008120B6" w:rsidRPr="004A54DD" w:rsidRDefault="008120B6" w:rsidP="004A54DD">
      <w:pPr>
        <w:spacing w:after="0" w:line="312" w:lineRule="auto"/>
        <w:ind w:left="0" w:firstLine="0"/>
        <w:rPr>
          <w:sz w:val="36"/>
          <w:szCs w:val="36"/>
        </w:rPr>
      </w:pPr>
    </w:p>
    <w:p w14:paraId="7EB21DEC" w14:textId="282CA6A5" w:rsidR="008120B6" w:rsidRPr="004A54DD" w:rsidRDefault="008120B6" w:rsidP="004A54DD">
      <w:pPr>
        <w:spacing w:after="0" w:line="312" w:lineRule="auto"/>
        <w:ind w:left="0" w:firstLine="0"/>
        <w:rPr>
          <w:b/>
          <w:bCs/>
          <w:sz w:val="36"/>
          <w:szCs w:val="36"/>
        </w:rPr>
      </w:pPr>
      <w:r w:rsidRPr="004A54DD">
        <w:rPr>
          <w:rFonts w:cs="Arial"/>
          <w:color w:val="191919"/>
          <w:sz w:val="36"/>
          <w:szCs w:val="36"/>
          <w:shd w:val="clear" w:color="auto" w:fill="F4F1E7"/>
        </w:rPr>
        <w:t>In line with the </w:t>
      </w:r>
      <w:hyperlink r:id="rId9" w:tgtFrame="_blank" w:history="1">
        <w:r w:rsidRPr="004A54DD">
          <w:rPr>
            <w:rStyle w:val="Hyperlink"/>
            <w:rFonts w:cs="Arial"/>
            <w:b/>
            <w:bCs/>
            <w:sz w:val="36"/>
            <w:szCs w:val="36"/>
            <w:shd w:val="clear" w:color="auto" w:fill="F4F1E7"/>
          </w:rPr>
          <w:t>DEI Data Standard,</w:t>
        </w:r>
      </w:hyperlink>
      <w:r w:rsidRPr="004A54DD">
        <w:rPr>
          <w:rFonts w:cs="Arial"/>
          <w:color w:val="191919"/>
          <w:sz w:val="36"/>
          <w:szCs w:val="36"/>
          <w:shd w:val="clear" w:color="auto" w:fill="F4F1E7"/>
        </w:rPr>
        <w:t> we define an organisation as being led by specific communities or groups if at least 75% of the Board of Trustees / Management Committee</w:t>
      </w:r>
      <w:r w:rsidRPr="004A54DD">
        <w:rPr>
          <w:rFonts w:cs="Arial"/>
          <w:b/>
          <w:bCs/>
          <w:color w:val="191919"/>
          <w:sz w:val="36"/>
          <w:szCs w:val="36"/>
          <w:shd w:val="clear" w:color="auto" w:fill="F4F1E7"/>
        </w:rPr>
        <w:t> AND</w:t>
      </w:r>
      <w:r w:rsidRPr="004A54DD">
        <w:rPr>
          <w:rFonts w:cs="Arial"/>
          <w:color w:val="191919"/>
          <w:sz w:val="36"/>
          <w:szCs w:val="36"/>
          <w:shd w:val="clear" w:color="auto" w:fill="F4F1E7"/>
        </w:rPr>
        <w:t> at least 50% of senior staff self-identify in this way. More information about this can be found on the next page, where you can also opt out of any publication of this data.</w:t>
      </w:r>
    </w:p>
    <w:p w14:paraId="52DE7C79" w14:textId="4D041519" w:rsidR="003A5BF8" w:rsidRPr="004A54DD" w:rsidRDefault="004A54DD" w:rsidP="004A54DD">
      <w:pPr>
        <w:spacing w:after="0" w:line="312" w:lineRule="auto"/>
        <w:ind w:left="0" w:firstLine="0"/>
        <w:rPr>
          <w:b/>
          <w:bCs/>
          <w:sz w:val="36"/>
          <w:szCs w:val="36"/>
        </w:rPr>
      </w:pPr>
      <w:r>
        <w:rPr>
          <w:b/>
          <w:bCs/>
          <w:sz w:val="36"/>
          <w:szCs w:val="36"/>
        </w:rPr>
        <w:br/>
      </w:r>
      <w:r w:rsidR="003A5BF8" w:rsidRPr="004A54DD">
        <w:rPr>
          <w:b/>
          <w:bCs/>
          <w:sz w:val="36"/>
          <w:szCs w:val="36"/>
        </w:rPr>
        <w:t>Question: Is your senior leadership team led by migrants and/or people from diasporic communities?</w:t>
      </w:r>
    </w:p>
    <w:p w14:paraId="5341F379" w14:textId="77777777" w:rsidR="003A5BF8" w:rsidRPr="004A54DD" w:rsidRDefault="003A5BF8" w:rsidP="004A54DD">
      <w:pPr>
        <w:pStyle w:val="PHFbulletslevel1"/>
        <w:numPr>
          <w:ilvl w:val="0"/>
          <w:numId w:val="0"/>
        </w:numPr>
        <w:spacing w:after="0" w:line="312" w:lineRule="auto"/>
        <w:ind w:left="363" w:hanging="357"/>
        <w:rPr>
          <w:sz w:val="36"/>
          <w:szCs w:val="36"/>
        </w:rPr>
      </w:pPr>
      <w:r w:rsidRPr="004A54DD">
        <w:rPr>
          <w:sz w:val="36"/>
          <w:szCs w:val="36"/>
        </w:rPr>
        <w:t>Select from:</w:t>
      </w:r>
    </w:p>
    <w:p w14:paraId="28455522" w14:textId="77777777" w:rsidR="003A5BF8" w:rsidRPr="004A54DD" w:rsidRDefault="003A5BF8" w:rsidP="004A54DD">
      <w:pPr>
        <w:pStyle w:val="PHFbulletslevel1"/>
        <w:spacing w:after="0" w:line="312" w:lineRule="auto"/>
        <w:rPr>
          <w:sz w:val="36"/>
          <w:szCs w:val="36"/>
        </w:rPr>
      </w:pPr>
      <w:r w:rsidRPr="004A54DD">
        <w:rPr>
          <w:sz w:val="36"/>
          <w:szCs w:val="36"/>
        </w:rPr>
        <w:t>Yes</w:t>
      </w:r>
    </w:p>
    <w:p w14:paraId="06DFC568" w14:textId="77777777" w:rsidR="003A5BF8" w:rsidRPr="004A54DD" w:rsidRDefault="003A5BF8" w:rsidP="004A54DD">
      <w:pPr>
        <w:pStyle w:val="PHFbulletslevel1"/>
        <w:spacing w:after="0" w:line="312" w:lineRule="auto"/>
        <w:rPr>
          <w:sz w:val="36"/>
          <w:szCs w:val="36"/>
        </w:rPr>
      </w:pPr>
      <w:r w:rsidRPr="004A54DD">
        <w:rPr>
          <w:sz w:val="36"/>
          <w:szCs w:val="36"/>
        </w:rPr>
        <w:t>No</w:t>
      </w:r>
    </w:p>
    <w:p w14:paraId="51A4E845" w14:textId="77777777" w:rsidR="003A5BF8" w:rsidRPr="004A54DD" w:rsidRDefault="003A5BF8" w:rsidP="004A54DD">
      <w:pPr>
        <w:pStyle w:val="PHFbulletslevel1"/>
        <w:spacing w:after="0" w:line="312" w:lineRule="auto"/>
        <w:rPr>
          <w:sz w:val="36"/>
          <w:szCs w:val="36"/>
        </w:rPr>
      </w:pPr>
      <w:r w:rsidRPr="004A54DD">
        <w:rPr>
          <w:sz w:val="36"/>
          <w:szCs w:val="36"/>
        </w:rPr>
        <w:lastRenderedPageBreak/>
        <w:t>Don’t know</w:t>
      </w:r>
    </w:p>
    <w:p w14:paraId="3AF38D91" w14:textId="3E6F6F77" w:rsidR="003A5BF8" w:rsidRPr="004A54DD" w:rsidRDefault="003A5BF8" w:rsidP="004A54DD">
      <w:pPr>
        <w:pStyle w:val="PHFbulletslevel1"/>
        <w:spacing w:after="0" w:line="312" w:lineRule="auto"/>
        <w:rPr>
          <w:b/>
          <w:bCs/>
          <w:sz w:val="36"/>
          <w:szCs w:val="36"/>
        </w:rPr>
      </w:pPr>
      <w:r w:rsidRPr="004A54DD">
        <w:rPr>
          <w:sz w:val="36"/>
          <w:szCs w:val="36"/>
        </w:rPr>
        <w:t>Other</w:t>
      </w:r>
    </w:p>
    <w:p w14:paraId="78D465E3" w14:textId="77777777" w:rsidR="00A1690F" w:rsidRPr="004A54DD" w:rsidRDefault="00A1690F" w:rsidP="004A54DD">
      <w:pPr>
        <w:spacing w:after="0" w:line="312" w:lineRule="auto"/>
        <w:ind w:left="0" w:firstLine="0"/>
        <w:rPr>
          <w:b/>
          <w:bCs/>
          <w:sz w:val="36"/>
          <w:szCs w:val="36"/>
        </w:rPr>
      </w:pPr>
    </w:p>
    <w:p w14:paraId="653184A8" w14:textId="1FAE3282" w:rsidR="003A5BF8" w:rsidRPr="004A54DD" w:rsidRDefault="003A5BF8" w:rsidP="004A54DD">
      <w:pPr>
        <w:spacing w:after="0" w:line="312" w:lineRule="auto"/>
        <w:ind w:left="0" w:firstLine="0"/>
        <w:rPr>
          <w:sz w:val="36"/>
          <w:szCs w:val="36"/>
        </w:rPr>
      </w:pPr>
      <w:r w:rsidRPr="004A54DD">
        <w:rPr>
          <w:b/>
          <w:bCs/>
          <w:sz w:val="36"/>
          <w:szCs w:val="36"/>
        </w:rPr>
        <w:t>Question: Is your board of trustees/directors led by migrants and/or people from diasporic communities?</w:t>
      </w:r>
    </w:p>
    <w:p w14:paraId="19B4799B" w14:textId="77777777" w:rsidR="003A5BF8" w:rsidRPr="004A54DD" w:rsidRDefault="003A5BF8" w:rsidP="004A54DD">
      <w:pPr>
        <w:pStyle w:val="PHFbulletslevel1"/>
        <w:numPr>
          <w:ilvl w:val="0"/>
          <w:numId w:val="0"/>
        </w:numPr>
        <w:spacing w:after="0" w:line="312" w:lineRule="auto"/>
        <w:ind w:left="363" w:hanging="357"/>
        <w:rPr>
          <w:sz w:val="36"/>
          <w:szCs w:val="36"/>
        </w:rPr>
      </w:pPr>
      <w:r w:rsidRPr="004A54DD">
        <w:rPr>
          <w:sz w:val="36"/>
          <w:szCs w:val="36"/>
        </w:rPr>
        <w:t>Select from:</w:t>
      </w:r>
    </w:p>
    <w:p w14:paraId="57CFBD77" w14:textId="77777777" w:rsidR="003A5BF8" w:rsidRPr="004A54DD" w:rsidRDefault="003A5BF8" w:rsidP="004A54DD">
      <w:pPr>
        <w:pStyle w:val="PHFbulletslevel1"/>
        <w:spacing w:after="0" w:line="312" w:lineRule="auto"/>
        <w:rPr>
          <w:sz w:val="36"/>
          <w:szCs w:val="36"/>
        </w:rPr>
      </w:pPr>
      <w:r w:rsidRPr="004A54DD">
        <w:rPr>
          <w:sz w:val="36"/>
          <w:szCs w:val="36"/>
        </w:rPr>
        <w:t>Yes</w:t>
      </w:r>
    </w:p>
    <w:p w14:paraId="57A45CDD" w14:textId="77777777" w:rsidR="003A5BF8" w:rsidRPr="004A54DD" w:rsidRDefault="003A5BF8" w:rsidP="004A54DD">
      <w:pPr>
        <w:pStyle w:val="PHFbulletslevel1"/>
        <w:spacing w:after="0" w:line="312" w:lineRule="auto"/>
        <w:rPr>
          <w:sz w:val="36"/>
          <w:szCs w:val="36"/>
        </w:rPr>
      </w:pPr>
      <w:r w:rsidRPr="004A54DD">
        <w:rPr>
          <w:sz w:val="36"/>
          <w:szCs w:val="36"/>
        </w:rPr>
        <w:t>No</w:t>
      </w:r>
    </w:p>
    <w:p w14:paraId="578B73EF" w14:textId="77777777" w:rsidR="003A5BF8" w:rsidRPr="004A54DD" w:rsidRDefault="003A5BF8" w:rsidP="004A54DD">
      <w:pPr>
        <w:pStyle w:val="PHFbulletslevel1"/>
        <w:spacing w:after="0" w:line="312" w:lineRule="auto"/>
        <w:rPr>
          <w:sz w:val="36"/>
          <w:szCs w:val="36"/>
        </w:rPr>
      </w:pPr>
      <w:r w:rsidRPr="004A54DD">
        <w:rPr>
          <w:sz w:val="36"/>
          <w:szCs w:val="36"/>
        </w:rPr>
        <w:t>Don’t know</w:t>
      </w:r>
    </w:p>
    <w:p w14:paraId="1BEB7603" w14:textId="77777777" w:rsidR="003A5BF8" w:rsidRPr="004A54DD" w:rsidRDefault="003A5BF8" w:rsidP="004A54DD">
      <w:pPr>
        <w:pStyle w:val="PHFbulletslevel1"/>
        <w:spacing w:after="0" w:line="312" w:lineRule="auto"/>
        <w:rPr>
          <w:b/>
          <w:bCs/>
          <w:sz w:val="36"/>
          <w:szCs w:val="36"/>
        </w:rPr>
      </w:pPr>
      <w:r w:rsidRPr="004A54DD">
        <w:rPr>
          <w:sz w:val="36"/>
          <w:szCs w:val="36"/>
        </w:rPr>
        <w:t>Other</w:t>
      </w:r>
    </w:p>
    <w:p w14:paraId="746B31E8" w14:textId="77777777" w:rsidR="0083261E" w:rsidRPr="004A54DD" w:rsidRDefault="0083261E" w:rsidP="004A54DD">
      <w:pPr>
        <w:spacing w:after="0" w:line="312" w:lineRule="auto"/>
        <w:ind w:left="0" w:firstLine="0"/>
        <w:rPr>
          <w:sz w:val="36"/>
          <w:szCs w:val="36"/>
        </w:rPr>
      </w:pPr>
    </w:p>
    <w:p w14:paraId="4CD93B7F" w14:textId="0B8F8216" w:rsidR="003A5BF8" w:rsidRPr="004A54DD" w:rsidRDefault="0001053F" w:rsidP="004A54DD">
      <w:pPr>
        <w:pStyle w:val="Heading2"/>
        <w:spacing w:after="0" w:line="312" w:lineRule="auto"/>
        <w:rPr>
          <w:rFonts w:ascii="Georgia Pro" w:hAnsi="Georgia Pro"/>
          <w:sz w:val="36"/>
          <w:szCs w:val="36"/>
        </w:rPr>
      </w:pPr>
      <w:bookmarkStart w:id="4" w:name="_Toc172200059"/>
      <w:r w:rsidRPr="004A54DD">
        <w:rPr>
          <w:rFonts w:ascii="Georgia Pro" w:hAnsi="Georgia Pro"/>
          <w:sz w:val="36"/>
          <w:szCs w:val="36"/>
        </w:rPr>
        <w:t>Financial</w:t>
      </w:r>
      <w:r w:rsidR="003A5BF8" w:rsidRPr="004A54DD">
        <w:rPr>
          <w:rFonts w:ascii="Georgia Pro" w:hAnsi="Georgia Pro"/>
          <w:sz w:val="36"/>
          <w:szCs w:val="36"/>
        </w:rPr>
        <w:t xml:space="preserve"> information</w:t>
      </w:r>
      <w:bookmarkEnd w:id="4"/>
    </w:p>
    <w:p w14:paraId="6A2AC76E" w14:textId="633E94AB" w:rsidR="003A5BF8" w:rsidRPr="004A54DD" w:rsidRDefault="003A5BF8" w:rsidP="004A54DD">
      <w:pPr>
        <w:spacing w:after="0" w:line="312" w:lineRule="auto"/>
        <w:ind w:left="0" w:firstLine="0"/>
        <w:rPr>
          <w:b/>
          <w:bCs/>
          <w:sz w:val="36"/>
          <w:szCs w:val="36"/>
        </w:rPr>
      </w:pPr>
      <w:r w:rsidRPr="004A54DD">
        <w:rPr>
          <w:b/>
          <w:bCs/>
          <w:sz w:val="36"/>
          <w:szCs w:val="36"/>
        </w:rPr>
        <w:t>Question: What was your organisation’s turnover in the last financial year?</w:t>
      </w:r>
    </w:p>
    <w:p w14:paraId="3AFBD718" w14:textId="77777777" w:rsidR="003A5BF8" w:rsidRPr="004A54DD" w:rsidRDefault="003A5BF8" w:rsidP="004A54DD">
      <w:pPr>
        <w:spacing w:after="0" w:line="312" w:lineRule="auto"/>
        <w:ind w:left="0" w:firstLine="0"/>
        <w:rPr>
          <w:b/>
          <w:bCs/>
          <w:sz w:val="36"/>
          <w:szCs w:val="36"/>
        </w:rPr>
      </w:pPr>
    </w:p>
    <w:p w14:paraId="0484BAE5" w14:textId="6CCCB7E1" w:rsidR="003A5BF8" w:rsidRPr="004A54DD" w:rsidRDefault="003A5BF8" w:rsidP="004A54DD">
      <w:pPr>
        <w:pStyle w:val="Heading2"/>
        <w:spacing w:after="0" w:line="312" w:lineRule="auto"/>
        <w:rPr>
          <w:rFonts w:ascii="Georgia Pro" w:hAnsi="Georgia Pro"/>
          <w:sz w:val="36"/>
          <w:szCs w:val="36"/>
        </w:rPr>
      </w:pPr>
      <w:bookmarkStart w:id="5" w:name="_Toc172200060"/>
      <w:r w:rsidRPr="004A54DD">
        <w:rPr>
          <w:rFonts w:ascii="Georgia Pro" w:hAnsi="Georgia Pro"/>
          <w:sz w:val="36"/>
          <w:szCs w:val="36"/>
        </w:rPr>
        <w:t>Your relationship with Paul Hamlyn Foundation</w:t>
      </w:r>
      <w:bookmarkEnd w:id="5"/>
    </w:p>
    <w:p w14:paraId="6B27B0C5" w14:textId="52F11C7B" w:rsidR="003A5BF8" w:rsidRPr="004A54DD" w:rsidRDefault="003A5BF8" w:rsidP="004A54DD">
      <w:pPr>
        <w:spacing w:after="0" w:line="312" w:lineRule="auto"/>
        <w:ind w:left="0" w:firstLine="0"/>
        <w:rPr>
          <w:b/>
          <w:bCs/>
          <w:sz w:val="36"/>
          <w:szCs w:val="36"/>
        </w:rPr>
      </w:pPr>
      <w:r w:rsidRPr="004A54DD">
        <w:rPr>
          <w:b/>
          <w:bCs/>
          <w:sz w:val="36"/>
          <w:szCs w:val="36"/>
        </w:rPr>
        <w:t>Question: Please let us know if your organisation:</w:t>
      </w:r>
    </w:p>
    <w:p w14:paraId="10C6A8D1" w14:textId="77777777" w:rsidR="003A5BF8" w:rsidRPr="004A54DD" w:rsidRDefault="003A5BF8" w:rsidP="004A54DD">
      <w:pPr>
        <w:pStyle w:val="PHFbulletslevel1"/>
        <w:numPr>
          <w:ilvl w:val="0"/>
          <w:numId w:val="0"/>
        </w:numPr>
        <w:spacing w:after="0" w:line="312" w:lineRule="auto"/>
        <w:ind w:left="363" w:hanging="357"/>
        <w:rPr>
          <w:sz w:val="36"/>
          <w:szCs w:val="36"/>
        </w:rPr>
      </w:pPr>
      <w:r w:rsidRPr="004A54DD">
        <w:rPr>
          <w:sz w:val="36"/>
          <w:szCs w:val="36"/>
        </w:rPr>
        <w:t>Select from:</w:t>
      </w:r>
    </w:p>
    <w:p w14:paraId="5E3367D4" w14:textId="77777777" w:rsidR="003A5BF8" w:rsidRPr="004A54DD" w:rsidRDefault="003A5BF8" w:rsidP="004A54DD">
      <w:pPr>
        <w:pStyle w:val="PHFbulletslevel1"/>
        <w:spacing w:after="0" w:line="312" w:lineRule="auto"/>
        <w:rPr>
          <w:sz w:val="36"/>
          <w:szCs w:val="36"/>
        </w:rPr>
      </w:pPr>
      <w:r w:rsidRPr="004A54DD">
        <w:rPr>
          <w:sz w:val="36"/>
          <w:szCs w:val="36"/>
        </w:rPr>
        <w:t>is currently funded by PHF and seeking a renewal</w:t>
      </w:r>
    </w:p>
    <w:p w14:paraId="752329C5" w14:textId="77777777" w:rsidR="003A5BF8" w:rsidRPr="004A54DD" w:rsidRDefault="003A5BF8" w:rsidP="004A54DD">
      <w:pPr>
        <w:pStyle w:val="PHFbulletslevel1"/>
        <w:spacing w:after="0" w:line="312" w:lineRule="auto"/>
        <w:rPr>
          <w:sz w:val="36"/>
          <w:szCs w:val="36"/>
        </w:rPr>
      </w:pPr>
      <w:r w:rsidRPr="004A54DD">
        <w:rPr>
          <w:sz w:val="36"/>
          <w:szCs w:val="36"/>
        </w:rPr>
        <w:t>has been funded by PHF in the last five years</w:t>
      </w:r>
    </w:p>
    <w:p w14:paraId="61067123" w14:textId="77777777" w:rsidR="003A5BF8" w:rsidRPr="004A54DD" w:rsidRDefault="003A5BF8" w:rsidP="004A54DD">
      <w:pPr>
        <w:pStyle w:val="PHFbulletslevel1"/>
        <w:spacing w:after="0" w:line="312" w:lineRule="auto"/>
        <w:rPr>
          <w:sz w:val="36"/>
          <w:szCs w:val="36"/>
        </w:rPr>
      </w:pPr>
      <w:r w:rsidRPr="004A54DD">
        <w:rPr>
          <w:sz w:val="36"/>
          <w:szCs w:val="36"/>
        </w:rPr>
        <w:t>has submitted an unsuccessful application in the last five years</w:t>
      </w:r>
    </w:p>
    <w:p w14:paraId="4F2F2E3F" w14:textId="77777777" w:rsidR="003A5BF8" w:rsidRPr="004A54DD" w:rsidRDefault="003A5BF8" w:rsidP="004A54DD">
      <w:pPr>
        <w:pStyle w:val="PHFbulletslevel1"/>
        <w:spacing w:after="0" w:line="312" w:lineRule="auto"/>
        <w:rPr>
          <w:sz w:val="36"/>
          <w:szCs w:val="36"/>
        </w:rPr>
      </w:pPr>
      <w:r w:rsidRPr="004A54DD">
        <w:rPr>
          <w:sz w:val="36"/>
          <w:szCs w:val="36"/>
        </w:rPr>
        <w:t>has not applied to PHF before</w:t>
      </w:r>
    </w:p>
    <w:p w14:paraId="600DFB41" w14:textId="77777777" w:rsidR="003A5BF8" w:rsidRPr="004A54DD" w:rsidRDefault="003A5BF8" w:rsidP="004A54DD">
      <w:pPr>
        <w:pStyle w:val="PHFbulletslevel1"/>
        <w:spacing w:after="0" w:line="312" w:lineRule="auto"/>
        <w:rPr>
          <w:sz w:val="36"/>
          <w:szCs w:val="36"/>
        </w:rPr>
      </w:pPr>
      <w:r w:rsidRPr="004A54DD">
        <w:rPr>
          <w:sz w:val="36"/>
          <w:szCs w:val="36"/>
        </w:rPr>
        <w:t>has been funded by PHF over five years ago</w:t>
      </w:r>
    </w:p>
    <w:p w14:paraId="74ADF025" w14:textId="136CDAB0" w:rsidR="003A5BF8" w:rsidRPr="004A54DD" w:rsidRDefault="003A5BF8" w:rsidP="004A54DD">
      <w:pPr>
        <w:pStyle w:val="PHFbulletslevel1"/>
        <w:spacing w:after="0" w:line="312" w:lineRule="auto"/>
        <w:rPr>
          <w:sz w:val="36"/>
          <w:szCs w:val="36"/>
        </w:rPr>
      </w:pPr>
      <w:r w:rsidRPr="004A54DD">
        <w:rPr>
          <w:sz w:val="36"/>
          <w:szCs w:val="36"/>
        </w:rPr>
        <w:t>has submitted an unsuccessful application over five years ago</w:t>
      </w:r>
    </w:p>
    <w:p w14:paraId="6CB5765E" w14:textId="77777777" w:rsidR="003A5BF8" w:rsidRPr="004A54DD" w:rsidRDefault="003A5BF8" w:rsidP="004A54DD">
      <w:pPr>
        <w:spacing w:after="0" w:line="312" w:lineRule="auto"/>
        <w:ind w:left="0" w:firstLine="0"/>
        <w:rPr>
          <w:sz w:val="36"/>
          <w:szCs w:val="36"/>
        </w:rPr>
      </w:pPr>
    </w:p>
    <w:p w14:paraId="088AD748" w14:textId="3FE5BB5C" w:rsidR="003A5BF8" w:rsidRPr="004A54DD" w:rsidRDefault="003A5BF8" w:rsidP="004A54DD">
      <w:pPr>
        <w:spacing w:after="0" w:line="312" w:lineRule="auto"/>
        <w:ind w:left="0" w:firstLine="0"/>
        <w:rPr>
          <w:b/>
          <w:bCs/>
          <w:sz w:val="36"/>
          <w:szCs w:val="36"/>
        </w:rPr>
      </w:pPr>
      <w:r w:rsidRPr="004A54DD">
        <w:rPr>
          <w:b/>
          <w:bCs/>
          <w:sz w:val="36"/>
          <w:szCs w:val="36"/>
        </w:rPr>
        <w:lastRenderedPageBreak/>
        <w:t>Question: How did you hear about Paul Hamlyn Foundation’s Migration fund?</w:t>
      </w:r>
    </w:p>
    <w:p w14:paraId="1939432F" w14:textId="77777777" w:rsidR="003A5BF8" w:rsidRPr="004A54DD" w:rsidRDefault="003A5BF8" w:rsidP="004A54DD">
      <w:pPr>
        <w:spacing w:after="0" w:line="312" w:lineRule="auto"/>
        <w:ind w:left="0" w:firstLine="0"/>
        <w:rPr>
          <w:sz w:val="36"/>
          <w:szCs w:val="36"/>
        </w:rPr>
      </w:pPr>
      <w:r w:rsidRPr="004A54DD">
        <w:rPr>
          <w:sz w:val="36"/>
          <w:szCs w:val="36"/>
        </w:rPr>
        <w:t>Select from:</w:t>
      </w:r>
    </w:p>
    <w:p w14:paraId="5191FBDB" w14:textId="77777777" w:rsidR="003A5BF8" w:rsidRPr="004A54DD" w:rsidRDefault="003A5BF8" w:rsidP="004A54DD">
      <w:pPr>
        <w:pStyle w:val="PHFbulletslevel1"/>
        <w:spacing w:after="0" w:line="312" w:lineRule="auto"/>
        <w:rPr>
          <w:sz w:val="36"/>
          <w:szCs w:val="36"/>
        </w:rPr>
      </w:pPr>
      <w:r w:rsidRPr="004A54DD">
        <w:rPr>
          <w:sz w:val="36"/>
          <w:szCs w:val="36"/>
        </w:rPr>
        <w:t>Event or conference</w:t>
      </w:r>
    </w:p>
    <w:p w14:paraId="6877D1B4" w14:textId="77777777" w:rsidR="003A5BF8" w:rsidRPr="004A54DD" w:rsidRDefault="003A5BF8" w:rsidP="004A54DD">
      <w:pPr>
        <w:pStyle w:val="PHFbulletslevel1"/>
        <w:spacing w:after="0" w:line="312" w:lineRule="auto"/>
        <w:rPr>
          <w:sz w:val="36"/>
          <w:szCs w:val="36"/>
        </w:rPr>
      </w:pPr>
      <w:r w:rsidRPr="004A54DD">
        <w:rPr>
          <w:sz w:val="36"/>
          <w:szCs w:val="36"/>
        </w:rPr>
        <w:t>Online Search</w:t>
      </w:r>
    </w:p>
    <w:p w14:paraId="57B4DBBA" w14:textId="77777777" w:rsidR="003A5BF8" w:rsidRPr="004A54DD" w:rsidRDefault="003A5BF8" w:rsidP="004A54DD">
      <w:pPr>
        <w:pStyle w:val="PHFbulletslevel1"/>
        <w:spacing w:after="0" w:line="312" w:lineRule="auto"/>
        <w:rPr>
          <w:sz w:val="36"/>
          <w:szCs w:val="36"/>
        </w:rPr>
      </w:pPr>
      <w:r w:rsidRPr="004A54DD">
        <w:rPr>
          <w:sz w:val="36"/>
          <w:szCs w:val="36"/>
        </w:rPr>
        <w:t>Word of mouth</w:t>
      </w:r>
    </w:p>
    <w:p w14:paraId="7D91C445" w14:textId="77777777" w:rsidR="003A5BF8" w:rsidRPr="004A54DD" w:rsidRDefault="003A5BF8" w:rsidP="004A54DD">
      <w:pPr>
        <w:pStyle w:val="PHFbulletslevel1"/>
        <w:spacing w:after="0" w:line="312" w:lineRule="auto"/>
        <w:rPr>
          <w:sz w:val="36"/>
          <w:szCs w:val="36"/>
        </w:rPr>
      </w:pPr>
      <w:r w:rsidRPr="004A54DD">
        <w:rPr>
          <w:sz w:val="36"/>
          <w:szCs w:val="36"/>
        </w:rPr>
        <w:t>Facebook</w:t>
      </w:r>
    </w:p>
    <w:p w14:paraId="5C2396F5" w14:textId="77777777" w:rsidR="003A5BF8" w:rsidRPr="004A54DD" w:rsidRDefault="003A5BF8" w:rsidP="004A54DD">
      <w:pPr>
        <w:pStyle w:val="PHFbulletslevel1"/>
        <w:spacing w:after="0" w:line="312" w:lineRule="auto"/>
        <w:rPr>
          <w:sz w:val="36"/>
          <w:szCs w:val="36"/>
        </w:rPr>
      </w:pPr>
      <w:r w:rsidRPr="004A54DD">
        <w:rPr>
          <w:sz w:val="36"/>
          <w:szCs w:val="36"/>
        </w:rPr>
        <w:t>Twitter</w:t>
      </w:r>
    </w:p>
    <w:p w14:paraId="5C6313A3" w14:textId="77777777" w:rsidR="003A5BF8" w:rsidRPr="004A54DD" w:rsidRDefault="003A5BF8" w:rsidP="004A54DD">
      <w:pPr>
        <w:pStyle w:val="PHFbulletslevel1"/>
        <w:spacing w:after="0" w:line="312" w:lineRule="auto"/>
        <w:rPr>
          <w:sz w:val="36"/>
          <w:szCs w:val="36"/>
        </w:rPr>
      </w:pPr>
      <w:r w:rsidRPr="004A54DD">
        <w:rPr>
          <w:sz w:val="36"/>
          <w:szCs w:val="36"/>
        </w:rPr>
        <w:t>LinkedIn</w:t>
      </w:r>
    </w:p>
    <w:p w14:paraId="5FF53DDD" w14:textId="77777777" w:rsidR="003A5BF8" w:rsidRPr="004A54DD" w:rsidRDefault="003A5BF8" w:rsidP="004A54DD">
      <w:pPr>
        <w:pStyle w:val="PHFbulletslevel1"/>
        <w:spacing w:after="0" w:line="312" w:lineRule="auto"/>
        <w:rPr>
          <w:sz w:val="36"/>
          <w:szCs w:val="36"/>
        </w:rPr>
      </w:pPr>
      <w:r w:rsidRPr="004A54DD">
        <w:rPr>
          <w:sz w:val="36"/>
          <w:szCs w:val="36"/>
        </w:rPr>
        <w:t>Instagram</w:t>
      </w:r>
    </w:p>
    <w:p w14:paraId="5E532578" w14:textId="77777777" w:rsidR="003A5BF8" w:rsidRPr="004A54DD" w:rsidRDefault="003A5BF8" w:rsidP="004A54DD">
      <w:pPr>
        <w:pStyle w:val="PHFbulletslevel1"/>
        <w:spacing w:after="0" w:line="312" w:lineRule="auto"/>
        <w:rPr>
          <w:sz w:val="36"/>
          <w:szCs w:val="36"/>
        </w:rPr>
      </w:pPr>
      <w:r w:rsidRPr="004A54DD">
        <w:rPr>
          <w:sz w:val="36"/>
          <w:szCs w:val="36"/>
        </w:rPr>
        <w:t>Other social media</w:t>
      </w:r>
    </w:p>
    <w:p w14:paraId="5171A49F" w14:textId="36D152CC" w:rsidR="003A5BF8" w:rsidRPr="004A54DD" w:rsidRDefault="003A5BF8" w:rsidP="004A54DD">
      <w:pPr>
        <w:pStyle w:val="PHFbulletslevel1"/>
        <w:spacing w:after="0" w:line="312" w:lineRule="auto"/>
        <w:rPr>
          <w:b/>
          <w:bCs/>
          <w:sz w:val="36"/>
          <w:szCs w:val="36"/>
        </w:rPr>
      </w:pPr>
      <w:r w:rsidRPr="004A54DD">
        <w:rPr>
          <w:sz w:val="36"/>
          <w:szCs w:val="36"/>
        </w:rPr>
        <w:t>Other source</w:t>
      </w:r>
    </w:p>
    <w:p w14:paraId="16AD04CB" w14:textId="77777777" w:rsidR="003A5BF8" w:rsidRPr="004A54DD" w:rsidRDefault="003A5BF8" w:rsidP="004A54DD">
      <w:pPr>
        <w:pStyle w:val="PHFbulletslevel1"/>
        <w:numPr>
          <w:ilvl w:val="0"/>
          <w:numId w:val="0"/>
        </w:numPr>
        <w:spacing w:after="0" w:line="312" w:lineRule="auto"/>
        <w:ind w:left="6"/>
        <w:rPr>
          <w:sz w:val="36"/>
          <w:szCs w:val="36"/>
        </w:rPr>
      </w:pPr>
    </w:p>
    <w:p w14:paraId="34C87BDD" w14:textId="1ED76D21" w:rsidR="003A5BF8" w:rsidRPr="004A54DD" w:rsidRDefault="003A5BF8" w:rsidP="004A54DD">
      <w:pPr>
        <w:pStyle w:val="Heading2"/>
        <w:spacing w:after="0" w:line="312" w:lineRule="auto"/>
        <w:rPr>
          <w:rFonts w:ascii="Georgia Pro" w:hAnsi="Georgia Pro"/>
          <w:sz w:val="36"/>
          <w:szCs w:val="36"/>
        </w:rPr>
      </w:pPr>
      <w:bookmarkStart w:id="6" w:name="_Toc172200061"/>
      <w:r w:rsidRPr="004A54DD">
        <w:rPr>
          <w:rFonts w:ascii="Georgia Pro" w:hAnsi="Georgia Pro"/>
          <w:sz w:val="36"/>
          <w:szCs w:val="36"/>
        </w:rPr>
        <w:t>Diversity, equity, and inclusion data</w:t>
      </w:r>
      <w:bookmarkEnd w:id="6"/>
    </w:p>
    <w:p w14:paraId="617D3E46" w14:textId="77777777" w:rsidR="00CF4C08" w:rsidRPr="004A54DD" w:rsidRDefault="00CF4C08" w:rsidP="004A54DD">
      <w:pPr>
        <w:spacing w:after="0" w:line="312" w:lineRule="auto"/>
        <w:rPr>
          <w:rStyle w:val="Hyperlink"/>
          <w:sz w:val="36"/>
          <w:szCs w:val="36"/>
        </w:rPr>
      </w:pPr>
      <w:r w:rsidRPr="004A54DD">
        <w:rPr>
          <w:sz w:val="36"/>
          <w:szCs w:val="36"/>
        </w:rPr>
        <w:t xml:space="preserve">Please note, that we have a range of questions around your organisation's Diversity, equity and inclusion information, which you can find on a separate sample form on </w:t>
      </w:r>
      <w:hyperlink r:id="rId10" w:anchor="heading-5949" w:history="1">
        <w:r w:rsidRPr="004A54DD">
          <w:rPr>
            <w:rStyle w:val="Hyperlink"/>
            <w:sz w:val="36"/>
            <w:szCs w:val="36"/>
          </w:rPr>
          <w:t>our website sample forms.</w:t>
        </w:r>
      </w:hyperlink>
    </w:p>
    <w:p w14:paraId="01C8646B" w14:textId="258E2329" w:rsidR="00CF4C08" w:rsidRPr="004A54DD" w:rsidRDefault="00CF4C08" w:rsidP="004A54DD">
      <w:pPr>
        <w:spacing w:after="0" w:line="312" w:lineRule="auto"/>
        <w:ind w:left="0" w:firstLine="0"/>
        <w:rPr>
          <w:color w:val="FFFFFF" w:themeColor="background1"/>
          <w:sz w:val="36"/>
          <w:szCs w:val="36"/>
        </w:rPr>
        <w:sectPr w:rsidR="00CF4C08" w:rsidRPr="004A54DD" w:rsidSect="00CF4C08">
          <w:headerReference w:type="even" r:id="rId11"/>
          <w:headerReference w:type="default" r:id="rId12"/>
          <w:footerReference w:type="default" r:id="rId13"/>
          <w:headerReference w:type="first" r:id="rId14"/>
          <w:pgSz w:w="11906" w:h="16838"/>
          <w:pgMar w:top="1134" w:right="1021" w:bottom="1440" w:left="1021" w:header="720" w:footer="357" w:gutter="0"/>
          <w:cols w:space="720"/>
        </w:sectPr>
      </w:pPr>
      <w:r w:rsidRPr="004A54DD">
        <w:rPr>
          <w:sz w:val="36"/>
          <w:szCs w:val="36"/>
        </w:rPr>
        <w:t xml:space="preserve">As part of the enquiry form, we </w:t>
      </w:r>
      <w:r w:rsidR="00A865AB" w:rsidRPr="004A54DD">
        <w:rPr>
          <w:sz w:val="36"/>
          <w:szCs w:val="36"/>
        </w:rPr>
        <w:t>include section 1: The people/communities who will benefit from the work you are seeking funding for and section 3: About the mission or purpose of</w:t>
      </w:r>
      <w:r w:rsidR="007D21E2" w:rsidRPr="004A54DD">
        <w:rPr>
          <w:sz w:val="36"/>
          <w:szCs w:val="36"/>
        </w:rPr>
        <w:t xml:space="preserve"> </w:t>
      </w:r>
      <w:r w:rsidR="00A865AB" w:rsidRPr="004A54DD">
        <w:rPr>
          <w:sz w:val="36"/>
          <w:szCs w:val="36"/>
        </w:rPr>
        <w:t>your organisation.</w:t>
      </w:r>
    </w:p>
    <w:p w14:paraId="00EB332B" w14:textId="77777777" w:rsidR="003A5BF8" w:rsidRPr="004A54DD" w:rsidRDefault="003A5BF8" w:rsidP="004A54DD">
      <w:pPr>
        <w:spacing w:after="0" w:line="312" w:lineRule="auto"/>
        <w:rPr>
          <w:sz w:val="36"/>
          <w:szCs w:val="36"/>
          <w:lang w:bidi="ar-SA"/>
        </w:rPr>
      </w:pPr>
    </w:p>
    <w:p w14:paraId="49EB60E2" w14:textId="248CC1D7" w:rsidR="001E4C43" w:rsidRPr="004A54DD" w:rsidRDefault="0083261E" w:rsidP="004A54DD">
      <w:pPr>
        <w:pStyle w:val="Heading1"/>
        <w:spacing w:after="0" w:line="312" w:lineRule="auto"/>
        <w:rPr>
          <w:sz w:val="36"/>
          <w:szCs w:val="36"/>
        </w:rPr>
      </w:pPr>
      <w:bookmarkStart w:id="7" w:name="_Toc172200062"/>
      <w:r w:rsidRPr="004A54DD">
        <w:rPr>
          <w:sz w:val="36"/>
          <w:szCs w:val="36"/>
        </w:rPr>
        <w:t>Full Application questions</w:t>
      </w:r>
      <w:r w:rsidR="001E4C43" w:rsidRPr="004A54DD">
        <w:rPr>
          <w:sz w:val="36"/>
          <w:szCs w:val="36"/>
        </w:rPr>
        <w:t>:</w:t>
      </w:r>
      <w:bookmarkEnd w:id="7"/>
    </w:p>
    <w:p w14:paraId="4661B3BC" w14:textId="1344795B" w:rsidR="0083261E" w:rsidRPr="004A54DD" w:rsidRDefault="002F6D8E" w:rsidP="004A54DD">
      <w:pPr>
        <w:pStyle w:val="Heading2"/>
        <w:spacing w:after="0" w:line="312" w:lineRule="auto"/>
        <w:rPr>
          <w:rFonts w:ascii="Georgia Pro" w:hAnsi="Georgia Pro"/>
          <w:sz w:val="36"/>
          <w:szCs w:val="36"/>
        </w:rPr>
      </w:pPr>
      <w:bookmarkStart w:id="8" w:name="_Toc172200063"/>
      <w:r w:rsidRPr="004A54DD">
        <w:rPr>
          <w:rFonts w:ascii="Georgia Pro" w:hAnsi="Georgia Pro"/>
          <w:sz w:val="36"/>
          <w:szCs w:val="36"/>
        </w:rPr>
        <w:t>Contact &amp; Organisation details</w:t>
      </w:r>
      <w:bookmarkEnd w:id="8"/>
    </w:p>
    <w:p w14:paraId="168138A4" w14:textId="77777777" w:rsidR="002F6D8E" w:rsidRPr="004A54DD" w:rsidRDefault="002F6D8E" w:rsidP="004A54DD">
      <w:pPr>
        <w:spacing w:after="0" w:line="312" w:lineRule="auto"/>
        <w:rPr>
          <w:sz w:val="36"/>
          <w:szCs w:val="36"/>
          <w:lang w:bidi="ar-SA"/>
        </w:rPr>
      </w:pPr>
    </w:p>
    <w:p w14:paraId="32E988B2" w14:textId="698D2B90" w:rsidR="001E4C43" w:rsidRPr="004A54DD" w:rsidRDefault="005A4C2F"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Primary contact for this application: Name, Job role, contact number, email address</w:t>
      </w:r>
    </w:p>
    <w:p w14:paraId="2EB68730" w14:textId="68D0F72A" w:rsidR="002F6D8E" w:rsidRPr="004A54DD" w:rsidRDefault="002F6D8E" w:rsidP="004A54DD">
      <w:pPr>
        <w:spacing w:after="0" w:line="312" w:lineRule="auto"/>
        <w:ind w:left="0" w:firstLine="0"/>
        <w:rPr>
          <w:sz w:val="36"/>
          <w:szCs w:val="36"/>
        </w:rPr>
      </w:pPr>
      <w:r w:rsidRPr="004A54DD">
        <w:rPr>
          <w:sz w:val="36"/>
          <w:szCs w:val="36"/>
        </w:rPr>
        <w:t>Pre-fills from the enquiry form – this can be amended</w:t>
      </w:r>
    </w:p>
    <w:p w14:paraId="153B6E52" w14:textId="77777777" w:rsidR="001E4C43" w:rsidRPr="004A54DD" w:rsidRDefault="001E4C43" w:rsidP="004A54DD">
      <w:pPr>
        <w:spacing w:after="0" w:line="312" w:lineRule="auto"/>
        <w:ind w:left="0" w:firstLine="0"/>
        <w:rPr>
          <w:sz w:val="36"/>
          <w:szCs w:val="36"/>
        </w:rPr>
      </w:pPr>
    </w:p>
    <w:p w14:paraId="7C60B2FE" w14:textId="77777777" w:rsidR="002F6D8E" w:rsidRPr="004A54DD" w:rsidRDefault="005A4C2F"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Have you got any particular access needs we should be made aware of?</w:t>
      </w:r>
    </w:p>
    <w:p w14:paraId="33A6F501" w14:textId="77777777" w:rsidR="002F6D8E" w:rsidRPr="004A54DD" w:rsidRDefault="002F6D8E" w:rsidP="004A54DD">
      <w:pPr>
        <w:spacing w:after="0" w:line="312" w:lineRule="auto"/>
        <w:ind w:left="0" w:firstLine="0"/>
        <w:rPr>
          <w:rFonts w:cs="Arial"/>
          <w:sz w:val="36"/>
          <w:szCs w:val="36"/>
        </w:rPr>
      </w:pPr>
      <w:r w:rsidRPr="004A54DD">
        <w:rPr>
          <w:sz w:val="36"/>
          <w:szCs w:val="36"/>
        </w:rPr>
        <w:t>Pre-fills from the enquiry form – this can be amended</w:t>
      </w:r>
    </w:p>
    <w:p w14:paraId="6D0E011A" w14:textId="77777777" w:rsidR="00D60D49" w:rsidRPr="004A54DD" w:rsidRDefault="00D60D49" w:rsidP="004A54DD">
      <w:pPr>
        <w:spacing w:after="0" w:line="312" w:lineRule="auto"/>
        <w:ind w:left="0" w:firstLine="0"/>
        <w:rPr>
          <w:b/>
          <w:bCs/>
          <w:sz w:val="36"/>
          <w:szCs w:val="36"/>
        </w:rPr>
      </w:pPr>
    </w:p>
    <w:p w14:paraId="24480A90" w14:textId="1BF151CA" w:rsidR="00D60D49" w:rsidRPr="004A54DD" w:rsidRDefault="00D60D49"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What is your organisation's name?</w:t>
      </w:r>
    </w:p>
    <w:p w14:paraId="5D427CDE" w14:textId="77777777" w:rsidR="002F6D8E" w:rsidRPr="004A54DD" w:rsidRDefault="002F6D8E" w:rsidP="004A54DD">
      <w:pPr>
        <w:spacing w:after="0" w:line="312" w:lineRule="auto"/>
        <w:ind w:left="0" w:firstLine="0"/>
        <w:rPr>
          <w:rFonts w:cs="Arial"/>
          <w:sz w:val="36"/>
          <w:szCs w:val="36"/>
        </w:rPr>
      </w:pPr>
      <w:r w:rsidRPr="004A54DD">
        <w:rPr>
          <w:sz w:val="36"/>
          <w:szCs w:val="36"/>
        </w:rPr>
        <w:t>Pre-fills from the enquiry form – this can be amended</w:t>
      </w:r>
    </w:p>
    <w:p w14:paraId="6BC30C54" w14:textId="77777777" w:rsidR="00D60D49" w:rsidRPr="004A54DD" w:rsidRDefault="00D60D49" w:rsidP="004A54DD">
      <w:pPr>
        <w:spacing w:after="0" w:line="312" w:lineRule="auto"/>
        <w:ind w:left="0" w:firstLine="0"/>
        <w:rPr>
          <w:b/>
          <w:bCs/>
          <w:sz w:val="36"/>
          <w:szCs w:val="36"/>
        </w:rPr>
      </w:pPr>
    </w:p>
    <w:p w14:paraId="4FD50D4C" w14:textId="4CCAB8BD" w:rsidR="00D60D49" w:rsidRPr="004A54DD" w:rsidRDefault="00D60D49"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What is your organisation's legal name?</w:t>
      </w:r>
    </w:p>
    <w:p w14:paraId="0597C100" w14:textId="77777777" w:rsidR="00D60D49" w:rsidRPr="004A54DD" w:rsidRDefault="00D60D49" w:rsidP="004A54DD">
      <w:pPr>
        <w:spacing w:after="0" w:line="312" w:lineRule="auto"/>
        <w:ind w:left="0" w:firstLine="0"/>
        <w:rPr>
          <w:b/>
          <w:bCs/>
          <w:sz w:val="36"/>
          <w:szCs w:val="36"/>
        </w:rPr>
      </w:pPr>
    </w:p>
    <w:p w14:paraId="403C1B1B" w14:textId="68D3D552" w:rsidR="00D60D49" w:rsidRPr="004A54DD" w:rsidRDefault="00D60D49"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If your organisation is known by any other name, please give that name as well</w:t>
      </w:r>
    </w:p>
    <w:p w14:paraId="66E0BDBA" w14:textId="77777777" w:rsidR="002F6D8E" w:rsidRPr="004A54DD" w:rsidRDefault="002F6D8E" w:rsidP="004A54DD">
      <w:pPr>
        <w:spacing w:after="0" w:line="312" w:lineRule="auto"/>
        <w:ind w:left="0" w:firstLine="0"/>
        <w:rPr>
          <w:rFonts w:cs="Arial"/>
          <w:sz w:val="36"/>
          <w:szCs w:val="36"/>
        </w:rPr>
      </w:pPr>
      <w:r w:rsidRPr="004A54DD">
        <w:rPr>
          <w:sz w:val="36"/>
          <w:szCs w:val="36"/>
        </w:rPr>
        <w:t>Pre-fills from the enquiry form – this can be amended</w:t>
      </w:r>
    </w:p>
    <w:p w14:paraId="2C38886B" w14:textId="77777777" w:rsidR="00D60D49" w:rsidRPr="004A54DD" w:rsidRDefault="00D60D49" w:rsidP="004A54DD">
      <w:pPr>
        <w:spacing w:after="0" w:line="312" w:lineRule="auto"/>
        <w:ind w:left="0" w:firstLine="0"/>
        <w:rPr>
          <w:b/>
          <w:bCs/>
          <w:sz w:val="36"/>
          <w:szCs w:val="36"/>
        </w:rPr>
      </w:pPr>
    </w:p>
    <w:p w14:paraId="27E6D122" w14:textId="426555CF" w:rsidR="00D60D49" w:rsidRPr="004A54DD" w:rsidRDefault="00D60D49"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Organisation address details: Building no, Street, Town/city, Postcode, contact number</w:t>
      </w:r>
    </w:p>
    <w:p w14:paraId="2D5B30C7" w14:textId="0500CB02" w:rsidR="002F6D8E" w:rsidRPr="004A54DD" w:rsidRDefault="002F6D8E" w:rsidP="004A54DD">
      <w:pPr>
        <w:spacing w:after="0" w:line="312" w:lineRule="auto"/>
        <w:ind w:left="0" w:firstLine="0"/>
        <w:rPr>
          <w:rFonts w:cs="Arial"/>
          <w:sz w:val="36"/>
          <w:szCs w:val="36"/>
        </w:rPr>
      </w:pPr>
      <w:r w:rsidRPr="004A54DD">
        <w:rPr>
          <w:sz w:val="36"/>
          <w:szCs w:val="36"/>
        </w:rPr>
        <w:t>Some details pre-fill from the enquiry form</w:t>
      </w:r>
    </w:p>
    <w:p w14:paraId="77B4BE74" w14:textId="77777777" w:rsidR="00D60D49" w:rsidRPr="004A54DD" w:rsidRDefault="00D60D49" w:rsidP="004A54DD">
      <w:pPr>
        <w:spacing w:after="0" w:line="312" w:lineRule="auto"/>
        <w:ind w:left="0" w:firstLine="0"/>
        <w:rPr>
          <w:b/>
          <w:bCs/>
          <w:sz w:val="36"/>
          <w:szCs w:val="36"/>
        </w:rPr>
      </w:pPr>
    </w:p>
    <w:p w14:paraId="5D27E79F" w14:textId="45362CC7" w:rsidR="00D60D49" w:rsidRPr="004A54DD" w:rsidRDefault="00D60D49"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General email address for your organisation</w:t>
      </w:r>
    </w:p>
    <w:p w14:paraId="4604A60B" w14:textId="77777777" w:rsidR="00000723" w:rsidRPr="004A54DD" w:rsidRDefault="00000723" w:rsidP="004A54DD">
      <w:pPr>
        <w:spacing w:after="0" w:line="312" w:lineRule="auto"/>
        <w:ind w:left="0" w:firstLine="0"/>
        <w:rPr>
          <w:b/>
          <w:bCs/>
          <w:sz w:val="36"/>
          <w:szCs w:val="36"/>
        </w:rPr>
      </w:pPr>
    </w:p>
    <w:p w14:paraId="0E1CDBBB" w14:textId="58E162C9" w:rsidR="00E65FEF" w:rsidRPr="004A54DD" w:rsidRDefault="00E65FEF" w:rsidP="004A54DD">
      <w:pPr>
        <w:spacing w:after="0" w:line="312" w:lineRule="auto"/>
        <w:ind w:left="0" w:firstLine="0"/>
        <w:rPr>
          <w:b/>
          <w:bCs/>
          <w:sz w:val="36"/>
          <w:szCs w:val="36"/>
        </w:rPr>
      </w:pPr>
      <w:r w:rsidRPr="004A54DD">
        <w:rPr>
          <w:b/>
          <w:bCs/>
          <w:sz w:val="36"/>
          <w:szCs w:val="36"/>
        </w:rPr>
        <w:t xml:space="preserve">Question: </w:t>
      </w:r>
      <w:r w:rsidR="002F6D8E" w:rsidRPr="004A54DD">
        <w:rPr>
          <w:b/>
          <w:bCs/>
          <w:sz w:val="36"/>
          <w:szCs w:val="36"/>
        </w:rPr>
        <w:t>Organisation website (if applicable)</w:t>
      </w:r>
    </w:p>
    <w:p w14:paraId="05127BB1" w14:textId="77777777" w:rsidR="002F6D8E" w:rsidRPr="004A54DD" w:rsidRDefault="002F6D8E" w:rsidP="004A54DD">
      <w:pPr>
        <w:spacing w:after="0" w:line="312" w:lineRule="auto"/>
        <w:ind w:left="0" w:firstLine="0"/>
        <w:rPr>
          <w:rFonts w:cs="Arial"/>
          <w:sz w:val="36"/>
          <w:szCs w:val="36"/>
        </w:rPr>
      </w:pPr>
      <w:r w:rsidRPr="004A54DD">
        <w:rPr>
          <w:sz w:val="36"/>
          <w:szCs w:val="36"/>
        </w:rPr>
        <w:t>Pre-fills from the enquiry form – this can be amended</w:t>
      </w:r>
    </w:p>
    <w:p w14:paraId="00F80E24" w14:textId="77777777" w:rsidR="00D60D49" w:rsidRPr="004A54DD" w:rsidRDefault="00D60D49" w:rsidP="004A54DD">
      <w:pPr>
        <w:spacing w:after="0" w:line="312" w:lineRule="auto"/>
        <w:ind w:left="0" w:firstLine="0"/>
        <w:rPr>
          <w:b/>
          <w:bCs/>
          <w:sz w:val="36"/>
          <w:szCs w:val="36"/>
        </w:rPr>
      </w:pPr>
    </w:p>
    <w:p w14:paraId="62F92931" w14:textId="1CB204F0" w:rsidR="002F6D8E" w:rsidRPr="004A54DD" w:rsidRDefault="002F6D8E" w:rsidP="004A54DD">
      <w:pPr>
        <w:spacing w:after="0" w:line="312" w:lineRule="auto"/>
        <w:ind w:left="0" w:firstLine="0"/>
        <w:rPr>
          <w:b/>
          <w:bCs/>
          <w:sz w:val="36"/>
          <w:szCs w:val="36"/>
        </w:rPr>
      </w:pPr>
      <w:r w:rsidRPr="004A54DD">
        <w:rPr>
          <w:b/>
          <w:bCs/>
          <w:sz w:val="36"/>
          <w:szCs w:val="36"/>
        </w:rPr>
        <w:t>Question: Please briefly describe your organisation and the type of work that it does:</w:t>
      </w:r>
    </w:p>
    <w:p w14:paraId="7F07AAB7" w14:textId="642D36C6" w:rsidR="006E1026" w:rsidRPr="004A54DD" w:rsidRDefault="006E1026" w:rsidP="004A54DD">
      <w:pPr>
        <w:spacing w:after="0" w:line="312" w:lineRule="auto"/>
        <w:ind w:left="0" w:firstLine="0"/>
        <w:rPr>
          <w:sz w:val="36"/>
          <w:szCs w:val="36"/>
        </w:rPr>
      </w:pPr>
      <w:r w:rsidRPr="004A54DD">
        <w:rPr>
          <w:rFonts w:cs="Arial"/>
          <w:sz w:val="36"/>
          <w:szCs w:val="36"/>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5BBF9AC7" w14:textId="49B05D56" w:rsidR="002F6D8E" w:rsidRPr="004A54DD" w:rsidRDefault="006E1026" w:rsidP="004A54DD">
      <w:pPr>
        <w:spacing w:after="0" w:line="312" w:lineRule="auto"/>
        <w:ind w:left="0" w:firstLine="0"/>
        <w:rPr>
          <w:sz w:val="36"/>
          <w:szCs w:val="36"/>
        </w:rPr>
      </w:pPr>
      <w:r w:rsidRPr="004A54DD">
        <w:rPr>
          <w:sz w:val="36"/>
          <w:szCs w:val="36"/>
        </w:rPr>
        <w:t>20-word limit</w:t>
      </w:r>
    </w:p>
    <w:p w14:paraId="11D9DF11" w14:textId="77777777" w:rsidR="002F6D8E" w:rsidRPr="004A54DD" w:rsidRDefault="002F6D8E" w:rsidP="004A54DD">
      <w:pPr>
        <w:spacing w:after="0" w:line="312" w:lineRule="auto"/>
        <w:ind w:left="0" w:firstLine="0"/>
        <w:rPr>
          <w:b/>
          <w:bCs/>
          <w:sz w:val="36"/>
          <w:szCs w:val="36"/>
        </w:rPr>
      </w:pPr>
    </w:p>
    <w:p w14:paraId="3405A36F" w14:textId="77777777" w:rsidR="006E1026" w:rsidRPr="004A54DD" w:rsidRDefault="002F6D8E" w:rsidP="004A54DD">
      <w:pPr>
        <w:spacing w:after="0" w:line="312" w:lineRule="auto"/>
        <w:rPr>
          <w:b/>
          <w:bCs/>
          <w:sz w:val="36"/>
          <w:szCs w:val="36"/>
          <w:lang w:val="en-US"/>
        </w:rPr>
      </w:pPr>
      <w:r w:rsidRPr="004A54DD">
        <w:rPr>
          <w:b/>
          <w:bCs/>
          <w:sz w:val="36"/>
          <w:szCs w:val="36"/>
        </w:rPr>
        <w:t>Question:</w:t>
      </w:r>
      <w:r w:rsidR="006E1026" w:rsidRPr="004A54DD">
        <w:rPr>
          <w:b/>
          <w:bCs/>
          <w:sz w:val="36"/>
          <w:szCs w:val="36"/>
        </w:rPr>
        <w:t xml:space="preserve"> </w:t>
      </w:r>
      <w:r w:rsidR="006E1026" w:rsidRPr="004A54DD">
        <w:rPr>
          <w:b/>
          <w:bCs/>
          <w:sz w:val="36"/>
          <w:szCs w:val="36"/>
          <w:lang w:val="en-US"/>
        </w:rPr>
        <w:t>Organisation Legal status.</w:t>
      </w:r>
    </w:p>
    <w:p w14:paraId="575BA932" w14:textId="77777777" w:rsidR="006E1026" w:rsidRPr="004A54DD" w:rsidRDefault="006E1026" w:rsidP="004A54DD">
      <w:pPr>
        <w:spacing w:after="0" w:line="312" w:lineRule="auto"/>
        <w:ind w:left="0" w:firstLine="0"/>
        <w:rPr>
          <w:b/>
          <w:bCs/>
          <w:sz w:val="36"/>
          <w:szCs w:val="36"/>
        </w:rPr>
      </w:pPr>
    </w:p>
    <w:p w14:paraId="7276D521" w14:textId="7B489054" w:rsidR="006E1026" w:rsidRPr="004A54DD" w:rsidRDefault="006E1026" w:rsidP="004A54DD">
      <w:pPr>
        <w:spacing w:after="0" w:line="312" w:lineRule="auto"/>
        <w:ind w:left="0" w:firstLine="0"/>
        <w:rPr>
          <w:sz w:val="36"/>
          <w:szCs w:val="36"/>
        </w:rPr>
      </w:pPr>
      <w:r w:rsidRPr="004A54DD">
        <w:rPr>
          <w:sz w:val="36"/>
          <w:szCs w:val="36"/>
        </w:rPr>
        <w:t>Pre-fills from enquiry form – can be amended:</w:t>
      </w:r>
    </w:p>
    <w:p w14:paraId="53DB3764" w14:textId="77777777" w:rsidR="006E1026" w:rsidRPr="004A54DD" w:rsidRDefault="006E1026" w:rsidP="004A54DD">
      <w:pPr>
        <w:pStyle w:val="PHFbulletslevel1"/>
        <w:spacing w:after="0" w:line="312" w:lineRule="auto"/>
        <w:rPr>
          <w:sz w:val="36"/>
          <w:szCs w:val="36"/>
        </w:rPr>
      </w:pPr>
      <w:r w:rsidRPr="004A54DD">
        <w:rPr>
          <w:sz w:val="36"/>
          <w:szCs w:val="36"/>
        </w:rPr>
        <w:t>Registered Charity</w:t>
      </w:r>
    </w:p>
    <w:p w14:paraId="1BE8E074" w14:textId="77777777" w:rsidR="006E1026" w:rsidRPr="004A54DD" w:rsidRDefault="006E1026" w:rsidP="004A54DD">
      <w:pPr>
        <w:pStyle w:val="PHFbulletslevel1"/>
        <w:spacing w:after="0" w:line="312" w:lineRule="auto"/>
        <w:rPr>
          <w:sz w:val="36"/>
          <w:szCs w:val="36"/>
        </w:rPr>
      </w:pPr>
      <w:r w:rsidRPr="004A54DD">
        <w:rPr>
          <w:sz w:val="36"/>
          <w:szCs w:val="36"/>
        </w:rPr>
        <w:t>Company (limited by shares)</w:t>
      </w:r>
    </w:p>
    <w:p w14:paraId="4FF795E9" w14:textId="77777777" w:rsidR="006E1026" w:rsidRPr="004A54DD" w:rsidRDefault="006E1026" w:rsidP="004A54DD">
      <w:pPr>
        <w:pStyle w:val="PHFbulletslevel1"/>
        <w:spacing w:after="0" w:line="312" w:lineRule="auto"/>
        <w:rPr>
          <w:sz w:val="36"/>
          <w:szCs w:val="36"/>
        </w:rPr>
      </w:pPr>
      <w:r w:rsidRPr="004A54DD">
        <w:rPr>
          <w:sz w:val="36"/>
          <w:szCs w:val="36"/>
        </w:rPr>
        <w:t>Company (limited by guarantee)</w:t>
      </w:r>
    </w:p>
    <w:p w14:paraId="683EE854" w14:textId="77777777" w:rsidR="006E1026" w:rsidRPr="004A54DD" w:rsidRDefault="006E1026" w:rsidP="004A54DD">
      <w:pPr>
        <w:pStyle w:val="PHFbulletslevel1"/>
        <w:spacing w:after="0" w:line="312" w:lineRule="auto"/>
        <w:rPr>
          <w:sz w:val="36"/>
          <w:szCs w:val="36"/>
        </w:rPr>
      </w:pPr>
      <w:r w:rsidRPr="004A54DD">
        <w:rPr>
          <w:sz w:val="36"/>
          <w:szCs w:val="36"/>
        </w:rPr>
        <w:t>Charitable Incorporated Organisation (CIO) or Scottish CIO</w:t>
      </w:r>
    </w:p>
    <w:p w14:paraId="5063D2CE" w14:textId="77777777" w:rsidR="006E1026" w:rsidRPr="004A54DD" w:rsidRDefault="006E1026" w:rsidP="004A54DD">
      <w:pPr>
        <w:pStyle w:val="PHFbulletslevel1"/>
        <w:spacing w:after="0" w:line="312" w:lineRule="auto"/>
        <w:rPr>
          <w:sz w:val="36"/>
          <w:szCs w:val="36"/>
        </w:rPr>
      </w:pPr>
      <w:r w:rsidRPr="004A54DD">
        <w:rPr>
          <w:sz w:val="36"/>
          <w:szCs w:val="36"/>
        </w:rPr>
        <w:t>Unincorporated Association</w:t>
      </w:r>
    </w:p>
    <w:p w14:paraId="209AFF15" w14:textId="77777777" w:rsidR="006E1026" w:rsidRPr="004A54DD" w:rsidRDefault="006E1026" w:rsidP="004A54DD">
      <w:pPr>
        <w:pStyle w:val="PHFbulletslevel1"/>
        <w:spacing w:after="0" w:line="312" w:lineRule="auto"/>
        <w:rPr>
          <w:sz w:val="36"/>
          <w:szCs w:val="36"/>
        </w:rPr>
      </w:pPr>
      <w:r w:rsidRPr="004A54DD">
        <w:rPr>
          <w:sz w:val="36"/>
          <w:szCs w:val="36"/>
        </w:rPr>
        <w:t>Community Interest Company</w:t>
      </w:r>
    </w:p>
    <w:p w14:paraId="75387EB9" w14:textId="77777777" w:rsidR="006E1026" w:rsidRPr="004A54DD" w:rsidRDefault="006E1026" w:rsidP="004A54DD">
      <w:pPr>
        <w:pStyle w:val="PHFbulletslevel1"/>
        <w:spacing w:after="0" w:line="312" w:lineRule="auto"/>
        <w:rPr>
          <w:sz w:val="36"/>
          <w:szCs w:val="36"/>
        </w:rPr>
      </w:pPr>
      <w:r w:rsidRPr="004A54DD">
        <w:rPr>
          <w:sz w:val="36"/>
          <w:szCs w:val="36"/>
        </w:rPr>
        <w:t>Industrial and Provident Society</w:t>
      </w:r>
    </w:p>
    <w:p w14:paraId="136284F5" w14:textId="77777777" w:rsidR="006E1026" w:rsidRPr="004A54DD" w:rsidRDefault="006E1026" w:rsidP="004A54DD">
      <w:pPr>
        <w:pStyle w:val="PHFbulletslevel1"/>
        <w:spacing w:after="0" w:line="312" w:lineRule="auto"/>
        <w:rPr>
          <w:sz w:val="36"/>
          <w:szCs w:val="36"/>
        </w:rPr>
      </w:pPr>
      <w:r w:rsidRPr="004A54DD">
        <w:rPr>
          <w:sz w:val="36"/>
          <w:szCs w:val="36"/>
        </w:rPr>
        <w:t>Trust</w:t>
      </w:r>
    </w:p>
    <w:p w14:paraId="45936752" w14:textId="77777777" w:rsidR="006E1026" w:rsidRPr="004A54DD" w:rsidRDefault="006E1026" w:rsidP="004A54DD">
      <w:pPr>
        <w:pStyle w:val="PHFbulletslevel1"/>
        <w:spacing w:after="0" w:line="312" w:lineRule="auto"/>
        <w:rPr>
          <w:sz w:val="36"/>
          <w:szCs w:val="36"/>
        </w:rPr>
      </w:pPr>
      <w:r w:rsidRPr="004A54DD">
        <w:rPr>
          <w:sz w:val="36"/>
          <w:szCs w:val="36"/>
        </w:rPr>
        <w:t>Other</w:t>
      </w:r>
    </w:p>
    <w:p w14:paraId="4C5E091C" w14:textId="77777777" w:rsidR="002F6D8E" w:rsidRPr="004A54DD" w:rsidRDefault="002F6D8E" w:rsidP="004A54DD">
      <w:pPr>
        <w:spacing w:after="0" w:line="312" w:lineRule="auto"/>
        <w:ind w:left="0" w:firstLine="0"/>
        <w:rPr>
          <w:b/>
          <w:bCs/>
          <w:sz w:val="36"/>
          <w:szCs w:val="36"/>
        </w:rPr>
      </w:pPr>
    </w:p>
    <w:p w14:paraId="315B3528" w14:textId="77777777" w:rsidR="006E1026"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In which year was your organisation established? </w:t>
      </w:r>
    </w:p>
    <w:p w14:paraId="13130584" w14:textId="77777777" w:rsidR="006E1026" w:rsidRPr="004A54DD" w:rsidRDefault="006E1026" w:rsidP="004A54DD">
      <w:pPr>
        <w:spacing w:after="0" w:line="312" w:lineRule="auto"/>
        <w:ind w:left="0" w:firstLine="0"/>
        <w:rPr>
          <w:sz w:val="36"/>
          <w:szCs w:val="36"/>
        </w:rPr>
      </w:pPr>
      <w:r w:rsidRPr="004A54DD">
        <w:rPr>
          <w:sz w:val="36"/>
          <w:szCs w:val="36"/>
        </w:rPr>
        <w:t>This was the year your organisation became a legal entity.</w:t>
      </w:r>
    </w:p>
    <w:p w14:paraId="108F3CA1" w14:textId="1CA745E8" w:rsidR="002F6D8E" w:rsidRPr="004A54DD" w:rsidRDefault="006E1026" w:rsidP="004A54DD">
      <w:pPr>
        <w:spacing w:after="0" w:line="312" w:lineRule="auto"/>
        <w:ind w:left="0" w:firstLine="0"/>
        <w:rPr>
          <w:sz w:val="36"/>
          <w:szCs w:val="36"/>
        </w:rPr>
      </w:pPr>
      <w:r w:rsidRPr="004A54DD">
        <w:rPr>
          <w:sz w:val="36"/>
          <w:szCs w:val="36"/>
        </w:rPr>
        <w:t>Pre-fills from Enquiry call form – can be amended</w:t>
      </w:r>
    </w:p>
    <w:p w14:paraId="3946FFC4" w14:textId="77777777" w:rsidR="002F6D8E" w:rsidRPr="004A54DD" w:rsidRDefault="002F6D8E" w:rsidP="004A54DD">
      <w:pPr>
        <w:spacing w:after="0" w:line="312" w:lineRule="auto"/>
        <w:ind w:left="0" w:firstLine="0"/>
        <w:rPr>
          <w:b/>
          <w:bCs/>
          <w:sz w:val="36"/>
          <w:szCs w:val="36"/>
        </w:rPr>
      </w:pPr>
    </w:p>
    <w:p w14:paraId="3CDA4C61" w14:textId="77777777" w:rsidR="006E1026" w:rsidRPr="004A54DD" w:rsidRDefault="006E1026" w:rsidP="004A54DD">
      <w:pPr>
        <w:spacing w:after="0" w:line="312" w:lineRule="auto"/>
        <w:ind w:left="0" w:firstLine="0"/>
        <w:rPr>
          <w:b/>
          <w:bCs/>
          <w:sz w:val="36"/>
          <w:szCs w:val="36"/>
        </w:rPr>
      </w:pPr>
      <w:r w:rsidRPr="004A54DD">
        <w:rPr>
          <w:b/>
          <w:bCs/>
          <w:sz w:val="36"/>
          <w:szCs w:val="36"/>
        </w:rPr>
        <w:t>Question: Charity number (If applicable)</w:t>
      </w:r>
    </w:p>
    <w:p w14:paraId="3266D390" w14:textId="77777777" w:rsidR="002F6D8E" w:rsidRPr="004A54DD" w:rsidRDefault="002F6D8E" w:rsidP="004A54DD">
      <w:pPr>
        <w:spacing w:after="0" w:line="312" w:lineRule="auto"/>
        <w:ind w:left="0" w:firstLine="0"/>
        <w:rPr>
          <w:b/>
          <w:bCs/>
          <w:sz w:val="36"/>
          <w:szCs w:val="36"/>
        </w:rPr>
      </w:pPr>
    </w:p>
    <w:p w14:paraId="799CAB2B" w14:textId="7F673049"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w:t>
      </w:r>
      <w:r w:rsidR="006E1026" w:rsidRPr="004A54DD">
        <w:rPr>
          <w:b/>
          <w:bCs/>
          <w:sz w:val="36"/>
          <w:szCs w:val="36"/>
          <w:lang w:val="en"/>
        </w:rPr>
        <w:t>If applicable, when was your organisation registered as a charity?</w:t>
      </w:r>
    </w:p>
    <w:p w14:paraId="1CB9D205" w14:textId="77777777" w:rsidR="002F6D8E" w:rsidRPr="004A54DD" w:rsidRDefault="002F6D8E" w:rsidP="004A54DD">
      <w:pPr>
        <w:spacing w:after="0" w:line="312" w:lineRule="auto"/>
        <w:ind w:left="0" w:firstLine="0"/>
        <w:rPr>
          <w:b/>
          <w:bCs/>
          <w:sz w:val="36"/>
          <w:szCs w:val="36"/>
        </w:rPr>
      </w:pPr>
    </w:p>
    <w:p w14:paraId="59B4DB26" w14:textId="20A5F078"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Company number (If applicable)</w:t>
      </w:r>
    </w:p>
    <w:p w14:paraId="7E6F38DB" w14:textId="77777777" w:rsidR="002F6D8E" w:rsidRPr="004A54DD" w:rsidRDefault="002F6D8E" w:rsidP="004A54DD">
      <w:pPr>
        <w:spacing w:after="0" w:line="312" w:lineRule="auto"/>
        <w:ind w:left="0" w:firstLine="0"/>
        <w:rPr>
          <w:b/>
          <w:bCs/>
          <w:sz w:val="36"/>
          <w:szCs w:val="36"/>
        </w:rPr>
      </w:pPr>
    </w:p>
    <w:p w14:paraId="72BF014E" w14:textId="2EF000B5"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w:t>
      </w:r>
      <w:r w:rsidR="006E1026" w:rsidRPr="004A54DD">
        <w:rPr>
          <w:b/>
          <w:bCs/>
          <w:sz w:val="36"/>
          <w:szCs w:val="36"/>
          <w:lang w:val="en"/>
        </w:rPr>
        <w:t>If applicable, when was your organisation registered as a company?</w:t>
      </w:r>
    </w:p>
    <w:p w14:paraId="729EF0AF" w14:textId="77777777" w:rsidR="002F6D8E" w:rsidRPr="004A54DD" w:rsidRDefault="002F6D8E" w:rsidP="004A54DD">
      <w:pPr>
        <w:spacing w:after="0" w:line="312" w:lineRule="auto"/>
        <w:ind w:left="0" w:firstLine="0"/>
        <w:rPr>
          <w:b/>
          <w:bCs/>
          <w:sz w:val="36"/>
          <w:szCs w:val="36"/>
        </w:rPr>
      </w:pPr>
    </w:p>
    <w:p w14:paraId="27B8EA19" w14:textId="77777777" w:rsidR="006E1026" w:rsidRPr="004A54DD" w:rsidRDefault="006E1026" w:rsidP="004A54DD">
      <w:pPr>
        <w:spacing w:after="0" w:line="312" w:lineRule="auto"/>
        <w:ind w:left="0" w:firstLine="0"/>
        <w:rPr>
          <w:b/>
          <w:bCs/>
          <w:sz w:val="36"/>
          <w:szCs w:val="36"/>
          <w:lang w:val="en"/>
        </w:rPr>
      </w:pPr>
      <w:r w:rsidRPr="004A54DD">
        <w:rPr>
          <w:b/>
          <w:bCs/>
          <w:sz w:val="36"/>
          <w:szCs w:val="36"/>
        </w:rPr>
        <w:t xml:space="preserve">Question: </w:t>
      </w:r>
      <w:r w:rsidRPr="004A54DD">
        <w:rPr>
          <w:b/>
          <w:bCs/>
          <w:sz w:val="36"/>
          <w:szCs w:val="36"/>
          <w:lang w:val="en"/>
        </w:rPr>
        <w:t>Are you a living wage employer?</w:t>
      </w:r>
    </w:p>
    <w:p w14:paraId="7BF97E85" w14:textId="77777777" w:rsidR="006E1026" w:rsidRPr="004A54DD" w:rsidRDefault="006E1026" w:rsidP="004A54DD">
      <w:pPr>
        <w:spacing w:after="0" w:line="312" w:lineRule="auto"/>
        <w:ind w:left="0" w:firstLine="0"/>
        <w:rPr>
          <w:sz w:val="36"/>
          <w:szCs w:val="36"/>
        </w:rPr>
      </w:pPr>
      <w:r w:rsidRPr="004A54DD">
        <w:rPr>
          <w:sz w:val="36"/>
          <w:szCs w:val="36"/>
        </w:rPr>
        <w:t>Select 1 from the following:</w:t>
      </w:r>
    </w:p>
    <w:p w14:paraId="2D77B26C" w14:textId="77777777" w:rsidR="006E1026" w:rsidRPr="004A54DD" w:rsidRDefault="006E1026" w:rsidP="004A54DD">
      <w:pPr>
        <w:pStyle w:val="PHFbulletslevel1"/>
        <w:spacing w:after="0" w:line="312" w:lineRule="auto"/>
        <w:rPr>
          <w:sz w:val="36"/>
          <w:szCs w:val="36"/>
        </w:rPr>
      </w:pPr>
      <w:r w:rsidRPr="004A54DD">
        <w:rPr>
          <w:sz w:val="36"/>
          <w:szCs w:val="36"/>
        </w:rPr>
        <w:t>Yes</w:t>
      </w:r>
    </w:p>
    <w:p w14:paraId="6404A7AF" w14:textId="77777777" w:rsidR="006E1026" w:rsidRPr="004A54DD" w:rsidRDefault="006E1026" w:rsidP="004A54DD">
      <w:pPr>
        <w:pStyle w:val="PHFbulletslevel1"/>
        <w:spacing w:after="0" w:line="312" w:lineRule="auto"/>
        <w:rPr>
          <w:sz w:val="36"/>
          <w:szCs w:val="36"/>
          <w:lang w:val="en"/>
        </w:rPr>
      </w:pPr>
      <w:r w:rsidRPr="004A54DD">
        <w:rPr>
          <w:sz w:val="36"/>
          <w:szCs w:val="36"/>
        </w:rPr>
        <w:t>No</w:t>
      </w:r>
    </w:p>
    <w:p w14:paraId="447A6D1E" w14:textId="77777777" w:rsidR="006E1026" w:rsidRPr="004A54DD" w:rsidRDefault="006E1026" w:rsidP="004A54DD">
      <w:pPr>
        <w:spacing w:after="0" w:line="312" w:lineRule="auto"/>
        <w:ind w:left="0" w:firstLine="0"/>
        <w:rPr>
          <w:b/>
          <w:bCs/>
          <w:sz w:val="36"/>
          <w:szCs w:val="36"/>
        </w:rPr>
      </w:pPr>
    </w:p>
    <w:p w14:paraId="2FD5FDBB" w14:textId="77777777" w:rsidR="006E1026" w:rsidRPr="004A54DD" w:rsidRDefault="006E1026" w:rsidP="004A54DD">
      <w:pPr>
        <w:spacing w:after="0" w:line="312" w:lineRule="auto"/>
        <w:ind w:left="0" w:firstLine="0"/>
        <w:rPr>
          <w:b/>
          <w:bCs/>
          <w:sz w:val="36"/>
          <w:szCs w:val="36"/>
          <w:lang w:val="en"/>
        </w:rPr>
      </w:pPr>
      <w:r w:rsidRPr="004A54DD">
        <w:rPr>
          <w:b/>
          <w:bCs/>
          <w:sz w:val="36"/>
          <w:szCs w:val="36"/>
        </w:rPr>
        <w:t xml:space="preserve">Question: </w:t>
      </w:r>
      <w:r w:rsidRPr="004A54DD">
        <w:rPr>
          <w:b/>
          <w:bCs/>
          <w:sz w:val="36"/>
          <w:szCs w:val="36"/>
          <w:lang w:val="en"/>
        </w:rPr>
        <w:t>Living wage - what year were you accredited living wage status?</w:t>
      </w:r>
    </w:p>
    <w:p w14:paraId="36ECA72B" w14:textId="77777777" w:rsidR="006E1026" w:rsidRPr="004A54DD" w:rsidRDefault="006E1026" w:rsidP="004A54DD">
      <w:pPr>
        <w:spacing w:after="0" w:line="312" w:lineRule="auto"/>
        <w:ind w:left="0" w:firstLine="0"/>
        <w:rPr>
          <w:b/>
          <w:bCs/>
          <w:sz w:val="36"/>
          <w:szCs w:val="36"/>
          <w:lang w:val="en"/>
        </w:rPr>
      </w:pPr>
    </w:p>
    <w:p w14:paraId="40C28B2A" w14:textId="77777777" w:rsidR="006E1026" w:rsidRPr="004A54DD" w:rsidRDefault="006E1026" w:rsidP="004A54DD">
      <w:pPr>
        <w:pStyle w:val="PHFbulletslevel1"/>
        <w:numPr>
          <w:ilvl w:val="0"/>
          <w:numId w:val="0"/>
        </w:numPr>
        <w:spacing w:after="0" w:line="312" w:lineRule="auto"/>
        <w:ind w:left="363" w:hanging="357"/>
        <w:rPr>
          <w:b/>
          <w:bCs/>
          <w:sz w:val="36"/>
          <w:szCs w:val="36"/>
        </w:rPr>
      </w:pPr>
      <w:r w:rsidRPr="004A54DD">
        <w:rPr>
          <w:b/>
          <w:bCs/>
          <w:sz w:val="36"/>
          <w:szCs w:val="36"/>
        </w:rPr>
        <w:t>Question: Chief Executive (or equivalent organisation leader) contact details:</w:t>
      </w:r>
    </w:p>
    <w:p w14:paraId="0261B2A3" w14:textId="77777777" w:rsidR="006E1026" w:rsidRPr="004A54DD" w:rsidRDefault="006E1026" w:rsidP="004A54DD">
      <w:pPr>
        <w:pStyle w:val="PHFbulletslevel1"/>
        <w:numPr>
          <w:ilvl w:val="0"/>
          <w:numId w:val="0"/>
        </w:numPr>
        <w:spacing w:after="0" w:line="312" w:lineRule="auto"/>
        <w:ind w:left="363" w:hanging="357"/>
        <w:rPr>
          <w:sz w:val="36"/>
          <w:szCs w:val="36"/>
        </w:rPr>
      </w:pPr>
      <w:r w:rsidRPr="004A54DD">
        <w:rPr>
          <w:sz w:val="36"/>
          <w:szCs w:val="36"/>
        </w:rPr>
        <w:t>First name, Last name, Telephone number, Email Address.</w:t>
      </w:r>
    </w:p>
    <w:p w14:paraId="0296C3CF" w14:textId="77777777" w:rsidR="002A02AA" w:rsidRPr="004A54DD" w:rsidRDefault="002A02AA" w:rsidP="004A54DD">
      <w:pPr>
        <w:pStyle w:val="PHFbulletslevel1"/>
        <w:numPr>
          <w:ilvl w:val="0"/>
          <w:numId w:val="0"/>
        </w:numPr>
        <w:spacing w:after="0" w:line="312" w:lineRule="auto"/>
        <w:ind w:left="363" w:hanging="357"/>
        <w:rPr>
          <w:b/>
          <w:bCs/>
          <w:sz w:val="36"/>
          <w:szCs w:val="36"/>
        </w:rPr>
      </w:pPr>
    </w:p>
    <w:p w14:paraId="528E8649" w14:textId="248AD8CD" w:rsidR="006E1026" w:rsidRPr="004A54DD" w:rsidRDefault="006E1026" w:rsidP="004A54DD">
      <w:pPr>
        <w:pStyle w:val="Heading2"/>
        <w:spacing w:after="0" w:line="312" w:lineRule="auto"/>
        <w:rPr>
          <w:rFonts w:ascii="Georgia Pro" w:hAnsi="Georgia Pro"/>
          <w:sz w:val="36"/>
          <w:szCs w:val="36"/>
        </w:rPr>
      </w:pPr>
      <w:bookmarkStart w:id="9" w:name="_Toc172200064"/>
      <w:r w:rsidRPr="004A54DD">
        <w:rPr>
          <w:rFonts w:ascii="Georgia Pro" w:hAnsi="Georgia Pro"/>
          <w:sz w:val="36"/>
          <w:szCs w:val="36"/>
        </w:rPr>
        <w:t>About your application:</w:t>
      </w:r>
      <w:bookmarkEnd w:id="9"/>
    </w:p>
    <w:p w14:paraId="3C086EC8" w14:textId="77777777" w:rsidR="006E1026" w:rsidRPr="004A54DD" w:rsidRDefault="006E1026" w:rsidP="004A54DD">
      <w:pPr>
        <w:spacing w:after="0" w:line="312" w:lineRule="auto"/>
        <w:ind w:left="0" w:firstLine="0"/>
        <w:rPr>
          <w:b/>
          <w:bCs/>
          <w:sz w:val="36"/>
          <w:szCs w:val="36"/>
        </w:rPr>
      </w:pPr>
    </w:p>
    <w:p w14:paraId="316A8293" w14:textId="7ECFF8DB"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Please provide a brief title for your proposal                                  </w:t>
      </w:r>
    </w:p>
    <w:p w14:paraId="3C1F978C" w14:textId="77777777" w:rsidR="002F6D8E" w:rsidRPr="004A54DD" w:rsidRDefault="002F6D8E" w:rsidP="004A54DD">
      <w:pPr>
        <w:spacing w:after="0" w:line="312" w:lineRule="auto"/>
        <w:ind w:left="0" w:firstLine="0"/>
        <w:rPr>
          <w:b/>
          <w:bCs/>
          <w:sz w:val="36"/>
          <w:szCs w:val="36"/>
        </w:rPr>
      </w:pPr>
    </w:p>
    <w:p w14:paraId="2A778B9E" w14:textId="47878ABB"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Are you applying for:</w:t>
      </w:r>
    </w:p>
    <w:p w14:paraId="1B8EECCC" w14:textId="77777777" w:rsidR="006E1026" w:rsidRPr="004A54DD" w:rsidRDefault="006E1026" w:rsidP="004A54DD">
      <w:pPr>
        <w:spacing w:after="0" w:line="312" w:lineRule="auto"/>
        <w:ind w:left="0" w:firstLine="0"/>
        <w:rPr>
          <w:sz w:val="36"/>
          <w:szCs w:val="36"/>
        </w:rPr>
      </w:pPr>
      <w:r w:rsidRPr="004A54DD">
        <w:rPr>
          <w:sz w:val="36"/>
          <w:szCs w:val="36"/>
        </w:rPr>
        <w:t>Select 1 from the following:</w:t>
      </w:r>
    </w:p>
    <w:p w14:paraId="551F12F8" w14:textId="77777777" w:rsidR="006E1026" w:rsidRPr="004A54DD" w:rsidRDefault="006E1026" w:rsidP="004A54DD">
      <w:pPr>
        <w:pStyle w:val="PHFbulletslevel1"/>
        <w:spacing w:after="0" w:line="312" w:lineRule="auto"/>
        <w:rPr>
          <w:sz w:val="36"/>
          <w:szCs w:val="36"/>
        </w:rPr>
      </w:pPr>
      <w:r w:rsidRPr="004A54DD">
        <w:rPr>
          <w:sz w:val="36"/>
          <w:szCs w:val="36"/>
        </w:rPr>
        <w:lastRenderedPageBreak/>
        <w:t>Support for delivery of specific programmes of work</w:t>
      </w:r>
    </w:p>
    <w:p w14:paraId="4A651272" w14:textId="77777777" w:rsidR="006E1026" w:rsidRPr="004A54DD" w:rsidRDefault="006E1026" w:rsidP="004A54DD">
      <w:pPr>
        <w:pStyle w:val="PHFbulletslevel1"/>
        <w:spacing w:after="0" w:line="312" w:lineRule="auto"/>
        <w:rPr>
          <w:sz w:val="36"/>
          <w:szCs w:val="36"/>
        </w:rPr>
      </w:pPr>
      <w:r w:rsidRPr="004A54DD">
        <w:rPr>
          <w:sz w:val="36"/>
          <w:szCs w:val="36"/>
        </w:rPr>
        <w:t>Support for core costs</w:t>
      </w:r>
    </w:p>
    <w:p w14:paraId="622AB5D7" w14:textId="1CB0EC47" w:rsidR="006E1026" w:rsidRPr="004A54DD" w:rsidRDefault="006E1026" w:rsidP="004A54DD">
      <w:pPr>
        <w:pStyle w:val="PHFbulletslevel1"/>
        <w:spacing w:after="0" w:line="312" w:lineRule="auto"/>
        <w:rPr>
          <w:sz w:val="36"/>
          <w:szCs w:val="36"/>
        </w:rPr>
      </w:pPr>
      <w:r w:rsidRPr="004A54DD">
        <w:rPr>
          <w:sz w:val="36"/>
          <w:szCs w:val="36"/>
        </w:rPr>
        <w:t>Partnership funding</w:t>
      </w:r>
    </w:p>
    <w:p w14:paraId="66C3A07B" w14:textId="77777777" w:rsidR="002F6D8E" w:rsidRPr="004A54DD" w:rsidRDefault="002F6D8E" w:rsidP="004A54DD">
      <w:pPr>
        <w:spacing w:after="0" w:line="312" w:lineRule="auto"/>
        <w:ind w:left="0" w:firstLine="0"/>
        <w:rPr>
          <w:b/>
          <w:bCs/>
          <w:sz w:val="36"/>
          <w:szCs w:val="36"/>
        </w:rPr>
      </w:pPr>
    </w:p>
    <w:p w14:paraId="1BC91619" w14:textId="4EC2EEF7"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How much funding are you applying for?</w:t>
      </w:r>
    </w:p>
    <w:p w14:paraId="62A9D048" w14:textId="77777777" w:rsidR="002F6D8E" w:rsidRPr="004A54DD" w:rsidRDefault="002F6D8E" w:rsidP="004A54DD">
      <w:pPr>
        <w:spacing w:after="0" w:line="312" w:lineRule="auto"/>
        <w:ind w:left="0" w:firstLine="0"/>
        <w:rPr>
          <w:b/>
          <w:bCs/>
          <w:sz w:val="36"/>
          <w:szCs w:val="36"/>
        </w:rPr>
      </w:pPr>
    </w:p>
    <w:p w14:paraId="7AF68E45" w14:textId="79209D16" w:rsidR="002F6D8E" w:rsidRPr="004A54DD" w:rsidRDefault="002F6D8E" w:rsidP="004A54DD">
      <w:pPr>
        <w:spacing w:after="0" w:line="312" w:lineRule="auto"/>
        <w:ind w:left="0" w:firstLine="0"/>
        <w:rPr>
          <w:b/>
          <w:bCs/>
          <w:sz w:val="36"/>
          <w:szCs w:val="36"/>
        </w:rPr>
      </w:pPr>
      <w:r w:rsidRPr="004A54DD">
        <w:rPr>
          <w:b/>
          <w:bCs/>
          <w:sz w:val="36"/>
          <w:szCs w:val="36"/>
        </w:rPr>
        <w:t>Question:</w:t>
      </w:r>
      <w:r w:rsidR="006E1026" w:rsidRPr="004A54DD">
        <w:rPr>
          <w:b/>
          <w:bCs/>
          <w:sz w:val="36"/>
          <w:szCs w:val="36"/>
        </w:rPr>
        <w:t xml:space="preserve"> What is the requested duration for the grant you are applying for in months? </w:t>
      </w:r>
    </w:p>
    <w:p w14:paraId="487E3D4B" w14:textId="77777777" w:rsidR="006E1026" w:rsidRPr="004A54DD" w:rsidRDefault="006E1026" w:rsidP="004A54DD">
      <w:pPr>
        <w:spacing w:after="0" w:line="312" w:lineRule="auto"/>
        <w:ind w:left="0" w:firstLine="0"/>
        <w:rPr>
          <w:b/>
          <w:bCs/>
          <w:sz w:val="36"/>
          <w:szCs w:val="36"/>
        </w:rPr>
      </w:pPr>
    </w:p>
    <w:p w14:paraId="2DDB0603" w14:textId="557CA7C9" w:rsidR="006E1026" w:rsidRPr="004A54DD" w:rsidRDefault="006E1026" w:rsidP="004A54DD">
      <w:pPr>
        <w:spacing w:after="0" w:line="312" w:lineRule="auto"/>
        <w:ind w:left="0" w:firstLine="0"/>
        <w:rPr>
          <w:b/>
          <w:bCs/>
          <w:sz w:val="36"/>
          <w:szCs w:val="36"/>
        </w:rPr>
      </w:pPr>
      <w:r w:rsidRPr="004A54DD">
        <w:rPr>
          <w:b/>
          <w:bCs/>
          <w:sz w:val="36"/>
          <w:szCs w:val="36"/>
        </w:rPr>
        <w:t>Question: When do you intend to start the work you are applying for?</w:t>
      </w:r>
    </w:p>
    <w:p w14:paraId="1E54AD91" w14:textId="77777777" w:rsidR="006E1026" w:rsidRPr="004A54DD" w:rsidRDefault="006E1026" w:rsidP="004A54DD">
      <w:pPr>
        <w:spacing w:after="0" w:line="312" w:lineRule="auto"/>
        <w:ind w:left="0" w:firstLine="0"/>
        <w:rPr>
          <w:sz w:val="36"/>
          <w:szCs w:val="36"/>
          <w:lang w:val="en"/>
        </w:rPr>
      </w:pPr>
      <w:r w:rsidRPr="004A54DD">
        <w:rPr>
          <w:sz w:val="36"/>
          <w:szCs w:val="36"/>
        </w:rPr>
        <w:t>Select from the Calendar pop-up.</w:t>
      </w:r>
    </w:p>
    <w:p w14:paraId="46827289" w14:textId="77777777" w:rsidR="006E1026" w:rsidRPr="004A54DD" w:rsidRDefault="006E1026" w:rsidP="004A54DD">
      <w:pPr>
        <w:spacing w:after="0" w:line="312" w:lineRule="auto"/>
        <w:ind w:left="0" w:firstLine="0"/>
        <w:rPr>
          <w:b/>
          <w:bCs/>
          <w:sz w:val="36"/>
          <w:szCs w:val="36"/>
        </w:rPr>
      </w:pPr>
    </w:p>
    <w:p w14:paraId="1570DC9F" w14:textId="4C12398D" w:rsidR="006E1026" w:rsidRPr="004A54DD" w:rsidRDefault="006E1026" w:rsidP="004A54DD">
      <w:pPr>
        <w:spacing w:after="0" w:line="312" w:lineRule="auto"/>
        <w:ind w:left="0" w:firstLine="0"/>
        <w:rPr>
          <w:b/>
          <w:bCs/>
          <w:sz w:val="36"/>
          <w:szCs w:val="36"/>
        </w:rPr>
      </w:pPr>
      <w:r w:rsidRPr="004A54DD">
        <w:rPr>
          <w:b/>
          <w:bCs/>
          <w:sz w:val="36"/>
          <w:szCs w:val="36"/>
        </w:rPr>
        <w:t>Question: What is the total cost of the work?</w:t>
      </w:r>
    </w:p>
    <w:p w14:paraId="276DA3EF" w14:textId="3436DD2B" w:rsidR="006E1026" w:rsidRPr="004A54DD" w:rsidRDefault="006E1026" w:rsidP="004A54DD">
      <w:pPr>
        <w:spacing w:after="0" w:line="312" w:lineRule="auto"/>
        <w:ind w:left="0" w:firstLine="0"/>
        <w:rPr>
          <w:b/>
          <w:bCs/>
          <w:sz w:val="36"/>
          <w:szCs w:val="36"/>
        </w:rPr>
      </w:pPr>
      <w:r w:rsidRPr="004A54DD">
        <w:rPr>
          <w:rFonts w:cs="Arial"/>
          <w:i/>
          <w:iCs/>
          <w:sz w:val="36"/>
          <w:szCs w:val="36"/>
        </w:rPr>
        <w:t>If you are applying for core funding, please provide the total annual running cost of the organisation/programme as appropriate.</w:t>
      </w:r>
    </w:p>
    <w:p w14:paraId="25CC73FD" w14:textId="77777777" w:rsidR="006E1026" w:rsidRPr="004A54DD" w:rsidRDefault="006E1026" w:rsidP="004A54DD">
      <w:pPr>
        <w:spacing w:after="0" w:line="312" w:lineRule="auto"/>
        <w:ind w:left="0" w:firstLine="0"/>
        <w:rPr>
          <w:b/>
          <w:bCs/>
          <w:sz w:val="36"/>
          <w:szCs w:val="36"/>
        </w:rPr>
      </w:pPr>
    </w:p>
    <w:p w14:paraId="748194AF" w14:textId="77777777" w:rsidR="006E1026" w:rsidRPr="004A54DD" w:rsidRDefault="006E1026" w:rsidP="004A54DD">
      <w:pPr>
        <w:spacing w:after="0" w:line="312" w:lineRule="auto"/>
        <w:ind w:left="0" w:firstLine="0"/>
        <w:rPr>
          <w:b/>
          <w:bCs/>
          <w:sz w:val="36"/>
          <w:szCs w:val="36"/>
        </w:rPr>
      </w:pPr>
      <w:r w:rsidRPr="004A54DD">
        <w:rPr>
          <w:b/>
          <w:bCs/>
          <w:sz w:val="36"/>
          <w:szCs w:val="36"/>
        </w:rPr>
        <w:t>Question: Where will this work take place?</w:t>
      </w:r>
    </w:p>
    <w:p w14:paraId="2A31F4A3" w14:textId="77777777" w:rsidR="006E1026" w:rsidRPr="004A54DD" w:rsidRDefault="006E1026" w:rsidP="004A54DD">
      <w:pPr>
        <w:spacing w:after="0" w:line="312" w:lineRule="auto"/>
        <w:ind w:left="0" w:firstLine="0"/>
        <w:rPr>
          <w:sz w:val="36"/>
          <w:szCs w:val="36"/>
        </w:rPr>
      </w:pPr>
      <w:r w:rsidRPr="004A54DD">
        <w:rPr>
          <w:sz w:val="36"/>
          <w:szCs w:val="36"/>
        </w:rPr>
        <w:t>(Please tick UK Wide (if relevant) OR select all that apply)</w:t>
      </w:r>
    </w:p>
    <w:p w14:paraId="5982DCD1" w14:textId="77777777" w:rsidR="006E1026" w:rsidRPr="004A54DD" w:rsidRDefault="006E1026" w:rsidP="004A54DD">
      <w:pPr>
        <w:spacing w:after="0" w:line="312" w:lineRule="auto"/>
        <w:ind w:left="0" w:firstLine="0"/>
        <w:rPr>
          <w:sz w:val="36"/>
          <w:szCs w:val="36"/>
        </w:rPr>
      </w:pPr>
      <w:r w:rsidRPr="004A54DD">
        <w:rPr>
          <w:sz w:val="36"/>
          <w:szCs w:val="36"/>
        </w:rPr>
        <w:t>Select all that apply:</w:t>
      </w:r>
    </w:p>
    <w:p w14:paraId="0C5E2255" w14:textId="77777777" w:rsidR="006E1026" w:rsidRPr="004A54DD" w:rsidRDefault="006E1026" w:rsidP="004A54DD">
      <w:pPr>
        <w:pStyle w:val="PHFbulletslevel1"/>
        <w:spacing w:after="0" w:line="312" w:lineRule="auto"/>
        <w:rPr>
          <w:sz w:val="36"/>
          <w:szCs w:val="36"/>
        </w:rPr>
      </w:pPr>
      <w:r w:rsidRPr="004A54DD">
        <w:rPr>
          <w:sz w:val="36"/>
          <w:szCs w:val="36"/>
        </w:rPr>
        <w:t>UK Wide (in all 4 UK countries)</w:t>
      </w:r>
    </w:p>
    <w:p w14:paraId="1257D9A5" w14:textId="77777777" w:rsidR="006E1026" w:rsidRPr="004A54DD" w:rsidRDefault="006E1026" w:rsidP="004A54DD">
      <w:pPr>
        <w:pStyle w:val="PHFbulletslevel1"/>
        <w:spacing w:after="0" w:line="312" w:lineRule="auto"/>
        <w:rPr>
          <w:sz w:val="36"/>
          <w:szCs w:val="36"/>
        </w:rPr>
      </w:pPr>
      <w:r w:rsidRPr="004A54DD">
        <w:rPr>
          <w:sz w:val="36"/>
          <w:szCs w:val="36"/>
        </w:rPr>
        <w:t>East of England</w:t>
      </w:r>
    </w:p>
    <w:p w14:paraId="4F453C59" w14:textId="77777777" w:rsidR="006E1026" w:rsidRPr="004A54DD" w:rsidRDefault="006E1026" w:rsidP="004A54DD">
      <w:pPr>
        <w:pStyle w:val="PHFbulletslevel1"/>
        <w:spacing w:after="0" w:line="312" w:lineRule="auto"/>
        <w:rPr>
          <w:sz w:val="36"/>
          <w:szCs w:val="36"/>
        </w:rPr>
      </w:pPr>
      <w:r w:rsidRPr="004A54DD">
        <w:rPr>
          <w:sz w:val="36"/>
          <w:szCs w:val="36"/>
        </w:rPr>
        <w:t>East Midlands</w:t>
      </w:r>
    </w:p>
    <w:p w14:paraId="2E28FF05" w14:textId="77777777" w:rsidR="006E1026" w:rsidRPr="004A54DD" w:rsidRDefault="006E1026" w:rsidP="004A54DD">
      <w:pPr>
        <w:pStyle w:val="PHFbulletslevel1"/>
        <w:spacing w:after="0" w:line="312" w:lineRule="auto"/>
        <w:rPr>
          <w:sz w:val="36"/>
          <w:szCs w:val="36"/>
        </w:rPr>
      </w:pPr>
      <w:r w:rsidRPr="004A54DD">
        <w:rPr>
          <w:sz w:val="36"/>
          <w:szCs w:val="36"/>
        </w:rPr>
        <w:t>London</w:t>
      </w:r>
    </w:p>
    <w:p w14:paraId="75CC30BD" w14:textId="77777777" w:rsidR="006E1026" w:rsidRPr="004A54DD" w:rsidRDefault="006E1026" w:rsidP="004A54DD">
      <w:pPr>
        <w:pStyle w:val="PHFbulletslevel1"/>
        <w:spacing w:after="0" w:line="312" w:lineRule="auto"/>
        <w:rPr>
          <w:sz w:val="36"/>
          <w:szCs w:val="36"/>
        </w:rPr>
      </w:pPr>
      <w:r w:rsidRPr="004A54DD">
        <w:rPr>
          <w:sz w:val="36"/>
          <w:szCs w:val="36"/>
        </w:rPr>
        <w:t>North East</w:t>
      </w:r>
    </w:p>
    <w:p w14:paraId="3576BF44" w14:textId="77777777" w:rsidR="006E1026" w:rsidRPr="004A54DD" w:rsidRDefault="006E1026" w:rsidP="004A54DD">
      <w:pPr>
        <w:pStyle w:val="PHFbulletslevel1"/>
        <w:spacing w:after="0" w:line="312" w:lineRule="auto"/>
        <w:rPr>
          <w:sz w:val="36"/>
          <w:szCs w:val="36"/>
        </w:rPr>
      </w:pPr>
      <w:r w:rsidRPr="004A54DD">
        <w:rPr>
          <w:sz w:val="36"/>
          <w:szCs w:val="36"/>
        </w:rPr>
        <w:t>North West</w:t>
      </w:r>
    </w:p>
    <w:p w14:paraId="2794703E" w14:textId="77777777" w:rsidR="006E1026" w:rsidRPr="004A54DD" w:rsidRDefault="006E1026" w:rsidP="004A54DD">
      <w:pPr>
        <w:pStyle w:val="PHFbulletslevel1"/>
        <w:spacing w:after="0" w:line="312" w:lineRule="auto"/>
        <w:rPr>
          <w:sz w:val="36"/>
          <w:szCs w:val="36"/>
        </w:rPr>
      </w:pPr>
      <w:r w:rsidRPr="004A54DD">
        <w:rPr>
          <w:sz w:val="36"/>
          <w:szCs w:val="36"/>
        </w:rPr>
        <w:t>South East</w:t>
      </w:r>
    </w:p>
    <w:p w14:paraId="04A2BA84" w14:textId="77777777" w:rsidR="006E1026" w:rsidRPr="004A54DD" w:rsidRDefault="006E1026" w:rsidP="004A54DD">
      <w:pPr>
        <w:pStyle w:val="PHFbulletslevel1"/>
        <w:spacing w:after="0" w:line="312" w:lineRule="auto"/>
        <w:rPr>
          <w:sz w:val="36"/>
          <w:szCs w:val="36"/>
        </w:rPr>
      </w:pPr>
      <w:r w:rsidRPr="004A54DD">
        <w:rPr>
          <w:sz w:val="36"/>
          <w:szCs w:val="36"/>
        </w:rPr>
        <w:lastRenderedPageBreak/>
        <w:t>South West</w:t>
      </w:r>
    </w:p>
    <w:p w14:paraId="71DA1212" w14:textId="77777777" w:rsidR="006E1026" w:rsidRPr="004A54DD" w:rsidRDefault="006E1026" w:rsidP="004A54DD">
      <w:pPr>
        <w:pStyle w:val="PHFbulletslevel1"/>
        <w:spacing w:after="0" w:line="312" w:lineRule="auto"/>
        <w:rPr>
          <w:sz w:val="36"/>
          <w:szCs w:val="36"/>
        </w:rPr>
      </w:pPr>
      <w:r w:rsidRPr="004A54DD">
        <w:rPr>
          <w:sz w:val="36"/>
          <w:szCs w:val="36"/>
        </w:rPr>
        <w:t>West Midlands</w:t>
      </w:r>
    </w:p>
    <w:p w14:paraId="55F43E9D" w14:textId="77777777" w:rsidR="006E1026" w:rsidRPr="004A54DD" w:rsidRDefault="006E1026" w:rsidP="004A54DD">
      <w:pPr>
        <w:pStyle w:val="PHFbulletslevel1"/>
        <w:spacing w:after="0" w:line="312" w:lineRule="auto"/>
        <w:rPr>
          <w:sz w:val="36"/>
          <w:szCs w:val="36"/>
        </w:rPr>
      </w:pPr>
      <w:r w:rsidRPr="004A54DD">
        <w:rPr>
          <w:sz w:val="36"/>
          <w:szCs w:val="36"/>
        </w:rPr>
        <w:t>Yorkshire and the Humber</w:t>
      </w:r>
    </w:p>
    <w:p w14:paraId="1612F377" w14:textId="77777777" w:rsidR="006E1026" w:rsidRPr="004A54DD" w:rsidRDefault="006E1026" w:rsidP="004A54DD">
      <w:pPr>
        <w:pStyle w:val="PHFbulletslevel1"/>
        <w:spacing w:after="0" w:line="312" w:lineRule="auto"/>
        <w:rPr>
          <w:sz w:val="36"/>
          <w:szCs w:val="36"/>
        </w:rPr>
      </w:pPr>
      <w:r w:rsidRPr="004A54DD">
        <w:rPr>
          <w:sz w:val="36"/>
          <w:szCs w:val="36"/>
        </w:rPr>
        <w:t>Northern Ireland</w:t>
      </w:r>
    </w:p>
    <w:p w14:paraId="7012DB51" w14:textId="77777777" w:rsidR="006E1026" w:rsidRPr="004A54DD" w:rsidRDefault="006E1026" w:rsidP="004A54DD">
      <w:pPr>
        <w:pStyle w:val="PHFbulletslevel1"/>
        <w:spacing w:after="0" w:line="312" w:lineRule="auto"/>
        <w:rPr>
          <w:sz w:val="36"/>
          <w:szCs w:val="36"/>
        </w:rPr>
      </w:pPr>
      <w:r w:rsidRPr="004A54DD">
        <w:rPr>
          <w:sz w:val="36"/>
          <w:szCs w:val="36"/>
        </w:rPr>
        <w:t>Scotland</w:t>
      </w:r>
    </w:p>
    <w:p w14:paraId="1E74B062" w14:textId="77777777" w:rsidR="006E1026" w:rsidRPr="004A54DD" w:rsidRDefault="006E1026" w:rsidP="004A54DD">
      <w:pPr>
        <w:pStyle w:val="PHFbulletslevel1"/>
        <w:spacing w:after="0" w:line="312" w:lineRule="auto"/>
        <w:rPr>
          <w:sz w:val="36"/>
          <w:szCs w:val="36"/>
        </w:rPr>
      </w:pPr>
      <w:r w:rsidRPr="004A54DD">
        <w:rPr>
          <w:sz w:val="36"/>
          <w:szCs w:val="36"/>
        </w:rPr>
        <w:t>Wales</w:t>
      </w:r>
    </w:p>
    <w:p w14:paraId="28A06F50" w14:textId="77777777" w:rsidR="006E1026" w:rsidRPr="004A54DD" w:rsidRDefault="006E1026" w:rsidP="004A54DD">
      <w:pPr>
        <w:spacing w:after="0" w:line="312" w:lineRule="auto"/>
        <w:ind w:left="0" w:firstLine="0"/>
        <w:rPr>
          <w:b/>
          <w:bCs/>
          <w:sz w:val="36"/>
          <w:szCs w:val="36"/>
        </w:rPr>
      </w:pPr>
    </w:p>
    <w:p w14:paraId="31C40A6C" w14:textId="35202030" w:rsidR="006E1026" w:rsidRPr="004A54DD" w:rsidRDefault="006E1026" w:rsidP="004A54DD">
      <w:pPr>
        <w:spacing w:after="0" w:line="312" w:lineRule="auto"/>
        <w:ind w:left="0" w:firstLine="0"/>
        <w:rPr>
          <w:b/>
          <w:bCs/>
          <w:sz w:val="36"/>
          <w:szCs w:val="36"/>
        </w:rPr>
      </w:pPr>
      <w:r w:rsidRPr="004A54DD">
        <w:rPr>
          <w:b/>
          <w:bCs/>
          <w:sz w:val="36"/>
          <w:szCs w:val="36"/>
        </w:rPr>
        <w:t>Question: Please indicate the city and/or area where this work will take place, if applicable.</w:t>
      </w:r>
    </w:p>
    <w:p w14:paraId="53A6598A" w14:textId="77777777" w:rsidR="006E1026" w:rsidRPr="004A54DD" w:rsidRDefault="006E1026" w:rsidP="004A54DD">
      <w:pPr>
        <w:spacing w:after="0" w:line="312" w:lineRule="auto"/>
        <w:ind w:left="0" w:firstLine="0"/>
        <w:rPr>
          <w:sz w:val="36"/>
          <w:szCs w:val="36"/>
        </w:rPr>
      </w:pPr>
      <w:r w:rsidRPr="004A54DD">
        <w:rPr>
          <w:sz w:val="36"/>
          <w:szCs w:val="36"/>
        </w:rPr>
        <w:t>Select all that apply:</w:t>
      </w:r>
    </w:p>
    <w:p w14:paraId="6DA9228F" w14:textId="77777777" w:rsidR="006E1026" w:rsidRPr="004A54DD" w:rsidRDefault="006E1026" w:rsidP="004A54DD">
      <w:pPr>
        <w:pStyle w:val="PHFbulletslevel1"/>
        <w:spacing w:after="0" w:line="312" w:lineRule="auto"/>
        <w:rPr>
          <w:sz w:val="36"/>
          <w:szCs w:val="36"/>
        </w:rPr>
      </w:pPr>
      <w:r w:rsidRPr="004A54DD">
        <w:rPr>
          <w:sz w:val="36"/>
          <w:szCs w:val="36"/>
        </w:rPr>
        <w:t>Belfast</w:t>
      </w:r>
    </w:p>
    <w:p w14:paraId="0C9FC981" w14:textId="77777777" w:rsidR="006E1026" w:rsidRPr="004A54DD" w:rsidRDefault="006E1026" w:rsidP="004A54DD">
      <w:pPr>
        <w:pStyle w:val="PHFbulletslevel1"/>
        <w:spacing w:after="0" w:line="312" w:lineRule="auto"/>
        <w:rPr>
          <w:sz w:val="36"/>
          <w:szCs w:val="36"/>
        </w:rPr>
      </w:pPr>
      <w:r w:rsidRPr="004A54DD">
        <w:rPr>
          <w:sz w:val="36"/>
          <w:szCs w:val="36"/>
        </w:rPr>
        <w:t>Brighton and Hove</w:t>
      </w:r>
    </w:p>
    <w:p w14:paraId="69020F96" w14:textId="77777777" w:rsidR="006E1026" w:rsidRPr="004A54DD" w:rsidRDefault="006E1026" w:rsidP="004A54DD">
      <w:pPr>
        <w:pStyle w:val="PHFbulletslevel1"/>
        <w:spacing w:after="0" w:line="312" w:lineRule="auto"/>
        <w:rPr>
          <w:sz w:val="36"/>
          <w:szCs w:val="36"/>
        </w:rPr>
      </w:pPr>
      <w:r w:rsidRPr="004A54DD">
        <w:rPr>
          <w:sz w:val="36"/>
          <w:szCs w:val="36"/>
        </w:rPr>
        <w:t>Bristol</w:t>
      </w:r>
    </w:p>
    <w:p w14:paraId="0F1CD067" w14:textId="77777777" w:rsidR="006E1026" w:rsidRPr="004A54DD" w:rsidRDefault="006E1026" w:rsidP="004A54DD">
      <w:pPr>
        <w:pStyle w:val="PHFbulletslevel1"/>
        <w:spacing w:after="0" w:line="312" w:lineRule="auto"/>
        <w:rPr>
          <w:sz w:val="36"/>
          <w:szCs w:val="36"/>
        </w:rPr>
      </w:pPr>
      <w:r w:rsidRPr="004A54DD">
        <w:rPr>
          <w:sz w:val="36"/>
          <w:szCs w:val="36"/>
        </w:rPr>
        <w:t>Cardiff</w:t>
      </w:r>
    </w:p>
    <w:p w14:paraId="5F73A9E7" w14:textId="77777777" w:rsidR="006E1026" w:rsidRPr="004A54DD" w:rsidRDefault="006E1026" w:rsidP="004A54DD">
      <w:pPr>
        <w:pStyle w:val="PHFbulletslevel1"/>
        <w:spacing w:after="0" w:line="312" w:lineRule="auto"/>
        <w:rPr>
          <w:sz w:val="36"/>
          <w:szCs w:val="36"/>
        </w:rPr>
      </w:pPr>
      <w:r w:rsidRPr="004A54DD">
        <w:rPr>
          <w:sz w:val="36"/>
          <w:szCs w:val="36"/>
        </w:rPr>
        <w:t>Corby</w:t>
      </w:r>
    </w:p>
    <w:p w14:paraId="7349DC61" w14:textId="77777777" w:rsidR="006E1026" w:rsidRPr="004A54DD" w:rsidRDefault="006E1026" w:rsidP="004A54DD">
      <w:pPr>
        <w:pStyle w:val="PHFbulletslevel1"/>
        <w:spacing w:after="0" w:line="312" w:lineRule="auto"/>
        <w:rPr>
          <w:sz w:val="36"/>
          <w:szCs w:val="36"/>
        </w:rPr>
      </w:pPr>
      <w:r w:rsidRPr="004A54DD">
        <w:rPr>
          <w:sz w:val="36"/>
          <w:szCs w:val="36"/>
        </w:rPr>
        <w:t>Coventry</w:t>
      </w:r>
    </w:p>
    <w:p w14:paraId="739870CB" w14:textId="77777777" w:rsidR="006E1026" w:rsidRPr="004A54DD" w:rsidRDefault="006E1026" w:rsidP="004A54DD">
      <w:pPr>
        <w:pStyle w:val="PHFbulletslevel1"/>
        <w:spacing w:after="0" w:line="312" w:lineRule="auto"/>
        <w:rPr>
          <w:sz w:val="36"/>
          <w:szCs w:val="36"/>
        </w:rPr>
      </w:pPr>
      <w:r w:rsidRPr="004A54DD">
        <w:rPr>
          <w:sz w:val="36"/>
          <w:szCs w:val="36"/>
        </w:rPr>
        <w:t>Derby</w:t>
      </w:r>
    </w:p>
    <w:p w14:paraId="3A2C09D1" w14:textId="77777777" w:rsidR="006E1026" w:rsidRPr="004A54DD" w:rsidRDefault="006E1026" w:rsidP="004A54DD">
      <w:pPr>
        <w:pStyle w:val="PHFbulletslevel1"/>
        <w:spacing w:after="0" w:line="312" w:lineRule="auto"/>
        <w:rPr>
          <w:sz w:val="36"/>
          <w:szCs w:val="36"/>
        </w:rPr>
      </w:pPr>
      <w:r w:rsidRPr="004A54DD">
        <w:rPr>
          <w:sz w:val="36"/>
          <w:szCs w:val="36"/>
        </w:rPr>
        <w:t>Edinburgh</w:t>
      </w:r>
    </w:p>
    <w:p w14:paraId="46816A52" w14:textId="77777777" w:rsidR="006E1026" w:rsidRPr="004A54DD" w:rsidRDefault="006E1026" w:rsidP="004A54DD">
      <w:pPr>
        <w:pStyle w:val="PHFbulletslevel1"/>
        <w:spacing w:after="0" w:line="312" w:lineRule="auto"/>
        <w:rPr>
          <w:sz w:val="36"/>
          <w:szCs w:val="36"/>
        </w:rPr>
      </w:pPr>
      <w:r w:rsidRPr="004A54DD">
        <w:rPr>
          <w:sz w:val="36"/>
          <w:szCs w:val="36"/>
        </w:rPr>
        <w:t>Glasgow</w:t>
      </w:r>
    </w:p>
    <w:p w14:paraId="6DD8ABFF" w14:textId="77777777" w:rsidR="006E1026" w:rsidRPr="004A54DD" w:rsidRDefault="006E1026" w:rsidP="004A54DD">
      <w:pPr>
        <w:pStyle w:val="PHFbulletslevel1"/>
        <w:spacing w:after="0" w:line="312" w:lineRule="auto"/>
        <w:rPr>
          <w:sz w:val="36"/>
          <w:szCs w:val="36"/>
        </w:rPr>
      </w:pPr>
      <w:r w:rsidRPr="004A54DD">
        <w:rPr>
          <w:sz w:val="36"/>
          <w:szCs w:val="36"/>
        </w:rPr>
        <w:t>Greater Manchester (</w:t>
      </w:r>
      <w:proofErr w:type="gramStart"/>
      <w:r w:rsidRPr="004A54DD">
        <w:rPr>
          <w:sz w:val="36"/>
          <w:szCs w:val="36"/>
        </w:rPr>
        <w:t>Met county</w:t>
      </w:r>
      <w:proofErr w:type="gramEnd"/>
      <w:r w:rsidRPr="004A54DD">
        <w:rPr>
          <w:sz w:val="36"/>
          <w:szCs w:val="36"/>
        </w:rPr>
        <w:t>)</w:t>
      </w:r>
    </w:p>
    <w:p w14:paraId="2C4B382B" w14:textId="77777777" w:rsidR="006E1026" w:rsidRPr="004A54DD" w:rsidRDefault="006E1026" w:rsidP="004A54DD">
      <w:pPr>
        <w:pStyle w:val="PHFbulletslevel1"/>
        <w:spacing w:after="0" w:line="312" w:lineRule="auto"/>
        <w:rPr>
          <w:sz w:val="36"/>
          <w:szCs w:val="36"/>
        </w:rPr>
      </w:pPr>
      <w:r w:rsidRPr="004A54DD">
        <w:rPr>
          <w:sz w:val="36"/>
          <w:szCs w:val="36"/>
        </w:rPr>
        <w:t>Kingston upon Hull</w:t>
      </w:r>
    </w:p>
    <w:p w14:paraId="5CB69E10" w14:textId="77777777" w:rsidR="006E1026" w:rsidRPr="004A54DD" w:rsidRDefault="006E1026" w:rsidP="004A54DD">
      <w:pPr>
        <w:pStyle w:val="PHFbulletslevel1"/>
        <w:spacing w:after="0" w:line="312" w:lineRule="auto"/>
        <w:rPr>
          <w:sz w:val="36"/>
          <w:szCs w:val="36"/>
        </w:rPr>
      </w:pPr>
      <w:r w:rsidRPr="004A54DD">
        <w:rPr>
          <w:sz w:val="36"/>
          <w:szCs w:val="36"/>
        </w:rPr>
        <w:t>Leicester</w:t>
      </w:r>
    </w:p>
    <w:p w14:paraId="64DAC0D9" w14:textId="77777777" w:rsidR="006E1026" w:rsidRPr="004A54DD" w:rsidRDefault="006E1026" w:rsidP="004A54DD">
      <w:pPr>
        <w:pStyle w:val="PHFbulletslevel1"/>
        <w:spacing w:after="0" w:line="312" w:lineRule="auto"/>
        <w:rPr>
          <w:sz w:val="36"/>
          <w:szCs w:val="36"/>
        </w:rPr>
      </w:pPr>
      <w:r w:rsidRPr="004A54DD">
        <w:rPr>
          <w:sz w:val="36"/>
          <w:szCs w:val="36"/>
        </w:rPr>
        <w:t>London</w:t>
      </w:r>
    </w:p>
    <w:p w14:paraId="37253A65" w14:textId="77777777" w:rsidR="006E1026" w:rsidRPr="004A54DD" w:rsidRDefault="006E1026" w:rsidP="004A54DD">
      <w:pPr>
        <w:pStyle w:val="PHFbulletslevel1"/>
        <w:spacing w:after="0" w:line="312" w:lineRule="auto"/>
        <w:rPr>
          <w:sz w:val="36"/>
          <w:szCs w:val="36"/>
        </w:rPr>
      </w:pPr>
      <w:r w:rsidRPr="004A54DD">
        <w:rPr>
          <w:sz w:val="36"/>
          <w:szCs w:val="36"/>
        </w:rPr>
        <w:t>Luton</w:t>
      </w:r>
    </w:p>
    <w:p w14:paraId="2A3E0E4F" w14:textId="77777777" w:rsidR="006E1026" w:rsidRPr="004A54DD" w:rsidRDefault="006E1026" w:rsidP="004A54DD">
      <w:pPr>
        <w:pStyle w:val="PHFbulletslevel1"/>
        <w:spacing w:after="0" w:line="312" w:lineRule="auto"/>
        <w:rPr>
          <w:sz w:val="36"/>
          <w:szCs w:val="36"/>
        </w:rPr>
      </w:pPr>
      <w:r w:rsidRPr="004A54DD">
        <w:rPr>
          <w:sz w:val="36"/>
          <w:szCs w:val="36"/>
        </w:rPr>
        <w:t>Medway</w:t>
      </w:r>
    </w:p>
    <w:p w14:paraId="29B7A978" w14:textId="77777777" w:rsidR="006E1026" w:rsidRPr="004A54DD" w:rsidRDefault="006E1026" w:rsidP="004A54DD">
      <w:pPr>
        <w:pStyle w:val="PHFbulletslevel1"/>
        <w:spacing w:after="0" w:line="312" w:lineRule="auto"/>
        <w:rPr>
          <w:sz w:val="36"/>
          <w:szCs w:val="36"/>
        </w:rPr>
      </w:pPr>
      <w:r w:rsidRPr="004A54DD">
        <w:rPr>
          <w:sz w:val="36"/>
          <w:szCs w:val="36"/>
        </w:rPr>
        <w:t>Merseyside (</w:t>
      </w:r>
      <w:proofErr w:type="gramStart"/>
      <w:r w:rsidRPr="004A54DD">
        <w:rPr>
          <w:sz w:val="36"/>
          <w:szCs w:val="36"/>
        </w:rPr>
        <w:t>Met county</w:t>
      </w:r>
      <w:proofErr w:type="gramEnd"/>
      <w:r w:rsidRPr="004A54DD">
        <w:rPr>
          <w:sz w:val="36"/>
          <w:szCs w:val="36"/>
        </w:rPr>
        <w:t>)</w:t>
      </w:r>
    </w:p>
    <w:p w14:paraId="05ED1FFD" w14:textId="77777777" w:rsidR="006E1026" w:rsidRPr="004A54DD" w:rsidRDefault="006E1026" w:rsidP="004A54DD">
      <w:pPr>
        <w:pStyle w:val="PHFbulletslevel1"/>
        <w:spacing w:after="0" w:line="312" w:lineRule="auto"/>
        <w:rPr>
          <w:sz w:val="36"/>
          <w:szCs w:val="36"/>
        </w:rPr>
      </w:pPr>
      <w:r w:rsidRPr="004A54DD">
        <w:rPr>
          <w:sz w:val="36"/>
          <w:szCs w:val="36"/>
        </w:rPr>
        <w:lastRenderedPageBreak/>
        <w:t>Milton Keynes</w:t>
      </w:r>
    </w:p>
    <w:p w14:paraId="74F0D3A5" w14:textId="77777777" w:rsidR="006E1026" w:rsidRPr="004A54DD" w:rsidRDefault="006E1026" w:rsidP="004A54DD">
      <w:pPr>
        <w:pStyle w:val="PHFbulletslevel1"/>
        <w:spacing w:after="0" w:line="312" w:lineRule="auto"/>
        <w:rPr>
          <w:sz w:val="36"/>
          <w:szCs w:val="36"/>
        </w:rPr>
      </w:pPr>
      <w:r w:rsidRPr="004A54DD">
        <w:rPr>
          <w:sz w:val="36"/>
          <w:szCs w:val="36"/>
        </w:rPr>
        <w:t>Nottingham</w:t>
      </w:r>
    </w:p>
    <w:p w14:paraId="55F45D9F" w14:textId="77777777" w:rsidR="006E1026" w:rsidRPr="004A54DD" w:rsidRDefault="006E1026" w:rsidP="004A54DD">
      <w:pPr>
        <w:pStyle w:val="PHFbulletslevel1"/>
        <w:spacing w:after="0" w:line="312" w:lineRule="auto"/>
        <w:rPr>
          <w:sz w:val="36"/>
          <w:szCs w:val="36"/>
        </w:rPr>
      </w:pPr>
      <w:r w:rsidRPr="004A54DD">
        <w:rPr>
          <w:sz w:val="36"/>
          <w:szCs w:val="36"/>
        </w:rPr>
        <w:t>Oxford</w:t>
      </w:r>
    </w:p>
    <w:p w14:paraId="1AB88032" w14:textId="77777777" w:rsidR="006E1026" w:rsidRPr="004A54DD" w:rsidRDefault="006E1026" w:rsidP="004A54DD">
      <w:pPr>
        <w:pStyle w:val="PHFbulletslevel1"/>
        <w:spacing w:after="0" w:line="312" w:lineRule="auto"/>
        <w:rPr>
          <w:sz w:val="36"/>
          <w:szCs w:val="36"/>
        </w:rPr>
      </w:pPr>
      <w:r w:rsidRPr="004A54DD">
        <w:rPr>
          <w:sz w:val="36"/>
          <w:szCs w:val="36"/>
        </w:rPr>
        <w:t>Peterborough</w:t>
      </w:r>
    </w:p>
    <w:p w14:paraId="331AB311" w14:textId="77777777" w:rsidR="006E1026" w:rsidRPr="004A54DD" w:rsidRDefault="006E1026" w:rsidP="004A54DD">
      <w:pPr>
        <w:pStyle w:val="PHFbulletslevel1"/>
        <w:spacing w:after="0" w:line="312" w:lineRule="auto"/>
        <w:rPr>
          <w:sz w:val="36"/>
          <w:szCs w:val="36"/>
        </w:rPr>
      </w:pPr>
      <w:r w:rsidRPr="004A54DD">
        <w:rPr>
          <w:sz w:val="36"/>
          <w:szCs w:val="36"/>
        </w:rPr>
        <w:t>Plymouth</w:t>
      </w:r>
    </w:p>
    <w:p w14:paraId="22544FCB" w14:textId="77777777" w:rsidR="006E1026" w:rsidRPr="004A54DD" w:rsidRDefault="006E1026" w:rsidP="004A54DD">
      <w:pPr>
        <w:pStyle w:val="PHFbulletslevel1"/>
        <w:spacing w:after="0" w:line="312" w:lineRule="auto"/>
        <w:rPr>
          <w:sz w:val="36"/>
          <w:szCs w:val="36"/>
        </w:rPr>
      </w:pPr>
      <w:r w:rsidRPr="004A54DD">
        <w:rPr>
          <w:sz w:val="36"/>
          <w:szCs w:val="36"/>
        </w:rPr>
        <w:t>Portsmouth</w:t>
      </w:r>
    </w:p>
    <w:p w14:paraId="1785F691" w14:textId="77777777" w:rsidR="006E1026" w:rsidRPr="004A54DD" w:rsidRDefault="006E1026" w:rsidP="004A54DD">
      <w:pPr>
        <w:pStyle w:val="PHFbulletslevel1"/>
        <w:spacing w:after="0" w:line="312" w:lineRule="auto"/>
        <w:rPr>
          <w:sz w:val="36"/>
          <w:szCs w:val="36"/>
        </w:rPr>
      </w:pPr>
      <w:r w:rsidRPr="004A54DD">
        <w:rPr>
          <w:sz w:val="36"/>
          <w:szCs w:val="36"/>
        </w:rPr>
        <w:t>South Yorkshire (</w:t>
      </w:r>
      <w:proofErr w:type="gramStart"/>
      <w:r w:rsidRPr="004A54DD">
        <w:rPr>
          <w:sz w:val="36"/>
          <w:szCs w:val="36"/>
        </w:rPr>
        <w:t>Met county</w:t>
      </w:r>
      <w:proofErr w:type="gramEnd"/>
      <w:r w:rsidRPr="004A54DD">
        <w:rPr>
          <w:sz w:val="36"/>
          <w:szCs w:val="36"/>
        </w:rPr>
        <w:t xml:space="preserve"> – </w:t>
      </w:r>
      <w:proofErr w:type="spellStart"/>
      <w:r w:rsidRPr="004A54DD">
        <w:rPr>
          <w:sz w:val="36"/>
          <w:szCs w:val="36"/>
        </w:rPr>
        <w:t>incl</w:t>
      </w:r>
      <w:proofErr w:type="spellEnd"/>
      <w:r w:rsidRPr="004A54DD">
        <w:rPr>
          <w:sz w:val="36"/>
          <w:szCs w:val="36"/>
        </w:rPr>
        <w:t xml:space="preserve"> Sheffield, Doncaster)</w:t>
      </w:r>
    </w:p>
    <w:p w14:paraId="0950C7A9" w14:textId="77777777" w:rsidR="006E1026" w:rsidRPr="004A54DD" w:rsidRDefault="006E1026" w:rsidP="004A54DD">
      <w:pPr>
        <w:pStyle w:val="PHFbulletslevel1"/>
        <w:spacing w:after="0" w:line="312" w:lineRule="auto"/>
        <w:rPr>
          <w:sz w:val="36"/>
          <w:szCs w:val="36"/>
        </w:rPr>
      </w:pPr>
      <w:r w:rsidRPr="004A54DD">
        <w:rPr>
          <w:sz w:val="36"/>
          <w:szCs w:val="36"/>
        </w:rPr>
        <w:t>Southampton</w:t>
      </w:r>
    </w:p>
    <w:p w14:paraId="021E4D52" w14:textId="77777777" w:rsidR="006E1026" w:rsidRPr="004A54DD" w:rsidRDefault="006E1026" w:rsidP="004A54DD">
      <w:pPr>
        <w:pStyle w:val="PHFbulletslevel1"/>
        <w:spacing w:after="0" w:line="312" w:lineRule="auto"/>
        <w:rPr>
          <w:sz w:val="36"/>
          <w:szCs w:val="36"/>
        </w:rPr>
      </w:pPr>
      <w:r w:rsidRPr="004A54DD">
        <w:rPr>
          <w:sz w:val="36"/>
          <w:szCs w:val="36"/>
        </w:rPr>
        <w:t>Stoke-on-Trent</w:t>
      </w:r>
    </w:p>
    <w:p w14:paraId="5F88F7FD" w14:textId="77777777" w:rsidR="006E1026" w:rsidRPr="004A54DD" w:rsidRDefault="006E1026" w:rsidP="004A54DD">
      <w:pPr>
        <w:pStyle w:val="PHFbulletslevel1"/>
        <w:spacing w:after="0" w:line="312" w:lineRule="auto"/>
        <w:rPr>
          <w:sz w:val="36"/>
          <w:szCs w:val="36"/>
        </w:rPr>
      </w:pPr>
      <w:r w:rsidRPr="004A54DD">
        <w:rPr>
          <w:sz w:val="36"/>
          <w:szCs w:val="36"/>
        </w:rPr>
        <w:t>Swindon</w:t>
      </w:r>
    </w:p>
    <w:p w14:paraId="249E7D68" w14:textId="77777777" w:rsidR="006E1026" w:rsidRPr="004A54DD" w:rsidRDefault="006E1026" w:rsidP="004A54DD">
      <w:pPr>
        <w:pStyle w:val="PHFbulletslevel1"/>
        <w:spacing w:after="0" w:line="312" w:lineRule="auto"/>
        <w:rPr>
          <w:sz w:val="36"/>
          <w:szCs w:val="36"/>
        </w:rPr>
      </w:pPr>
      <w:r w:rsidRPr="004A54DD">
        <w:rPr>
          <w:sz w:val="36"/>
          <w:szCs w:val="36"/>
        </w:rPr>
        <w:t>Tyne and Wear (</w:t>
      </w:r>
      <w:proofErr w:type="gramStart"/>
      <w:r w:rsidRPr="004A54DD">
        <w:rPr>
          <w:sz w:val="36"/>
          <w:szCs w:val="36"/>
        </w:rPr>
        <w:t>Met county</w:t>
      </w:r>
      <w:proofErr w:type="gramEnd"/>
      <w:r w:rsidRPr="004A54DD">
        <w:rPr>
          <w:sz w:val="36"/>
          <w:szCs w:val="36"/>
        </w:rPr>
        <w:t>)</w:t>
      </w:r>
    </w:p>
    <w:p w14:paraId="6F3DB6C0" w14:textId="77777777" w:rsidR="006E1026" w:rsidRPr="004A54DD" w:rsidRDefault="006E1026" w:rsidP="004A54DD">
      <w:pPr>
        <w:pStyle w:val="PHFbulletslevel1"/>
        <w:spacing w:after="0" w:line="312" w:lineRule="auto"/>
        <w:rPr>
          <w:sz w:val="36"/>
          <w:szCs w:val="36"/>
        </w:rPr>
      </w:pPr>
      <w:r w:rsidRPr="004A54DD">
        <w:rPr>
          <w:sz w:val="36"/>
          <w:szCs w:val="36"/>
        </w:rPr>
        <w:t>Warrington</w:t>
      </w:r>
    </w:p>
    <w:p w14:paraId="2D98D7E4" w14:textId="77777777" w:rsidR="006E1026" w:rsidRPr="004A54DD" w:rsidRDefault="006E1026" w:rsidP="004A54DD">
      <w:pPr>
        <w:pStyle w:val="PHFbulletslevel1"/>
        <w:spacing w:after="0" w:line="312" w:lineRule="auto"/>
        <w:rPr>
          <w:sz w:val="36"/>
          <w:szCs w:val="36"/>
        </w:rPr>
      </w:pPr>
      <w:r w:rsidRPr="004A54DD">
        <w:rPr>
          <w:sz w:val="36"/>
          <w:szCs w:val="36"/>
        </w:rPr>
        <w:t xml:space="preserve">West Midlands (met county – </w:t>
      </w:r>
      <w:proofErr w:type="spellStart"/>
      <w:r w:rsidRPr="004A54DD">
        <w:rPr>
          <w:sz w:val="36"/>
          <w:szCs w:val="36"/>
        </w:rPr>
        <w:t>incl</w:t>
      </w:r>
      <w:proofErr w:type="spellEnd"/>
      <w:r w:rsidRPr="004A54DD">
        <w:rPr>
          <w:sz w:val="36"/>
          <w:szCs w:val="36"/>
        </w:rPr>
        <w:t xml:space="preserve"> Birmingham)</w:t>
      </w:r>
    </w:p>
    <w:p w14:paraId="5B9F0E48" w14:textId="77777777" w:rsidR="006E1026" w:rsidRPr="004A54DD" w:rsidRDefault="006E1026" w:rsidP="004A54DD">
      <w:pPr>
        <w:pStyle w:val="PHFbulletslevel1"/>
        <w:spacing w:after="0" w:line="312" w:lineRule="auto"/>
        <w:rPr>
          <w:sz w:val="36"/>
          <w:szCs w:val="36"/>
        </w:rPr>
      </w:pPr>
      <w:r w:rsidRPr="004A54DD">
        <w:rPr>
          <w:sz w:val="36"/>
          <w:szCs w:val="36"/>
        </w:rPr>
        <w:t>West Yorkshire (</w:t>
      </w:r>
      <w:proofErr w:type="gramStart"/>
      <w:r w:rsidRPr="004A54DD">
        <w:rPr>
          <w:sz w:val="36"/>
          <w:szCs w:val="36"/>
        </w:rPr>
        <w:t>Met county</w:t>
      </w:r>
      <w:proofErr w:type="gramEnd"/>
      <w:r w:rsidRPr="004A54DD">
        <w:rPr>
          <w:sz w:val="36"/>
          <w:szCs w:val="36"/>
        </w:rPr>
        <w:t xml:space="preserve"> – </w:t>
      </w:r>
      <w:proofErr w:type="spellStart"/>
      <w:r w:rsidRPr="004A54DD">
        <w:rPr>
          <w:sz w:val="36"/>
          <w:szCs w:val="36"/>
        </w:rPr>
        <w:t>incl</w:t>
      </w:r>
      <w:proofErr w:type="spellEnd"/>
      <w:r w:rsidRPr="004A54DD">
        <w:rPr>
          <w:sz w:val="36"/>
          <w:szCs w:val="36"/>
        </w:rPr>
        <w:t xml:space="preserve"> Leeds, Bradford)</w:t>
      </w:r>
    </w:p>
    <w:p w14:paraId="7FF3D2CB" w14:textId="77777777" w:rsidR="006E1026" w:rsidRPr="004A54DD" w:rsidRDefault="006E1026" w:rsidP="004A54DD">
      <w:pPr>
        <w:pStyle w:val="PHFbulletslevel1"/>
        <w:spacing w:after="0" w:line="312" w:lineRule="auto"/>
        <w:rPr>
          <w:sz w:val="36"/>
          <w:szCs w:val="36"/>
        </w:rPr>
      </w:pPr>
      <w:r w:rsidRPr="004A54DD">
        <w:rPr>
          <w:sz w:val="36"/>
          <w:szCs w:val="36"/>
        </w:rPr>
        <w:t xml:space="preserve">York </w:t>
      </w:r>
    </w:p>
    <w:p w14:paraId="48D0B0FE" w14:textId="77777777" w:rsidR="006E1026" w:rsidRPr="004A54DD" w:rsidRDefault="006E1026" w:rsidP="004A54DD">
      <w:pPr>
        <w:spacing w:after="0" w:line="312" w:lineRule="auto"/>
        <w:ind w:left="0" w:firstLine="0"/>
        <w:rPr>
          <w:b/>
          <w:bCs/>
          <w:sz w:val="36"/>
          <w:szCs w:val="36"/>
        </w:rPr>
      </w:pPr>
    </w:p>
    <w:p w14:paraId="372AFFEF" w14:textId="77777777" w:rsidR="006E1026" w:rsidRPr="004A54DD" w:rsidRDefault="006E1026" w:rsidP="004A54DD">
      <w:pPr>
        <w:spacing w:after="0" w:line="312" w:lineRule="auto"/>
        <w:ind w:left="0" w:firstLine="0"/>
        <w:rPr>
          <w:b/>
          <w:bCs/>
          <w:sz w:val="36"/>
          <w:szCs w:val="36"/>
        </w:rPr>
      </w:pPr>
      <w:r w:rsidRPr="004A54DD">
        <w:rPr>
          <w:b/>
          <w:bCs/>
          <w:sz w:val="36"/>
          <w:szCs w:val="36"/>
        </w:rPr>
        <w:t>Question: Please upload the budget related to the work you are applying for, including details on:</w:t>
      </w:r>
    </w:p>
    <w:p w14:paraId="07A933BE" w14:textId="77777777" w:rsidR="006E1026" w:rsidRPr="004A54DD" w:rsidRDefault="006E1026" w:rsidP="004A54DD">
      <w:pPr>
        <w:numPr>
          <w:ilvl w:val="0"/>
          <w:numId w:val="20"/>
        </w:numPr>
        <w:spacing w:after="0" w:line="312" w:lineRule="auto"/>
        <w:rPr>
          <w:sz w:val="36"/>
          <w:szCs w:val="36"/>
        </w:rPr>
      </w:pPr>
      <w:r w:rsidRPr="004A54DD">
        <w:rPr>
          <w:sz w:val="36"/>
          <w:szCs w:val="36"/>
        </w:rPr>
        <w:t>Secured income</w:t>
      </w:r>
    </w:p>
    <w:p w14:paraId="0132B12E" w14:textId="77777777" w:rsidR="006E1026" w:rsidRPr="004A54DD" w:rsidRDefault="006E1026" w:rsidP="004A54DD">
      <w:pPr>
        <w:numPr>
          <w:ilvl w:val="0"/>
          <w:numId w:val="20"/>
        </w:numPr>
        <w:spacing w:after="0" w:line="312" w:lineRule="auto"/>
        <w:rPr>
          <w:sz w:val="36"/>
          <w:szCs w:val="36"/>
        </w:rPr>
      </w:pPr>
      <w:r w:rsidRPr="004A54DD">
        <w:rPr>
          <w:sz w:val="36"/>
          <w:szCs w:val="36"/>
        </w:rPr>
        <w:t>Pending decisions and</w:t>
      </w:r>
    </w:p>
    <w:p w14:paraId="10C3EB2F" w14:textId="77777777" w:rsidR="006E1026" w:rsidRPr="004A54DD" w:rsidRDefault="006E1026" w:rsidP="004A54DD">
      <w:pPr>
        <w:numPr>
          <w:ilvl w:val="0"/>
          <w:numId w:val="20"/>
        </w:numPr>
        <w:spacing w:after="0" w:line="312" w:lineRule="auto"/>
        <w:rPr>
          <w:sz w:val="36"/>
          <w:szCs w:val="36"/>
        </w:rPr>
      </w:pPr>
      <w:r w:rsidRPr="004A54DD">
        <w:rPr>
          <w:sz w:val="36"/>
          <w:szCs w:val="36"/>
        </w:rPr>
        <w:t>Planned applications</w:t>
      </w:r>
    </w:p>
    <w:p w14:paraId="0922DF5C" w14:textId="472229C4" w:rsidR="006E1026" w:rsidRPr="004A54DD" w:rsidRDefault="006E1026" w:rsidP="004A54DD">
      <w:pPr>
        <w:spacing w:after="0" w:line="312" w:lineRule="auto"/>
        <w:ind w:left="0" w:firstLine="0"/>
        <w:rPr>
          <w:sz w:val="36"/>
          <w:szCs w:val="36"/>
        </w:rPr>
      </w:pPr>
      <w:r w:rsidRPr="004A54DD">
        <w:rPr>
          <w:sz w:val="36"/>
          <w:szCs w:val="36"/>
        </w:rPr>
        <w:t>Where possible, please tell us the amount, duration and funder of the relevant income. If you are applying for core funding, please upload your organisation’s budget for the relevant financial year.</w:t>
      </w:r>
    </w:p>
    <w:p w14:paraId="506683E3" w14:textId="43D77C1F" w:rsidR="006E1026" w:rsidRPr="004A54DD" w:rsidRDefault="006E1026" w:rsidP="004A54DD">
      <w:pPr>
        <w:spacing w:after="0" w:line="312" w:lineRule="auto"/>
        <w:ind w:left="0" w:firstLine="0"/>
        <w:rPr>
          <w:sz w:val="36"/>
          <w:szCs w:val="36"/>
        </w:rPr>
      </w:pPr>
      <w:r w:rsidRPr="004A54DD">
        <w:rPr>
          <w:sz w:val="36"/>
          <w:szCs w:val="36"/>
        </w:rPr>
        <w:t>You are required to upload a document.</w:t>
      </w:r>
    </w:p>
    <w:p w14:paraId="19DF9328" w14:textId="77777777" w:rsidR="006E1026" w:rsidRPr="004A54DD" w:rsidRDefault="006E1026" w:rsidP="004A54DD">
      <w:pPr>
        <w:spacing w:after="0" w:line="312" w:lineRule="auto"/>
        <w:ind w:left="0" w:firstLine="0"/>
        <w:rPr>
          <w:b/>
          <w:bCs/>
          <w:sz w:val="36"/>
          <w:szCs w:val="36"/>
        </w:rPr>
      </w:pPr>
    </w:p>
    <w:p w14:paraId="48191AD1" w14:textId="57B0CA96" w:rsidR="003803BA" w:rsidRPr="004A54DD" w:rsidRDefault="003803BA" w:rsidP="004A54DD">
      <w:pPr>
        <w:pStyle w:val="Heading2"/>
        <w:spacing w:after="0" w:line="312" w:lineRule="auto"/>
        <w:rPr>
          <w:rFonts w:ascii="Georgia Pro" w:hAnsi="Georgia Pro"/>
          <w:sz w:val="36"/>
          <w:szCs w:val="36"/>
        </w:rPr>
      </w:pPr>
      <w:bookmarkStart w:id="10" w:name="_Toc172200065"/>
      <w:r w:rsidRPr="004A54DD">
        <w:rPr>
          <w:rFonts w:ascii="Georgia Pro" w:hAnsi="Georgia Pro"/>
          <w:sz w:val="36"/>
          <w:szCs w:val="36"/>
        </w:rPr>
        <w:lastRenderedPageBreak/>
        <w:t>About your work:</w:t>
      </w:r>
      <w:bookmarkEnd w:id="10"/>
    </w:p>
    <w:p w14:paraId="33F40C9D" w14:textId="77777777" w:rsidR="003803BA" w:rsidRPr="004A54DD" w:rsidRDefault="003803BA" w:rsidP="004A54DD">
      <w:pPr>
        <w:spacing w:after="0" w:line="312" w:lineRule="auto"/>
        <w:ind w:left="0" w:firstLine="0"/>
        <w:rPr>
          <w:b/>
          <w:bCs/>
          <w:sz w:val="36"/>
          <w:szCs w:val="36"/>
        </w:rPr>
      </w:pPr>
    </w:p>
    <w:p w14:paraId="311D2AFE" w14:textId="6EA82AB1" w:rsidR="006E1026" w:rsidRPr="004A54DD" w:rsidRDefault="006E1026" w:rsidP="004A54DD">
      <w:pPr>
        <w:spacing w:after="0" w:line="312" w:lineRule="auto"/>
        <w:ind w:left="0" w:firstLine="0"/>
        <w:rPr>
          <w:b/>
          <w:bCs/>
          <w:sz w:val="36"/>
          <w:szCs w:val="36"/>
        </w:rPr>
      </w:pPr>
      <w:r w:rsidRPr="004A54DD">
        <w:rPr>
          <w:b/>
          <w:bCs/>
          <w:sz w:val="36"/>
          <w:szCs w:val="36"/>
        </w:rPr>
        <w:t>Question:</w:t>
      </w:r>
      <w:r w:rsidR="003803BA" w:rsidRPr="004A54DD">
        <w:rPr>
          <w:b/>
          <w:bCs/>
          <w:sz w:val="36"/>
          <w:szCs w:val="36"/>
        </w:rPr>
        <w:t xml:space="preserve"> Briefly describe the change your organisation is seeking to achieve for migrants and diasporic communities </w:t>
      </w:r>
    </w:p>
    <w:p w14:paraId="06FF6F76"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047191CF" w14:textId="77777777" w:rsidR="0035197F" w:rsidRPr="004A54DD" w:rsidRDefault="0035197F" w:rsidP="004A54DD">
      <w:pPr>
        <w:spacing w:after="0" w:line="312" w:lineRule="auto"/>
        <w:ind w:left="0" w:firstLine="0"/>
        <w:rPr>
          <w:b/>
          <w:bCs/>
          <w:sz w:val="36"/>
          <w:szCs w:val="36"/>
        </w:rPr>
      </w:pPr>
    </w:p>
    <w:p w14:paraId="183424F5" w14:textId="4DC7C8DC" w:rsidR="006E1026" w:rsidRPr="004A54DD" w:rsidRDefault="006E1026" w:rsidP="004A54DD">
      <w:pPr>
        <w:spacing w:after="0" w:line="312" w:lineRule="auto"/>
        <w:ind w:left="0" w:firstLine="0"/>
        <w:rPr>
          <w:b/>
          <w:bCs/>
          <w:sz w:val="36"/>
          <w:szCs w:val="36"/>
        </w:rPr>
      </w:pPr>
      <w:r w:rsidRPr="004A54DD">
        <w:rPr>
          <w:b/>
          <w:bCs/>
          <w:sz w:val="36"/>
          <w:szCs w:val="36"/>
        </w:rPr>
        <w:t>Question:</w:t>
      </w:r>
      <w:r w:rsidR="003803BA" w:rsidRPr="004A54DD">
        <w:rPr>
          <w:b/>
          <w:bCs/>
          <w:sz w:val="36"/>
          <w:szCs w:val="36"/>
        </w:rPr>
        <w:t xml:space="preserve"> Briefly describe </w:t>
      </w:r>
      <w:r w:rsidR="003803BA" w:rsidRPr="004A54DD">
        <w:rPr>
          <w:b/>
          <w:bCs/>
          <w:i/>
          <w:iCs/>
          <w:sz w:val="36"/>
          <w:szCs w:val="36"/>
        </w:rPr>
        <w:t>how</w:t>
      </w:r>
      <w:r w:rsidR="003803BA" w:rsidRPr="004A54DD">
        <w:rPr>
          <w:b/>
          <w:bCs/>
          <w:sz w:val="36"/>
          <w:szCs w:val="36"/>
        </w:rPr>
        <w:t xml:space="preserve"> your organisation works towards the change you are seeking to achieve (e.g. approaches to change, areas of focus, etc.)</w:t>
      </w:r>
    </w:p>
    <w:p w14:paraId="5A33637A"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237A7CE9" w14:textId="77777777" w:rsidR="006E1026" w:rsidRPr="004A54DD" w:rsidRDefault="006E1026" w:rsidP="004A54DD">
      <w:pPr>
        <w:spacing w:after="0" w:line="312" w:lineRule="auto"/>
        <w:ind w:left="0" w:firstLine="0"/>
        <w:rPr>
          <w:b/>
          <w:bCs/>
          <w:sz w:val="36"/>
          <w:szCs w:val="36"/>
        </w:rPr>
      </w:pPr>
    </w:p>
    <w:p w14:paraId="2D16A913" w14:textId="42074AFD" w:rsidR="006E1026" w:rsidRPr="004A54DD" w:rsidRDefault="006E1026" w:rsidP="004A54DD">
      <w:pPr>
        <w:spacing w:after="0" w:line="312" w:lineRule="auto"/>
        <w:ind w:left="0" w:firstLine="0"/>
        <w:rPr>
          <w:b/>
          <w:bCs/>
          <w:sz w:val="36"/>
          <w:szCs w:val="36"/>
        </w:rPr>
      </w:pPr>
      <w:r w:rsidRPr="004A54DD">
        <w:rPr>
          <w:b/>
          <w:bCs/>
          <w:sz w:val="36"/>
          <w:szCs w:val="36"/>
        </w:rPr>
        <w:t>Question:</w:t>
      </w:r>
      <w:r w:rsidR="003803BA" w:rsidRPr="004A54DD">
        <w:rPr>
          <w:b/>
          <w:bCs/>
          <w:sz w:val="36"/>
          <w:szCs w:val="36"/>
        </w:rPr>
        <w:t xml:space="preserve"> What are your organisation’s key priorities over the next 3-5 years?</w:t>
      </w:r>
    </w:p>
    <w:p w14:paraId="74DD502D"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5960FABE" w14:textId="77777777" w:rsidR="006E1026" w:rsidRPr="004A54DD" w:rsidRDefault="006E1026" w:rsidP="004A54DD">
      <w:pPr>
        <w:spacing w:after="0" w:line="312" w:lineRule="auto"/>
        <w:ind w:left="0" w:firstLine="0"/>
        <w:rPr>
          <w:b/>
          <w:bCs/>
          <w:sz w:val="36"/>
          <w:szCs w:val="36"/>
        </w:rPr>
      </w:pPr>
    </w:p>
    <w:p w14:paraId="788037BE" w14:textId="1B855AD6" w:rsidR="006E1026" w:rsidRPr="004A54DD" w:rsidRDefault="006E1026" w:rsidP="004A54DD">
      <w:pPr>
        <w:spacing w:after="0" w:line="312" w:lineRule="auto"/>
        <w:ind w:left="0" w:firstLine="0"/>
        <w:rPr>
          <w:b/>
          <w:bCs/>
          <w:sz w:val="36"/>
          <w:szCs w:val="36"/>
        </w:rPr>
      </w:pPr>
      <w:r w:rsidRPr="004A54DD">
        <w:rPr>
          <w:b/>
          <w:bCs/>
          <w:sz w:val="36"/>
          <w:szCs w:val="36"/>
        </w:rPr>
        <w:t>Question:</w:t>
      </w:r>
      <w:r w:rsidR="003803BA" w:rsidRPr="004A54DD">
        <w:rPr>
          <w:b/>
          <w:bCs/>
          <w:sz w:val="36"/>
          <w:szCs w:val="36"/>
        </w:rPr>
        <w:t xml:space="preserve"> Describe the main opportunities and challenges you anticipate will affect your work during this period.</w:t>
      </w:r>
    </w:p>
    <w:p w14:paraId="35122107"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727D59C6" w14:textId="77777777" w:rsidR="003803BA" w:rsidRPr="004A54DD" w:rsidRDefault="003803BA" w:rsidP="004A54DD">
      <w:pPr>
        <w:spacing w:after="0" w:line="312" w:lineRule="auto"/>
        <w:ind w:left="0" w:firstLine="0"/>
        <w:rPr>
          <w:b/>
          <w:bCs/>
          <w:sz w:val="36"/>
          <w:szCs w:val="36"/>
        </w:rPr>
      </w:pPr>
    </w:p>
    <w:p w14:paraId="5A1B9215" w14:textId="0C2CB679" w:rsidR="003803BA" w:rsidRPr="004A54DD" w:rsidRDefault="003803BA" w:rsidP="004A54DD">
      <w:pPr>
        <w:spacing w:after="0" w:line="312" w:lineRule="auto"/>
        <w:ind w:left="0" w:firstLine="0"/>
        <w:rPr>
          <w:b/>
          <w:bCs/>
          <w:sz w:val="36"/>
          <w:szCs w:val="36"/>
        </w:rPr>
      </w:pPr>
      <w:r w:rsidRPr="004A54DD">
        <w:rPr>
          <w:b/>
          <w:bCs/>
          <w:sz w:val="36"/>
          <w:szCs w:val="36"/>
        </w:rPr>
        <w:t>Question: Tell us about some key learnings your organisation has had in the last few years, including how this has affected your work. What else are you hoping to learn going forward? We are interested in understanding how you reflect and adapt to lessons from your work, including some learning questions you may want to explore. Please do not focus your answer on targets, outcomes, KPIs, etc.</w:t>
      </w:r>
    </w:p>
    <w:p w14:paraId="301F7B4C" w14:textId="0899A1BF" w:rsidR="0035197F" w:rsidRPr="004A54DD" w:rsidRDefault="0035197F" w:rsidP="004A54DD">
      <w:pPr>
        <w:spacing w:after="0" w:line="312" w:lineRule="auto"/>
        <w:ind w:left="0" w:firstLine="0"/>
        <w:rPr>
          <w:sz w:val="36"/>
          <w:szCs w:val="36"/>
        </w:rPr>
      </w:pPr>
      <w:r w:rsidRPr="004A54DD">
        <w:rPr>
          <w:sz w:val="36"/>
          <w:szCs w:val="36"/>
        </w:rPr>
        <w:t>250-word limit</w:t>
      </w:r>
    </w:p>
    <w:p w14:paraId="21913143" w14:textId="77777777" w:rsidR="003803BA" w:rsidRPr="004A54DD" w:rsidRDefault="003803BA" w:rsidP="004A54DD">
      <w:pPr>
        <w:spacing w:after="0" w:line="312" w:lineRule="auto"/>
        <w:ind w:left="0" w:firstLine="0"/>
        <w:rPr>
          <w:b/>
          <w:bCs/>
          <w:sz w:val="36"/>
          <w:szCs w:val="36"/>
        </w:rPr>
      </w:pPr>
    </w:p>
    <w:p w14:paraId="15901996" w14:textId="1374EBF9" w:rsidR="003803BA" w:rsidRPr="004A54DD" w:rsidRDefault="003803BA" w:rsidP="004A54DD">
      <w:pPr>
        <w:spacing w:after="0" w:line="312" w:lineRule="auto"/>
        <w:ind w:left="0" w:firstLine="0"/>
        <w:rPr>
          <w:b/>
          <w:bCs/>
          <w:sz w:val="36"/>
          <w:szCs w:val="36"/>
        </w:rPr>
      </w:pPr>
      <w:r w:rsidRPr="004A54DD">
        <w:rPr>
          <w:b/>
          <w:bCs/>
          <w:sz w:val="36"/>
          <w:szCs w:val="36"/>
        </w:rPr>
        <w:t>Question: Please outline 3-5 learning questions you would like to explore during the lifetime of this grant. This can include questions to improve your operations, strategy, anti-racist practice, among other issues that would be of use to the core work of the organisation or the project you are seeking funding for.</w:t>
      </w:r>
    </w:p>
    <w:p w14:paraId="6DB7E824" w14:textId="48D87519" w:rsidR="0035197F" w:rsidRPr="004A54DD" w:rsidRDefault="0035197F" w:rsidP="004A54DD">
      <w:pPr>
        <w:spacing w:after="0" w:line="312" w:lineRule="auto"/>
        <w:ind w:left="0" w:firstLine="0"/>
        <w:rPr>
          <w:sz w:val="36"/>
          <w:szCs w:val="36"/>
        </w:rPr>
      </w:pPr>
      <w:r w:rsidRPr="004A54DD">
        <w:rPr>
          <w:sz w:val="36"/>
          <w:szCs w:val="36"/>
        </w:rPr>
        <w:t>250-word limit</w:t>
      </w:r>
    </w:p>
    <w:p w14:paraId="35F1BA98" w14:textId="77777777" w:rsidR="003803BA" w:rsidRPr="004A54DD" w:rsidRDefault="003803BA" w:rsidP="004A54DD">
      <w:pPr>
        <w:spacing w:after="0" w:line="312" w:lineRule="auto"/>
        <w:ind w:left="0" w:firstLine="0"/>
        <w:rPr>
          <w:b/>
          <w:bCs/>
          <w:sz w:val="36"/>
          <w:szCs w:val="36"/>
        </w:rPr>
      </w:pPr>
    </w:p>
    <w:p w14:paraId="79D003B1" w14:textId="3A38DE58" w:rsidR="0035197F" w:rsidRPr="004A54DD" w:rsidRDefault="0035197F" w:rsidP="004A54DD">
      <w:pPr>
        <w:pStyle w:val="Heading2"/>
        <w:spacing w:after="0" w:line="312" w:lineRule="auto"/>
        <w:rPr>
          <w:rFonts w:ascii="Georgia Pro" w:hAnsi="Georgia Pro"/>
          <w:sz w:val="36"/>
          <w:szCs w:val="36"/>
        </w:rPr>
      </w:pPr>
      <w:bookmarkStart w:id="11" w:name="_Toc172200066"/>
      <w:r w:rsidRPr="004A54DD">
        <w:rPr>
          <w:rFonts w:ascii="Georgia Pro" w:hAnsi="Georgia Pro"/>
          <w:sz w:val="36"/>
          <w:szCs w:val="36"/>
        </w:rPr>
        <w:t>About your organisations approach</w:t>
      </w:r>
      <w:bookmarkEnd w:id="11"/>
    </w:p>
    <w:p w14:paraId="4F80D69C" w14:textId="7DD666D8" w:rsidR="003803BA" w:rsidRPr="004A54DD" w:rsidRDefault="003803BA" w:rsidP="004A54DD">
      <w:pPr>
        <w:spacing w:after="0" w:line="312" w:lineRule="auto"/>
        <w:ind w:left="0" w:firstLine="0"/>
        <w:rPr>
          <w:b/>
          <w:bCs/>
          <w:sz w:val="36"/>
          <w:szCs w:val="36"/>
        </w:rPr>
      </w:pPr>
      <w:r w:rsidRPr="004A54DD">
        <w:rPr>
          <w:b/>
          <w:bCs/>
          <w:sz w:val="36"/>
          <w:szCs w:val="36"/>
        </w:rPr>
        <w:t>Question:</w:t>
      </w:r>
      <w:r w:rsidR="0035197F" w:rsidRPr="004A54DD">
        <w:rPr>
          <w:b/>
          <w:bCs/>
          <w:sz w:val="36"/>
          <w:szCs w:val="36"/>
        </w:rPr>
        <w:t xml:space="preserve"> Please describe your organisation’s understanding of anti-racism, and explain how you are embedding anti-racist practice across your organisation and work.</w:t>
      </w:r>
    </w:p>
    <w:p w14:paraId="19B99B5F"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1A1B16C8" w14:textId="77777777" w:rsidR="0035197F" w:rsidRPr="004A54DD" w:rsidRDefault="0035197F" w:rsidP="004A54DD">
      <w:pPr>
        <w:spacing w:after="0" w:line="312" w:lineRule="auto"/>
        <w:ind w:left="0" w:firstLine="0"/>
        <w:rPr>
          <w:b/>
          <w:bCs/>
          <w:sz w:val="36"/>
          <w:szCs w:val="36"/>
        </w:rPr>
      </w:pPr>
    </w:p>
    <w:p w14:paraId="10611E77" w14:textId="179D0BE5" w:rsidR="0035197F" w:rsidRPr="004A54DD" w:rsidRDefault="0035197F" w:rsidP="004A54DD">
      <w:pPr>
        <w:spacing w:after="0" w:line="312" w:lineRule="auto"/>
        <w:ind w:left="0" w:firstLine="0"/>
        <w:rPr>
          <w:b/>
          <w:bCs/>
          <w:sz w:val="36"/>
          <w:szCs w:val="36"/>
        </w:rPr>
      </w:pPr>
      <w:r w:rsidRPr="004A54DD">
        <w:rPr>
          <w:b/>
          <w:bCs/>
          <w:sz w:val="36"/>
          <w:szCs w:val="36"/>
        </w:rPr>
        <w:t>Question: Please outline the steps you are taking to adopt an organisational culture that centres care and wellbeing.</w:t>
      </w:r>
    </w:p>
    <w:p w14:paraId="0236D205"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1ED137EA" w14:textId="77777777" w:rsidR="0035197F" w:rsidRPr="004A54DD" w:rsidRDefault="0035197F" w:rsidP="004A54DD">
      <w:pPr>
        <w:spacing w:after="0" w:line="312" w:lineRule="auto"/>
        <w:ind w:left="0" w:firstLine="0"/>
        <w:rPr>
          <w:b/>
          <w:bCs/>
          <w:sz w:val="36"/>
          <w:szCs w:val="36"/>
        </w:rPr>
      </w:pPr>
    </w:p>
    <w:p w14:paraId="17686DAB" w14:textId="4D173DDA" w:rsidR="0035197F" w:rsidRPr="004A54DD" w:rsidRDefault="0035197F" w:rsidP="004A54DD">
      <w:pPr>
        <w:spacing w:after="0" w:line="312" w:lineRule="auto"/>
        <w:ind w:left="0" w:firstLine="0"/>
        <w:rPr>
          <w:b/>
          <w:bCs/>
          <w:sz w:val="36"/>
          <w:szCs w:val="36"/>
        </w:rPr>
      </w:pPr>
      <w:r w:rsidRPr="004A54DD">
        <w:rPr>
          <w:b/>
          <w:bCs/>
          <w:sz w:val="36"/>
          <w:szCs w:val="36"/>
        </w:rPr>
        <w:t>Question: In what ways is your organisation shifting power to migrants and diaspora communities so their interests, perspectives and contributions are centred across your work?</w:t>
      </w:r>
    </w:p>
    <w:p w14:paraId="2C4370A5"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3E1D1D30" w14:textId="77777777" w:rsidR="0035197F" w:rsidRPr="004A54DD" w:rsidRDefault="0035197F" w:rsidP="004A54DD">
      <w:pPr>
        <w:spacing w:after="0" w:line="312" w:lineRule="auto"/>
        <w:ind w:left="0" w:firstLine="0"/>
        <w:rPr>
          <w:b/>
          <w:bCs/>
          <w:sz w:val="36"/>
          <w:szCs w:val="36"/>
        </w:rPr>
      </w:pPr>
    </w:p>
    <w:p w14:paraId="5A934B37" w14:textId="57B4A8B1" w:rsidR="0035197F" w:rsidRPr="004A54DD" w:rsidRDefault="0035197F" w:rsidP="004A54DD">
      <w:pPr>
        <w:spacing w:after="0" w:line="312" w:lineRule="auto"/>
        <w:ind w:left="0" w:firstLine="0"/>
        <w:rPr>
          <w:b/>
          <w:bCs/>
          <w:sz w:val="36"/>
          <w:szCs w:val="36"/>
        </w:rPr>
      </w:pPr>
      <w:r w:rsidRPr="004A54DD">
        <w:rPr>
          <w:b/>
          <w:bCs/>
          <w:sz w:val="36"/>
          <w:szCs w:val="36"/>
        </w:rPr>
        <w:lastRenderedPageBreak/>
        <w:t>Question: What steps is your organisation taking to build solidarity and collaboration across communities?</w:t>
      </w:r>
    </w:p>
    <w:p w14:paraId="1D3256B6"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571AE962" w14:textId="77777777" w:rsidR="0035197F" w:rsidRPr="004A54DD" w:rsidRDefault="0035197F" w:rsidP="004A54DD">
      <w:pPr>
        <w:spacing w:after="0" w:line="312" w:lineRule="auto"/>
        <w:ind w:left="0" w:firstLine="0"/>
        <w:rPr>
          <w:b/>
          <w:bCs/>
          <w:sz w:val="36"/>
          <w:szCs w:val="36"/>
        </w:rPr>
      </w:pPr>
    </w:p>
    <w:p w14:paraId="3328E446" w14:textId="762DA4F2" w:rsidR="0035197F" w:rsidRPr="004A54DD" w:rsidRDefault="0035197F" w:rsidP="004A54DD">
      <w:pPr>
        <w:spacing w:after="0" w:line="312" w:lineRule="auto"/>
        <w:ind w:left="0" w:firstLine="0"/>
        <w:rPr>
          <w:b/>
          <w:bCs/>
          <w:sz w:val="36"/>
          <w:szCs w:val="36"/>
        </w:rPr>
      </w:pPr>
      <w:r w:rsidRPr="004A54DD">
        <w:rPr>
          <w:b/>
          <w:bCs/>
          <w:sz w:val="36"/>
          <w:szCs w:val="36"/>
        </w:rPr>
        <w:t>Question: Please provide examples of how your organisation is working to challenge harm, inequity and oppression within your organisational structures and in your work?</w:t>
      </w:r>
    </w:p>
    <w:p w14:paraId="4C597011"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7B26E282" w14:textId="77777777" w:rsidR="0035197F" w:rsidRPr="004A54DD" w:rsidRDefault="0035197F" w:rsidP="004A54DD">
      <w:pPr>
        <w:spacing w:after="0" w:line="312" w:lineRule="auto"/>
        <w:ind w:left="0" w:firstLine="0"/>
        <w:rPr>
          <w:sz w:val="36"/>
          <w:szCs w:val="36"/>
        </w:rPr>
      </w:pPr>
    </w:p>
    <w:p w14:paraId="0EEDA1C6" w14:textId="77777777" w:rsidR="0035197F" w:rsidRPr="004A54DD" w:rsidRDefault="0035197F" w:rsidP="004A54DD">
      <w:pPr>
        <w:spacing w:after="0" w:line="312" w:lineRule="auto"/>
        <w:ind w:left="0" w:firstLine="0"/>
        <w:rPr>
          <w:b/>
          <w:bCs/>
          <w:sz w:val="36"/>
          <w:szCs w:val="36"/>
        </w:rPr>
      </w:pPr>
      <w:r w:rsidRPr="004A54DD">
        <w:rPr>
          <w:b/>
          <w:bCs/>
          <w:sz w:val="36"/>
          <w:szCs w:val="36"/>
        </w:rPr>
        <w:t>Question: Is there anything else you would like to tell us?</w:t>
      </w:r>
    </w:p>
    <w:p w14:paraId="487D3E20" w14:textId="77777777" w:rsidR="0035197F" w:rsidRPr="004A54DD" w:rsidRDefault="0035197F" w:rsidP="004A54DD">
      <w:pPr>
        <w:spacing w:after="0" w:line="312" w:lineRule="auto"/>
        <w:ind w:left="0" w:firstLine="0"/>
        <w:rPr>
          <w:sz w:val="36"/>
          <w:szCs w:val="36"/>
        </w:rPr>
      </w:pPr>
      <w:r w:rsidRPr="004A54DD">
        <w:rPr>
          <w:sz w:val="36"/>
          <w:szCs w:val="36"/>
        </w:rPr>
        <w:t>250-word limit</w:t>
      </w:r>
    </w:p>
    <w:p w14:paraId="532C039C" w14:textId="77777777" w:rsidR="0035197F" w:rsidRPr="004A54DD" w:rsidRDefault="0035197F" w:rsidP="004A54DD">
      <w:pPr>
        <w:spacing w:after="0" w:line="312" w:lineRule="auto"/>
        <w:ind w:left="0" w:firstLine="0"/>
        <w:rPr>
          <w:b/>
          <w:bCs/>
          <w:sz w:val="36"/>
          <w:szCs w:val="36"/>
        </w:rPr>
      </w:pPr>
    </w:p>
    <w:p w14:paraId="5326805B" w14:textId="7CC44126" w:rsidR="0035197F" w:rsidRPr="004A54DD" w:rsidRDefault="0035197F" w:rsidP="004A54DD">
      <w:pPr>
        <w:pStyle w:val="Heading2"/>
        <w:spacing w:after="0" w:line="312" w:lineRule="auto"/>
        <w:rPr>
          <w:rFonts w:ascii="Georgia Pro" w:hAnsi="Georgia Pro"/>
          <w:sz w:val="36"/>
          <w:szCs w:val="36"/>
        </w:rPr>
      </w:pPr>
      <w:bookmarkStart w:id="12" w:name="_Toc172200067"/>
      <w:r w:rsidRPr="004A54DD">
        <w:rPr>
          <w:rFonts w:ascii="Georgia Pro" w:hAnsi="Georgia Pro"/>
          <w:sz w:val="36"/>
          <w:szCs w:val="36"/>
        </w:rPr>
        <w:t>Financial information</w:t>
      </w:r>
      <w:bookmarkEnd w:id="12"/>
    </w:p>
    <w:p w14:paraId="01ECB6F5" w14:textId="77777777" w:rsidR="0035197F" w:rsidRPr="004A54DD" w:rsidRDefault="0035197F" w:rsidP="004A54DD">
      <w:pPr>
        <w:spacing w:after="0" w:line="312" w:lineRule="auto"/>
        <w:ind w:left="0" w:firstLine="0"/>
        <w:rPr>
          <w:b/>
          <w:bCs/>
          <w:sz w:val="36"/>
          <w:szCs w:val="36"/>
        </w:rPr>
      </w:pPr>
    </w:p>
    <w:p w14:paraId="29DEA9E9" w14:textId="5EA5CED5" w:rsidR="0035197F" w:rsidRPr="004A54DD" w:rsidRDefault="0035197F" w:rsidP="004A54DD">
      <w:pPr>
        <w:spacing w:after="0" w:line="312" w:lineRule="auto"/>
        <w:ind w:left="0" w:firstLine="0"/>
        <w:rPr>
          <w:b/>
          <w:bCs/>
          <w:sz w:val="36"/>
          <w:szCs w:val="36"/>
        </w:rPr>
      </w:pPr>
      <w:r w:rsidRPr="004A54DD">
        <w:rPr>
          <w:b/>
          <w:bCs/>
          <w:sz w:val="36"/>
          <w:szCs w:val="36"/>
        </w:rPr>
        <w:t>Question: What was the date of your last financial year end?</w:t>
      </w:r>
    </w:p>
    <w:p w14:paraId="4AEA7472" w14:textId="77777777" w:rsidR="0035197F" w:rsidRPr="004A54DD" w:rsidRDefault="0035197F" w:rsidP="004A54DD">
      <w:pPr>
        <w:spacing w:after="0" w:line="312" w:lineRule="auto"/>
        <w:ind w:left="0" w:firstLine="0"/>
        <w:rPr>
          <w:sz w:val="36"/>
          <w:szCs w:val="36"/>
          <w:lang w:val="en"/>
        </w:rPr>
      </w:pPr>
      <w:r w:rsidRPr="004A54DD">
        <w:rPr>
          <w:sz w:val="36"/>
          <w:szCs w:val="36"/>
        </w:rPr>
        <w:t>Select from the Calendar pop-up.</w:t>
      </w:r>
    </w:p>
    <w:p w14:paraId="3699159B" w14:textId="1D6A3577" w:rsidR="0035197F" w:rsidRPr="004A54DD" w:rsidRDefault="0035197F" w:rsidP="004A54DD">
      <w:pPr>
        <w:spacing w:after="0" w:line="312" w:lineRule="auto"/>
        <w:ind w:left="0" w:firstLine="0"/>
        <w:rPr>
          <w:b/>
          <w:bCs/>
          <w:sz w:val="36"/>
          <w:szCs w:val="36"/>
        </w:rPr>
      </w:pPr>
      <w:r w:rsidRPr="004A54DD">
        <w:rPr>
          <w:b/>
          <w:bCs/>
          <w:sz w:val="36"/>
          <w:szCs w:val="36"/>
        </w:rPr>
        <w:t xml:space="preserve"> </w:t>
      </w:r>
    </w:p>
    <w:p w14:paraId="3244A810" w14:textId="295F5F0D" w:rsidR="0035197F" w:rsidRPr="004A54DD" w:rsidRDefault="0035197F" w:rsidP="004A54DD">
      <w:pPr>
        <w:spacing w:after="0" w:line="312" w:lineRule="auto"/>
        <w:ind w:left="0" w:firstLine="0"/>
        <w:rPr>
          <w:b/>
          <w:bCs/>
          <w:sz w:val="36"/>
          <w:szCs w:val="36"/>
        </w:rPr>
      </w:pPr>
      <w:r w:rsidRPr="004A54DD">
        <w:rPr>
          <w:b/>
          <w:bCs/>
          <w:sz w:val="36"/>
          <w:szCs w:val="36"/>
        </w:rPr>
        <w:t>Question: What was your organisation's income in the last financial year?</w:t>
      </w:r>
    </w:p>
    <w:p w14:paraId="0A1DBF68" w14:textId="77777777" w:rsidR="0035197F" w:rsidRPr="004A54DD" w:rsidRDefault="0035197F" w:rsidP="004A54DD">
      <w:pPr>
        <w:spacing w:after="0" w:line="312" w:lineRule="auto"/>
        <w:ind w:left="0" w:firstLine="0"/>
        <w:rPr>
          <w:b/>
          <w:bCs/>
          <w:sz w:val="36"/>
          <w:szCs w:val="36"/>
        </w:rPr>
      </w:pPr>
    </w:p>
    <w:p w14:paraId="1E91D4FC" w14:textId="097ACDBF" w:rsidR="0035197F" w:rsidRPr="004A54DD" w:rsidRDefault="0035197F" w:rsidP="004A54DD">
      <w:pPr>
        <w:spacing w:after="0" w:line="312" w:lineRule="auto"/>
        <w:ind w:left="0" w:firstLine="0"/>
        <w:rPr>
          <w:b/>
          <w:bCs/>
          <w:sz w:val="36"/>
          <w:szCs w:val="36"/>
        </w:rPr>
      </w:pPr>
      <w:r w:rsidRPr="004A54DD">
        <w:rPr>
          <w:b/>
          <w:bCs/>
          <w:sz w:val="36"/>
          <w:szCs w:val="36"/>
        </w:rPr>
        <w:t>Question: What are your organisation’s current unrestricted reserves?</w:t>
      </w:r>
    </w:p>
    <w:p w14:paraId="07AD4DE4" w14:textId="77777777" w:rsidR="0035197F" w:rsidRPr="004A54DD" w:rsidRDefault="0035197F" w:rsidP="004A54DD">
      <w:pPr>
        <w:spacing w:after="0" w:line="312" w:lineRule="auto"/>
        <w:ind w:left="0" w:firstLine="0"/>
        <w:rPr>
          <w:b/>
          <w:bCs/>
          <w:sz w:val="36"/>
          <w:szCs w:val="36"/>
        </w:rPr>
      </w:pPr>
    </w:p>
    <w:p w14:paraId="7D05D89C" w14:textId="77777777" w:rsidR="0035197F" w:rsidRPr="004A54DD" w:rsidRDefault="0035197F" w:rsidP="004A54DD">
      <w:pPr>
        <w:spacing w:after="0" w:line="312" w:lineRule="auto"/>
        <w:ind w:left="0" w:firstLine="0"/>
        <w:rPr>
          <w:b/>
          <w:bCs/>
          <w:sz w:val="36"/>
          <w:szCs w:val="36"/>
        </w:rPr>
      </w:pPr>
      <w:r w:rsidRPr="004A54DD">
        <w:rPr>
          <w:b/>
          <w:bCs/>
          <w:sz w:val="36"/>
          <w:szCs w:val="36"/>
        </w:rPr>
        <w:t>Question: Have you experienced and/or do you expect any significant changes to your organisation's finances in the next 12 months?</w:t>
      </w:r>
    </w:p>
    <w:p w14:paraId="0603E74C" w14:textId="6453C5D7" w:rsidR="0035197F" w:rsidRPr="004A54DD" w:rsidRDefault="0035197F" w:rsidP="004A54DD">
      <w:pPr>
        <w:spacing w:after="0" w:line="312" w:lineRule="auto"/>
        <w:ind w:left="0" w:firstLine="0"/>
        <w:rPr>
          <w:b/>
          <w:bCs/>
          <w:sz w:val="36"/>
          <w:szCs w:val="36"/>
        </w:rPr>
      </w:pPr>
      <w:r w:rsidRPr="004A54DD">
        <w:rPr>
          <w:b/>
          <w:bCs/>
          <w:sz w:val="36"/>
          <w:szCs w:val="36"/>
        </w:rPr>
        <w:lastRenderedPageBreak/>
        <w:t>If so, please describe this including the steps you are taking to respond to it.</w:t>
      </w:r>
    </w:p>
    <w:p w14:paraId="1AF6B82A" w14:textId="77777777" w:rsidR="0035197F" w:rsidRPr="004A54DD" w:rsidRDefault="0035197F" w:rsidP="004A54DD">
      <w:pPr>
        <w:spacing w:after="0" w:line="312" w:lineRule="auto"/>
        <w:ind w:left="0" w:firstLine="0"/>
        <w:rPr>
          <w:b/>
          <w:bCs/>
          <w:sz w:val="36"/>
          <w:szCs w:val="36"/>
        </w:rPr>
      </w:pPr>
    </w:p>
    <w:p w14:paraId="5AC81532" w14:textId="77777777" w:rsidR="0035197F" w:rsidRPr="004A54DD" w:rsidRDefault="0035197F" w:rsidP="004A54DD">
      <w:pPr>
        <w:spacing w:after="0" w:line="312" w:lineRule="auto"/>
        <w:ind w:left="0" w:firstLine="0"/>
        <w:rPr>
          <w:b/>
          <w:bCs/>
          <w:sz w:val="36"/>
          <w:szCs w:val="36"/>
        </w:rPr>
      </w:pPr>
      <w:r w:rsidRPr="004A54DD">
        <w:rPr>
          <w:b/>
          <w:bCs/>
          <w:sz w:val="36"/>
          <w:szCs w:val="36"/>
        </w:rPr>
        <w:t>Question: Please upload your most recent annual accounts.</w:t>
      </w:r>
    </w:p>
    <w:p w14:paraId="509A8FE8" w14:textId="48E21494" w:rsidR="0035197F" w:rsidRPr="004A54DD" w:rsidRDefault="0035197F" w:rsidP="004A54DD">
      <w:pPr>
        <w:spacing w:after="0" w:line="312" w:lineRule="auto"/>
        <w:ind w:left="0" w:firstLine="0"/>
        <w:rPr>
          <w:b/>
          <w:bCs/>
          <w:sz w:val="36"/>
          <w:szCs w:val="36"/>
        </w:rPr>
      </w:pPr>
      <w:r w:rsidRPr="004A54DD">
        <w:rPr>
          <w:b/>
          <w:bCs/>
          <w:i/>
          <w:iCs/>
          <w:sz w:val="36"/>
          <w:szCs w:val="36"/>
        </w:rPr>
        <w:t>If your most recent accounts have not been signed off but you are able to share it, please upload them here.</w:t>
      </w:r>
    </w:p>
    <w:p w14:paraId="6A88FE05" w14:textId="77777777" w:rsidR="0035197F" w:rsidRPr="004A54DD" w:rsidRDefault="0035197F" w:rsidP="004A54DD">
      <w:pPr>
        <w:spacing w:after="0" w:line="312" w:lineRule="auto"/>
        <w:ind w:left="0" w:firstLine="0"/>
        <w:rPr>
          <w:sz w:val="36"/>
          <w:szCs w:val="36"/>
        </w:rPr>
      </w:pPr>
      <w:r w:rsidRPr="004A54DD">
        <w:rPr>
          <w:sz w:val="36"/>
          <w:szCs w:val="36"/>
        </w:rPr>
        <w:t>You are required to upload a document.</w:t>
      </w:r>
    </w:p>
    <w:p w14:paraId="040B84A4" w14:textId="77777777" w:rsidR="0035197F" w:rsidRPr="004A54DD" w:rsidRDefault="0035197F" w:rsidP="004A54DD">
      <w:pPr>
        <w:spacing w:after="0" w:line="312" w:lineRule="auto"/>
        <w:ind w:left="0" w:firstLine="0"/>
        <w:rPr>
          <w:b/>
          <w:bCs/>
          <w:sz w:val="36"/>
          <w:szCs w:val="36"/>
        </w:rPr>
      </w:pPr>
    </w:p>
    <w:p w14:paraId="02A878D1" w14:textId="77777777" w:rsidR="0035197F" w:rsidRPr="004A54DD" w:rsidRDefault="0035197F" w:rsidP="004A54DD">
      <w:pPr>
        <w:spacing w:after="0" w:line="312" w:lineRule="auto"/>
        <w:ind w:left="0" w:firstLine="0"/>
        <w:rPr>
          <w:b/>
          <w:bCs/>
          <w:sz w:val="36"/>
          <w:szCs w:val="36"/>
        </w:rPr>
      </w:pPr>
      <w:r w:rsidRPr="004A54DD">
        <w:rPr>
          <w:b/>
          <w:bCs/>
          <w:sz w:val="36"/>
          <w:szCs w:val="36"/>
        </w:rPr>
        <w:t>Question: Please select the charitable purpose that your idea relates to:</w:t>
      </w:r>
    </w:p>
    <w:p w14:paraId="142F898C" w14:textId="77777777" w:rsidR="0035197F" w:rsidRPr="004A54DD" w:rsidRDefault="0035197F" w:rsidP="004A54DD">
      <w:pPr>
        <w:spacing w:after="0" w:line="312" w:lineRule="auto"/>
        <w:ind w:left="0" w:firstLine="0"/>
        <w:rPr>
          <w:sz w:val="36"/>
          <w:szCs w:val="36"/>
        </w:rPr>
      </w:pPr>
      <w:r w:rsidRPr="004A54DD">
        <w:rPr>
          <w:sz w:val="36"/>
          <w:szCs w:val="36"/>
        </w:rPr>
        <w:t>Select from the following:</w:t>
      </w:r>
    </w:p>
    <w:p w14:paraId="7EBC8C5C" w14:textId="77777777" w:rsidR="0035197F" w:rsidRPr="004A54DD" w:rsidRDefault="0035197F" w:rsidP="004A54DD">
      <w:pPr>
        <w:pStyle w:val="PHFbulletslevel1"/>
        <w:spacing w:after="0" w:line="312" w:lineRule="auto"/>
        <w:rPr>
          <w:sz w:val="36"/>
          <w:szCs w:val="36"/>
        </w:rPr>
      </w:pPr>
      <w:r w:rsidRPr="004A54DD">
        <w:rPr>
          <w:sz w:val="36"/>
          <w:szCs w:val="36"/>
        </w:rPr>
        <w:t>Prevention or relief of poverty</w:t>
      </w:r>
    </w:p>
    <w:p w14:paraId="2261A7B9" w14:textId="77777777" w:rsidR="0035197F" w:rsidRPr="004A54DD" w:rsidRDefault="0035197F" w:rsidP="004A54DD">
      <w:pPr>
        <w:pStyle w:val="PHFbulletslevel1"/>
        <w:spacing w:after="0" w:line="312" w:lineRule="auto"/>
        <w:rPr>
          <w:sz w:val="36"/>
          <w:szCs w:val="36"/>
        </w:rPr>
      </w:pPr>
      <w:r w:rsidRPr="004A54DD">
        <w:rPr>
          <w:sz w:val="36"/>
          <w:szCs w:val="36"/>
        </w:rPr>
        <w:t>Advancement of education</w:t>
      </w:r>
    </w:p>
    <w:p w14:paraId="176C3941" w14:textId="77777777" w:rsidR="0035197F" w:rsidRPr="004A54DD" w:rsidRDefault="0035197F" w:rsidP="004A54DD">
      <w:pPr>
        <w:pStyle w:val="PHFbulletslevel1"/>
        <w:spacing w:after="0" w:line="312" w:lineRule="auto"/>
        <w:rPr>
          <w:sz w:val="36"/>
          <w:szCs w:val="36"/>
        </w:rPr>
      </w:pPr>
      <w:r w:rsidRPr="004A54DD">
        <w:rPr>
          <w:sz w:val="36"/>
          <w:szCs w:val="36"/>
        </w:rPr>
        <w:t>Advancement of health or saving of lives</w:t>
      </w:r>
    </w:p>
    <w:p w14:paraId="2DDD2C4F" w14:textId="77777777" w:rsidR="0035197F" w:rsidRPr="004A54DD" w:rsidRDefault="0035197F" w:rsidP="004A54DD">
      <w:pPr>
        <w:pStyle w:val="PHFbulletslevel1"/>
        <w:spacing w:after="0" w:line="312" w:lineRule="auto"/>
        <w:rPr>
          <w:sz w:val="36"/>
          <w:szCs w:val="36"/>
        </w:rPr>
      </w:pPr>
      <w:r w:rsidRPr="004A54DD">
        <w:rPr>
          <w:sz w:val="36"/>
          <w:szCs w:val="36"/>
        </w:rPr>
        <w:t>Advancement of citizenship or community development</w:t>
      </w:r>
    </w:p>
    <w:p w14:paraId="18F9A74C" w14:textId="77777777" w:rsidR="0035197F" w:rsidRPr="004A54DD" w:rsidRDefault="0035197F" w:rsidP="004A54DD">
      <w:pPr>
        <w:pStyle w:val="PHFbulletslevel1"/>
        <w:spacing w:after="0" w:line="312" w:lineRule="auto"/>
        <w:rPr>
          <w:sz w:val="36"/>
          <w:szCs w:val="36"/>
        </w:rPr>
      </w:pPr>
      <w:r w:rsidRPr="004A54DD">
        <w:rPr>
          <w:sz w:val="36"/>
          <w:szCs w:val="36"/>
        </w:rPr>
        <w:t>Advancement of the Arts, culture, heritage or science</w:t>
      </w:r>
    </w:p>
    <w:p w14:paraId="3C93C4DC" w14:textId="77777777" w:rsidR="0035197F" w:rsidRPr="004A54DD" w:rsidRDefault="0035197F" w:rsidP="004A54DD">
      <w:pPr>
        <w:pStyle w:val="PHFbulletslevel1"/>
        <w:spacing w:after="0" w:line="312" w:lineRule="auto"/>
        <w:rPr>
          <w:sz w:val="36"/>
          <w:szCs w:val="36"/>
        </w:rPr>
      </w:pPr>
      <w:r w:rsidRPr="004A54DD">
        <w:rPr>
          <w:sz w:val="36"/>
          <w:szCs w:val="36"/>
        </w:rPr>
        <w:t>Advancement of human rights, conflict resolution, or reconciliation, or the promotion of religious or racial harmony or equality and diversity</w:t>
      </w:r>
    </w:p>
    <w:p w14:paraId="0BF3F2E2" w14:textId="77777777" w:rsidR="0035197F" w:rsidRPr="004A54DD" w:rsidRDefault="0035197F" w:rsidP="004A54DD">
      <w:pPr>
        <w:pStyle w:val="PHFbulletslevel1"/>
        <w:spacing w:after="0" w:line="312" w:lineRule="auto"/>
        <w:rPr>
          <w:sz w:val="36"/>
          <w:szCs w:val="36"/>
        </w:rPr>
      </w:pPr>
      <w:r w:rsidRPr="004A54DD">
        <w:rPr>
          <w:sz w:val="36"/>
          <w:szCs w:val="36"/>
        </w:rPr>
        <w:t xml:space="preserve">Relief of those in need by reason of youth, age, ill-health, disability, financial hardship or </w:t>
      </w:r>
      <w:proofErr w:type="gramStart"/>
      <w:r w:rsidRPr="004A54DD">
        <w:rPr>
          <w:sz w:val="36"/>
          <w:szCs w:val="36"/>
        </w:rPr>
        <w:t>other</w:t>
      </w:r>
      <w:proofErr w:type="gramEnd"/>
      <w:r w:rsidRPr="004A54DD">
        <w:rPr>
          <w:sz w:val="36"/>
          <w:szCs w:val="36"/>
        </w:rPr>
        <w:t xml:space="preserve"> disadvantage</w:t>
      </w:r>
    </w:p>
    <w:p w14:paraId="28B97C1B" w14:textId="77777777" w:rsidR="0035197F" w:rsidRPr="004A54DD" w:rsidRDefault="0035197F" w:rsidP="004A54DD">
      <w:pPr>
        <w:pStyle w:val="PHFbulletslevel1"/>
        <w:spacing w:after="0" w:line="312" w:lineRule="auto"/>
        <w:rPr>
          <w:sz w:val="36"/>
          <w:szCs w:val="36"/>
        </w:rPr>
      </w:pPr>
      <w:r w:rsidRPr="004A54DD">
        <w:rPr>
          <w:sz w:val="36"/>
          <w:szCs w:val="36"/>
        </w:rPr>
        <w:t>Any other charitable purpose</w:t>
      </w:r>
    </w:p>
    <w:p w14:paraId="7F881A72" w14:textId="6EDACD88" w:rsidR="0035197F" w:rsidRPr="004A54DD" w:rsidRDefault="0035197F" w:rsidP="004A54DD">
      <w:pPr>
        <w:spacing w:after="0" w:line="312" w:lineRule="auto"/>
        <w:ind w:left="0" w:firstLine="0"/>
        <w:rPr>
          <w:b/>
          <w:bCs/>
          <w:sz w:val="36"/>
          <w:szCs w:val="36"/>
        </w:rPr>
      </w:pPr>
    </w:p>
    <w:p w14:paraId="311803C5" w14:textId="2152378D" w:rsidR="0035197F" w:rsidRPr="004A54DD" w:rsidRDefault="0035197F" w:rsidP="004A54DD">
      <w:pPr>
        <w:pStyle w:val="Heading2"/>
        <w:spacing w:after="0" w:line="312" w:lineRule="auto"/>
        <w:rPr>
          <w:rFonts w:ascii="Georgia Pro" w:hAnsi="Georgia Pro"/>
          <w:sz w:val="36"/>
          <w:szCs w:val="36"/>
        </w:rPr>
      </w:pPr>
      <w:bookmarkStart w:id="13" w:name="_Toc172200068"/>
      <w:r w:rsidRPr="004A54DD">
        <w:rPr>
          <w:rFonts w:ascii="Georgia Pro" w:hAnsi="Georgia Pro"/>
          <w:sz w:val="36"/>
          <w:szCs w:val="36"/>
        </w:rPr>
        <w:t>Financial information (non-charities)</w:t>
      </w:r>
      <w:bookmarkEnd w:id="13"/>
    </w:p>
    <w:p w14:paraId="236B727D" w14:textId="77777777" w:rsidR="0035197F" w:rsidRPr="004A54DD" w:rsidRDefault="0035197F" w:rsidP="004A54DD">
      <w:pPr>
        <w:spacing w:after="0" w:line="312" w:lineRule="auto"/>
        <w:ind w:left="0" w:firstLine="0"/>
        <w:rPr>
          <w:b/>
          <w:bCs/>
          <w:sz w:val="36"/>
          <w:szCs w:val="36"/>
        </w:rPr>
      </w:pPr>
    </w:p>
    <w:p w14:paraId="6C13EE9D" w14:textId="2B524C2B" w:rsidR="0035197F" w:rsidRPr="004A54DD" w:rsidRDefault="0035197F" w:rsidP="004A54DD">
      <w:pPr>
        <w:spacing w:after="0" w:line="312" w:lineRule="auto"/>
        <w:ind w:left="0" w:firstLine="0"/>
        <w:rPr>
          <w:b/>
          <w:bCs/>
          <w:sz w:val="36"/>
          <w:szCs w:val="36"/>
        </w:rPr>
      </w:pPr>
      <w:r w:rsidRPr="004A54DD">
        <w:rPr>
          <w:b/>
          <w:bCs/>
          <w:sz w:val="36"/>
          <w:szCs w:val="36"/>
        </w:rPr>
        <w:t xml:space="preserve">Question: Please can you describe in a few sentences how you believe this work specifically fulfils the </w:t>
      </w:r>
      <w:r w:rsidRPr="004A54DD">
        <w:rPr>
          <w:b/>
          <w:bCs/>
          <w:sz w:val="36"/>
          <w:szCs w:val="36"/>
        </w:rPr>
        <w:lastRenderedPageBreak/>
        <w:t xml:space="preserve">charitable purposes you identified and how it would contribute towards </w:t>
      </w:r>
      <w:hyperlink r:id="rId15" w:history="1">
        <w:r w:rsidRPr="004A54DD">
          <w:rPr>
            <w:rStyle w:val="Hyperlink"/>
            <w:b/>
            <w:bCs/>
            <w:sz w:val="36"/>
            <w:szCs w:val="36"/>
          </w:rPr>
          <w:t>public benefit</w:t>
        </w:r>
      </w:hyperlink>
      <w:r w:rsidRPr="004A54DD">
        <w:rPr>
          <w:b/>
          <w:bCs/>
          <w:sz w:val="36"/>
          <w:szCs w:val="36"/>
        </w:rPr>
        <w:t xml:space="preserve">, as defined by the </w:t>
      </w:r>
      <w:hyperlink r:id="rId16" w:history="1">
        <w:r w:rsidRPr="004A54DD">
          <w:rPr>
            <w:rStyle w:val="Hyperlink"/>
            <w:b/>
            <w:bCs/>
            <w:sz w:val="36"/>
            <w:szCs w:val="36"/>
          </w:rPr>
          <w:t>charity commission</w:t>
        </w:r>
      </w:hyperlink>
      <w:r w:rsidRPr="004A54DD">
        <w:rPr>
          <w:b/>
          <w:bCs/>
          <w:sz w:val="36"/>
          <w:szCs w:val="36"/>
        </w:rPr>
        <w:t>.</w:t>
      </w:r>
    </w:p>
    <w:p w14:paraId="53B5E8A2" w14:textId="77777777" w:rsidR="0035197F" w:rsidRPr="004A54DD" w:rsidRDefault="0035197F" w:rsidP="004A54DD">
      <w:pPr>
        <w:spacing w:after="0" w:line="312" w:lineRule="auto"/>
        <w:ind w:left="0" w:firstLine="0"/>
        <w:rPr>
          <w:b/>
          <w:bCs/>
          <w:sz w:val="36"/>
          <w:szCs w:val="36"/>
        </w:rPr>
      </w:pPr>
    </w:p>
    <w:p w14:paraId="04AA6267" w14:textId="30648929" w:rsidR="0035197F" w:rsidRPr="004A54DD" w:rsidRDefault="0035197F" w:rsidP="004A54DD">
      <w:pPr>
        <w:spacing w:after="0" w:line="312" w:lineRule="auto"/>
        <w:ind w:left="0" w:firstLine="0"/>
        <w:rPr>
          <w:b/>
          <w:bCs/>
          <w:sz w:val="36"/>
          <w:szCs w:val="36"/>
        </w:rPr>
      </w:pPr>
      <w:r w:rsidRPr="004A54DD">
        <w:rPr>
          <w:b/>
          <w:bCs/>
          <w:sz w:val="36"/>
          <w:szCs w:val="36"/>
        </w:rPr>
        <w:t>Question: How will this funding be ring-fenced so that it can only be spent on the purposes outlined in the application and how will you clearly show this in your reporting and accounts?</w:t>
      </w:r>
    </w:p>
    <w:p w14:paraId="2A7FAFCD" w14:textId="77777777" w:rsidR="0035197F" w:rsidRPr="004A54DD" w:rsidRDefault="0035197F" w:rsidP="004A54DD">
      <w:pPr>
        <w:spacing w:after="0" w:line="312" w:lineRule="auto"/>
        <w:ind w:left="0" w:firstLine="0"/>
        <w:rPr>
          <w:b/>
          <w:bCs/>
          <w:sz w:val="36"/>
          <w:szCs w:val="36"/>
        </w:rPr>
      </w:pPr>
    </w:p>
    <w:p w14:paraId="39E905B9" w14:textId="1F6F23AE" w:rsidR="0035197F" w:rsidRPr="004A54DD" w:rsidRDefault="0035197F" w:rsidP="004A54DD">
      <w:pPr>
        <w:spacing w:after="0" w:line="312" w:lineRule="auto"/>
        <w:ind w:left="0" w:firstLine="0"/>
        <w:rPr>
          <w:b/>
          <w:bCs/>
          <w:sz w:val="36"/>
          <w:szCs w:val="36"/>
        </w:rPr>
      </w:pPr>
      <w:r w:rsidRPr="004A54DD">
        <w:rPr>
          <w:b/>
          <w:bCs/>
          <w:sz w:val="36"/>
          <w:szCs w:val="36"/>
        </w:rPr>
        <w:t xml:space="preserve">Question: If the grant falls within two financial years, how will </w:t>
      </w:r>
      <w:proofErr w:type="spellStart"/>
      <w:r w:rsidRPr="004A54DD">
        <w:rPr>
          <w:b/>
          <w:bCs/>
          <w:sz w:val="36"/>
          <w:szCs w:val="36"/>
        </w:rPr>
        <w:t>you</w:t>
      </w:r>
      <w:proofErr w:type="spellEnd"/>
      <w:r w:rsidRPr="004A54DD">
        <w:rPr>
          <w:b/>
          <w:bCs/>
          <w:sz w:val="36"/>
          <w:szCs w:val="36"/>
        </w:rPr>
        <w:t xml:space="preserve"> account for this to ensure the grant cannot appear as profit within your accounts and cannot contribute to any payments to shareholders (if they are limited by shares)</w:t>
      </w:r>
    </w:p>
    <w:p w14:paraId="3B8D5AE8" w14:textId="77777777" w:rsidR="0035197F" w:rsidRPr="004A54DD" w:rsidRDefault="0035197F" w:rsidP="004A54DD">
      <w:pPr>
        <w:spacing w:after="0" w:line="312" w:lineRule="auto"/>
        <w:ind w:left="0" w:firstLine="0"/>
        <w:rPr>
          <w:b/>
          <w:bCs/>
          <w:sz w:val="36"/>
          <w:szCs w:val="36"/>
        </w:rPr>
      </w:pPr>
    </w:p>
    <w:p w14:paraId="4781B65D" w14:textId="77777777" w:rsidR="00976B48" w:rsidRPr="004A54DD" w:rsidRDefault="00976B48" w:rsidP="004A54DD">
      <w:pPr>
        <w:spacing w:after="0" w:line="312" w:lineRule="auto"/>
        <w:ind w:left="0" w:firstLine="0"/>
        <w:rPr>
          <w:b/>
          <w:bCs/>
          <w:sz w:val="36"/>
          <w:szCs w:val="36"/>
        </w:rPr>
      </w:pPr>
      <w:r w:rsidRPr="004A54DD">
        <w:rPr>
          <w:b/>
          <w:bCs/>
          <w:sz w:val="36"/>
          <w:szCs w:val="36"/>
        </w:rPr>
        <w:t>Question: Feedback required - Please estimate the total number of hours you and your team have spent on the grant proposal and selection process so far.</w:t>
      </w:r>
    </w:p>
    <w:p w14:paraId="561E348D" w14:textId="77777777" w:rsidR="00976B48" w:rsidRPr="004A54DD" w:rsidRDefault="00976B48" w:rsidP="004A54DD">
      <w:pPr>
        <w:spacing w:after="0" w:line="312" w:lineRule="auto"/>
        <w:ind w:left="0" w:firstLine="0"/>
        <w:rPr>
          <w:b/>
          <w:bCs/>
          <w:sz w:val="36"/>
          <w:szCs w:val="36"/>
        </w:rPr>
      </w:pPr>
    </w:p>
    <w:p w14:paraId="3B21B37F" w14:textId="0C70FE65" w:rsidR="00E97268" w:rsidRPr="004A54DD" w:rsidRDefault="00E97268" w:rsidP="004A54DD">
      <w:pPr>
        <w:pStyle w:val="Heading1"/>
        <w:spacing w:after="0" w:line="312" w:lineRule="auto"/>
        <w:rPr>
          <w:sz w:val="36"/>
          <w:szCs w:val="36"/>
        </w:rPr>
      </w:pPr>
      <w:bookmarkStart w:id="14" w:name="_Toc172200069"/>
      <w:r w:rsidRPr="004A54DD">
        <w:rPr>
          <w:sz w:val="36"/>
          <w:szCs w:val="36"/>
        </w:rPr>
        <w:t>Safeguarding of children and vulnerable adults</w:t>
      </w:r>
      <w:bookmarkEnd w:id="14"/>
    </w:p>
    <w:p w14:paraId="2D0C35F4" w14:textId="5E2DF0C2" w:rsidR="00E97268" w:rsidRPr="004A54DD" w:rsidRDefault="00E97268" w:rsidP="004A54DD">
      <w:pPr>
        <w:spacing w:after="0" w:line="312" w:lineRule="auto"/>
        <w:rPr>
          <w:sz w:val="36"/>
          <w:szCs w:val="36"/>
        </w:rPr>
      </w:pPr>
      <w:r w:rsidRPr="004A54DD">
        <w:rPr>
          <w:sz w:val="36"/>
          <w:szCs w:val="36"/>
        </w:rPr>
        <w:t>All Paul Hamlyn Foundation funded organisations, individuals and projects that work with children and young people or vulnerable adults are required to have safeguarding and digital safeguarding policies and active procedures in place.</w:t>
      </w:r>
      <w:r w:rsidRPr="004A54DD">
        <w:rPr>
          <w:sz w:val="36"/>
          <w:szCs w:val="36"/>
        </w:rPr>
        <w:br/>
        <w:t>Paul Hamlyn Foundation’s own Safeguarding policy can be read</w:t>
      </w:r>
      <w:r w:rsidRPr="004A54DD">
        <w:rPr>
          <w:sz w:val="36"/>
          <w:szCs w:val="36"/>
          <w:lang w:val="en"/>
        </w:rPr>
        <w:t xml:space="preserve"> </w:t>
      </w:r>
      <w:hyperlink r:id="rId17" w:tgtFrame="_blank" w:history="1">
        <w:r w:rsidRPr="004A54DD">
          <w:rPr>
            <w:rStyle w:val="Hyperlink"/>
            <w:b/>
            <w:bCs/>
            <w:sz w:val="36"/>
            <w:szCs w:val="36"/>
            <w:lang w:val="en"/>
          </w:rPr>
          <w:t>on our website</w:t>
        </w:r>
      </w:hyperlink>
      <w:r w:rsidR="00F7660A" w:rsidRPr="004A54DD">
        <w:rPr>
          <w:sz w:val="36"/>
          <w:szCs w:val="36"/>
        </w:rPr>
        <w:t>.</w:t>
      </w:r>
    </w:p>
    <w:p w14:paraId="2100320F" w14:textId="43AB54C2" w:rsidR="00E97268" w:rsidRPr="004A54DD" w:rsidRDefault="00E97268" w:rsidP="004A54DD">
      <w:pPr>
        <w:spacing w:after="0" w:line="312" w:lineRule="auto"/>
        <w:rPr>
          <w:b/>
          <w:bCs/>
          <w:sz w:val="36"/>
          <w:szCs w:val="36"/>
        </w:rPr>
      </w:pPr>
      <w:r w:rsidRPr="004A54DD">
        <w:rPr>
          <w:b/>
          <w:bCs/>
          <w:sz w:val="36"/>
          <w:szCs w:val="36"/>
        </w:rPr>
        <w:t>Question: Do you have a safeguarding and digital safeguarding policy for children and vulnerable adults?</w:t>
      </w:r>
    </w:p>
    <w:p w14:paraId="668FA9EB" w14:textId="77777777" w:rsidR="00E97268" w:rsidRPr="004A54DD" w:rsidRDefault="00E97268" w:rsidP="004A54DD">
      <w:pPr>
        <w:spacing w:after="0" w:line="312" w:lineRule="auto"/>
        <w:rPr>
          <w:sz w:val="36"/>
          <w:szCs w:val="36"/>
        </w:rPr>
      </w:pPr>
      <w:r w:rsidRPr="004A54DD">
        <w:rPr>
          <w:sz w:val="36"/>
          <w:szCs w:val="36"/>
        </w:rPr>
        <w:lastRenderedPageBreak/>
        <w:t>Select 1 from the following:</w:t>
      </w:r>
    </w:p>
    <w:p w14:paraId="3076954E" w14:textId="77777777" w:rsidR="00E97268" w:rsidRPr="004A54DD" w:rsidRDefault="00E97268" w:rsidP="004A54DD">
      <w:pPr>
        <w:pStyle w:val="PHFbulletslevel1"/>
        <w:spacing w:after="0" w:line="312" w:lineRule="auto"/>
        <w:rPr>
          <w:sz w:val="36"/>
          <w:szCs w:val="36"/>
        </w:rPr>
      </w:pPr>
      <w:r w:rsidRPr="004A54DD">
        <w:rPr>
          <w:sz w:val="36"/>
          <w:szCs w:val="36"/>
        </w:rPr>
        <w:t>Yes</w:t>
      </w:r>
    </w:p>
    <w:p w14:paraId="504AB19E" w14:textId="77777777" w:rsidR="00E97268" w:rsidRPr="004A54DD" w:rsidRDefault="00E97268" w:rsidP="004A54DD">
      <w:pPr>
        <w:pStyle w:val="PHFbulletslevel1"/>
        <w:spacing w:after="0" w:line="312" w:lineRule="auto"/>
        <w:rPr>
          <w:sz w:val="36"/>
          <w:szCs w:val="36"/>
        </w:rPr>
      </w:pPr>
      <w:r w:rsidRPr="004A54DD">
        <w:rPr>
          <w:sz w:val="36"/>
          <w:szCs w:val="36"/>
        </w:rPr>
        <w:t>No</w:t>
      </w:r>
    </w:p>
    <w:p w14:paraId="47678330" w14:textId="626722CB" w:rsidR="00E97268" w:rsidRPr="004A54DD" w:rsidRDefault="00E97268" w:rsidP="004A54DD">
      <w:pPr>
        <w:pStyle w:val="PHFbulletslevel1"/>
        <w:numPr>
          <w:ilvl w:val="0"/>
          <w:numId w:val="0"/>
        </w:numPr>
        <w:spacing w:after="0" w:line="312" w:lineRule="auto"/>
        <w:ind w:left="363" w:hanging="357"/>
        <w:rPr>
          <w:sz w:val="36"/>
          <w:szCs w:val="36"/>
        </w:rPr>
      </w:pPr>
      <w:r w:rsidRPr="004A54DD">
        <w:rPr>
          <w:sz w:val="36"/>
          <w:szCs w:val="36"/>
        </w:rPr>
        <w:t xml:space="preserve">If you have answered Yes to the </w:t>
      </w:r>
      <w:r w:rsidR="00355661" w:rsidRPr="004A54DD">
        <w:rPr>
          <w:sz w:val="36"/>
          <w:szCs w:val="36"/>
        </w:rPr>
        <w:t>above,</w:t>
      </w:r>
      <w:r w:rsidRPr="004A54DD">
        <w:rPr>
          <w:sz w:val="36"/>
          <w:szCs w:val="36"/>
        </w:rPr>
        <w:t xml:space="preserve"> please continue to enter the relevant information below: </w:t>
      </w:r>
      <w:r w:rsidRPr="004A54DD">
        <w:rPr>
          <w:sz w:val="36"/>
          <w:szCs w:val="36"/>
        </w:rPr>
        <w:br/>
        <w:t>(We recognise that some organisations may have their policies as separate documents, therefore please upload your versions on the most appropriate link below).</w:t>
      </w:r>
    </w:p>
    <w:p w14:paraId="03333B95" w14:textId="30AA3F8B" w:rsidR="00E97268" w:rsidRPr="004A54DD" w:rsidRDefault="004A54DD" w:rsidP="004A54DD">
      <w:pPr>
        <w:spacing w:after="0" w:line="312" w:lineRule="auto"/>
        <w:rPr>
          <w:sz w:val="36"/>
          <w:szCs w:val="36"/>
        </w:rPr>
      </w:pPr>
      <w:r>
        <w:rPr>
          <w:sz w:val="36"/>
          <w:szCs w:val="36"/>
        </w:rPr>
        <w:br/>
      </w:r>
      <w:r w:rsidR="00E97268" w:rsidRPr="004A54DD">
        <w:rPr>
          <w:sz w:val="36"/>
          <w:szCs w:val="36"/>
        </w:rPr>
        <w:t>Safeguarding policy - Children &amp; Young people. If applicable - You are required to upload your documents</w:t>
      </w:r>
      <w:r w:rsidR="00F7660A" w:rsidRPr="004A54DD">
        <w:rPr>
          <w:sz w:val="36"/>
          <w:szCs w:val="36"/>
        </w:rPr>
        <w:t>.</w:t>
      </w:r>
    </w:p>
    <w:p w14:paraId="5F816C90" w14:textId="0E54862D" w:rsidR="00E97268" w:rsidRPr="004A54DD" w:rsidRDefault="004A54DD" w:rsidP="004A54DD">
      <w:pPr>
        <w:spacing w:after="0" w:line="312" w:lineRule="auto"/>
        <w:rPr>
          <w:sz w:val="36"/>
          <w:szCs w:val="36"/>
        </w:rPr>
      </w:pPr>
      <w:r>
        <w:rPr>
          <w:sz w:val="36"/>
          <w:szCs w:val="36"/>
        </w:rPr>
        <w:br/>
      </w:r>
      <w:r w:rsidR="00E97268" w:rsidRPr="004A54DD">
        <w:rPr>
          <w:sz w:val="36"/>
          <w:szCs w:val="36"/>
        </w:rPr>
        <w:t>Safeguarding policy – Vulnerable Adults. If applicable - You are required to upload your documents</w:t>
      </w:r>
      <w:r w:rsidR="00F7660A" w:rsidRPr="004A54DD">
        <w:rPr>
          <w:sz w:val="36"/>
          <w:szCs w:val="36"/>
        </w:rPr>
        <w:t>.</w:t>
      </w:r>
    </w:p>
    <w:p w14:paraId="791BEB0F" w14:textId="5BAC152F" w:rsidR="00E97268" w:rsidRPr="004A54DD" w:rsidRDefault="004A54DD" w:rsidP="004A54DD">
      <w:pPr>
        <w:spacing w:after="0" w:line="312" w:lineRule="auto"/>
        <w:rPr>
          <w:sz w:val="36"/>
          <w:szCs w:val="36"/>
        </w:rPr>
      </w:pPr>
      <w:r>
        <w:rPr>
          <w:sz w:val="36"/>
          <w:szCs w:val="36"/>
        </w:rPr>
        <w:br/>
      </w:r>
      <w:r w:rsidR="00E97268" w:rsidRPr="004A54DD">
        <w:rPr>
          <w:sz w:val="36"/>
          <w:szCs w:val="36"/>
        </w:rPr>
        <w:t>Digital safeguarding policy. If applicable - You are required to upload your documents</w:t>
      </w:r>
      <w:r w:rsidR="00F7660A" w:rsidRPr="004A54DD">
        <w:rPr>
          <w:sz w:val="36"/>
          <w:szCs w:val="36"/>
        </w:rPr>
        <w:t>.</w:t>
      </w:r>
    </w:p>
    <w:p w14:paraId="3B1B2259" w14:textId="73B585B0" w:rsidR="00E97268" w:rsidRPr="004A54DD" w:rsidRDefault="004A54DD" w:rsidP="004A54DD">
      <w:pPr>
        <w:spacing w:after="0" w:line="312" w:lineRule="auto"/>
        <w:rPr>
          <w:b/>
          <w:bCs/>
          <w:sz w:val="36"/>
          <w:szCs w:val="36"/>
        </w:rPr>
      </w:pPr>
      <w:r>
        <w:rPr>
          <w:b/>
          <w:bCs/>
          <w:sz w:val="36"/>
          <w:szCs w:val="36"/>
        </w:rPr>
        <w:br/>
      </w:r>
      <w:r w:rsidR="00E97268" w:rsidRPr="004A54DD">
        <w:rPr>
          <w:b/>
          <w:bCs/>
          <w:sz w:val="36"/>
          <w:szCs w:val="36"/>
        </w:rPr>
        <w:t>Question: When was the last time your safeguarding policy was formally reviewed?</w:t>
      </w:r>
    </w:p>
    <w:p w14:paraId="6FC95107" w14:textId="09D24923" w:rsidR="00E97268" w:rsidRPr="004A54DD" w:rsidRDefault="00E97268" w:rsidP="004A54DD">
      <w:pPr>
        <w:spacing w:after="0" w:line="312" w:lineRule="auto"/>
        <w:rPr>
          <w:sz w:val="36"/>
          <w:szCs w:val="36"/>
        </w:rPr>
      </w:pPr>
      <w:r w:rsidRPr="004A54DD">
        <w:rPr>
          <w:sz w:val="36"/>
          <w:szCs w:val="36"/>
        </w:rPr>
        <w:t>Fill in your own details – 100-word limit</w:t>
      </w:r>
      <w:r w:rsidR="00F7660A" w:rsidRPr="004A54DD">
        <w:rPr>
          <w:sz w:val="36"/>
          <w:szCs w:val="36"/>
        </w:rPr>
        <w:t>.</w:t>
      </w:r>
    </w:p>
    <w:p w14:paraId="708AABAE" w14:textId="15D69412" w:rsidR="00E97268" w:rsidRPr="004A54DD" w:rsidRDefault="004A54DD" w:rsidP="004A54DD">
      <w:pPr>
        <w:spacing w:after="0" w:line="312" w:lineRule="auto"/>
        <w:rPr>
          <w:b/>
          <w:bCs/>
          <w:sz w:val="36"/>
          <w:szCs w:val="36"/>
        </w:rPr>
      </w:pPr>
      <w:r>
        <w:rPr>
          <w:b/>
          <w:bCs/>
          <w:sz w:val="36"/>
          <w:szCs w:val="36"/>
        </w:rPr>
        <w:br/>
      </w:r>
      <w:r w:rsidR="00E97268" w:rsidRPr="004A54DD">
        <w:rPr>
          <w:b/>
          <w:bCs/>
          <w:sz w:val="36"/>
          <w:szCs w:val="36"/>
        </w:rPr>
        <w:t xml:space="preserve">Question: When was your safeguarding policy last discussed at Board level?  </w:t>
      </w:r>
    </w:p>
    <w:p w14:paraId="645F3A09" w14:textId="72823FB0" w:rsidR="00E97268" w:rsidRPr="004A54DD" w:rsidRDefault="00E97268" w:rsidP="004A54DD">
      <w:pPr>
        <w:spacing w:after="0" w:line="312" w:lineRule="auto"/>
        <w:rPr>
          <w:sz w:val="36"/>
          <w:szCs w:val="36"/>
        </w:rPr>
      </w:pPr>
      <w:r w:rsidRPr="004A54DD">
        <w:rPr>
          <w:sz w:val="36"/>
          <w:szCs w:val="36"/>
        </w:rPr>
        <w:t>Fill in your own details – 100-word limit</w:t>
      </w:r>
      <w:r w:rsidR="00F7660A" w:rsidRPr="004A54DD">
        <w:rPr>
          <w:sz w:val="36"/>
          <w:szCs w:val="36"/>
        </w:rPr>
        <w:t>.</w:t>
      </w:r>
    </w:p>
    <w:p w14:paraId="3753986F" w14:textId="77777777" w:rsidR="004A54DD" w:rsidRDefault="004A54DD" w:rsidP="004A54DD">
      <w:pPr>
        <w:spacing w:after="0" w:line="312" w:lineRule="auto"/>
        <w:rPr>
          <w:b/>
          <w:bCs/>
          <w:sz w:val="36"/>
          <w:szCs w:val="36"/>
        </w:rPr>
      </w:pPr>
    </w:p>
    <w:p w14:paraId="05F121EC" w14:textId="63FB3600" w:rsidR="00E97268" w:rsidRPr="004A54DD" w:rsidRDefault="00E97268" w:rsidP="004A54DD">
      <w:pPr>
        <w:spacing w:after="0" w:line="312" w:lineRule="auto"/>
        <w:rPr>
          <w:b/>
          <w:bCs/>
          <w:sz w:val="36"/>
          <w:szCs w:val="36"/>
        </w:rPr>
      </w:pPr>
      <w:r w:rsidRPr="004A54DD">
        <w:rPr>
          <w:b/>
          <w:bCs/>
          <w:sz w:val="36"/>
          <w:szCs w:val="36"/>
        </w:rPr>
        <w:t>Question: Who is the designated safeguarding lead in your organisation?</w:t>
      </w:r>
    </w:p>
    <w:p w14:paraId="451CACC3" w14:textId="34D88C11" w:rsidR="00E97268" w:rsidRPr="004A54DD" w:rsidRDefault="00E97268" w:rsidP="004A54DD">
      <w:pPr>
        <w:spacing w:after="0" w:line="312" w:lineRule="auto"/>
        <w:rPr>
          <w:sz w:val="36"/>
          <w:szCs w:val="36"/>
        </w:rPr>
      </w:pPr>
      <w:r w:rsidRPr="004A54DD">
        <w:rPr>
          <w:sz w:val="36"/>
          <w:szCs w:val="36"/>
        </w:rPr>
        <w:t>Fill in your own details – 100-word limit</w:t>
      </w:r>
      <w:r w:rsidR="00F7660A" w:rsidRPr="004A54DD">
        <w:rPr>
          <w:sz w:val="36"/>
          <w:szCs w:val="36"/>
        </w:rPr>
        <w:t>.</w:t>
      </w:r>
    </w:p>
    <w:p w14:paraId="18507F3E" w14:textId="1D0BAC86" w:rsidR="00E97268" w:rsidRPr="004A54DD" w:rsidRDefault="004A54DD" w:rsidP="004A54DD">
      <w:pPr>
        <w:spacing w:after="0" w:line="312" w:lineRule="auto"/>
        <w:rPr>
          <w:b/>
          <w:bCs/>
          <w:sz w:val="36"/>
          <w:szCs w:val="36"/>
        </w:rPr>
      </w:pPr>
      <w:r>
        <w:rPr>
          <w:b/>
          <w:bCs/>
          <w:sz w:val="36"/>
          <w:szCs w:val="36"/>
        </w:rPr>
        <w:lastRenderedPageBreak/>
        <w:br/>
      </w:r>
      <w:r w:rsidR="00E97268" w:rsidRPr="004A54DD">
        <w:rPr>
          <w:b/>
          <w:bCs/>
          <w:sz w:val="36"/>
          <w:szCs w:val="36"/>
        </w:rPr>
        <w:t>Question: What safeguarding training is undertaken by your employees and others working with your organisation (</w:t>
      </w:r>
      <w:proofErr w:type="spellStart"/>
      <w:r w:rsidR="00E97268" w:rsidRPr="004A54DD">
        <w:rPr>
          <w:b/>
          <w:bCs/>
          <w:sz w:val="36"/>
          <w:szCs w:val="36"/>
        </w:rPr>
        <w:t>eg</w:t>
      </w:r>
      <w:proofErr w:type="spellEnd"/>
      <w:r w:rsidR="00E97268" w:rsidRPr="004A54DD">
        <w:rPr>
          <w:b/>
          <w:bCs/>
          <w:sz w:val="36"/>
          <w:szCs w:val="36"/>
        </w:rPr>
        <w:t xml:space="preserve"> Board, volunteers)?</w:t>
      </w:r>
    </w:p>
    <w:p w14:paraId="4CFA2CFB" w14:textId="328F0C53" w:rsidR="00E97268" w:rsidRPr="004A54DD" w:rsidRDefault="00E97268" w:rsidP="004A54DD">
      <w:pPr>
        <w:spacing w:after="0" w:line="312" w:lineRule="auto"/>
        <w:rPr>
          <w:sz w:val="36"/>
          <w:szCs w:val="36"/>
        </w:rPr>
      </w:pPr>
      <w:r w:rsidRPr="004A54DD">
        <w:rPr>
          <w:sz w:val="36"/>
          <w:szCs w:val="36"/>
        </w:rPr>
        <w:t>Fill in your own details – 100-word limit</w:t>
      </w:r>
      <w:r w:rsidR="00F7660A" w:rsidRPr="004A54DD">
        <w:rPr>
          <w:sz w:val="36"/>
          <w:szCs w:val="36"/>
        </w:rPr>
        <w:t>.</w:t>
      </w:r>
    </w:p>
    <w:p w14:paraId="2A8F3912" w14:textId="63E64E1E" w:rsidR="00E97268" w:rsidRPr="004A54DD" w:rsidRDefault="004A54DD" w:rsidP="004A54DD">
      <w:pPr>
        <w:spacing w:after="0" w:line="312" w:lineRule="auto"/>
        <w:rPr>
          <w:b/>
          <w:bCs/>
          <w:sz w:val="36"/>
          <w:szCs w:val="36"/>
        </w:rPr>
      </w:pPr>
      <w:r>
        <w:rPr>
          <w:b/>
          <w:bCs/>
          <w:sz w:val="36"/>
          <w:szCs w:val="36"/>
        </w:rPr>
        <w:br/>
      </w:r>
      <w:r w:rsidR="00E97268" w:rsidRPr="004A54DD">
        <w:rPr>
          <w:b/>
          <w:bCs/>
          <w:sz w:val="36"/>
          <w:szCs w:val="36"/>
        </w:rPr>
        <w:t xml:space="preserve">Question: How do you ensure that any partners, contractors or freelance employees involved in your work with children or vulnerable adults have appropriate levels of safeguarding </w:t>
      </w:r>
      <w:r w:rsidR="00815027" w:rsidRPr="004A54DD">
        <w:rPr>
          <w:b/>
          <w:bCs/>
          <w:sz w:val="36"/>
          <w:szCs w:val="36"/>
        </w:rPr>
        <w:t>awareness/training</w:t>
      </w:r>
      <w:r w:rsidR="00E97268" w:rsidRPr="004A54DD">
        <w:rPr>
          <w:b/>
          <w:bCs/>
          <w:sz w:val="36"/>
          <w:szCs w:val="36"/>
        </w:rPr>
        <w:t>?</w:t>
      </w:r>
    </w:p>
    <w:p w14:paraId="07B00C19" w14:textId="511C5118" w:rsidR="00C51802" w:rsidRPr="004A54DD" w:rsidRDefault="00E97268" w:rsidP="004A54DD">
      <w:pPr>
        <w:spacing w:after="0" w:line="312" w:lineRule="auto"/>
        <w:rPr>
          <w:color w:val="FFFFFF" w:themeColor="background1"/>
          <w:sz w:val="36"/>
          <w:szCs w:val="36"/>
        </w:rPr>
      </w:pPr>
      <w:r w:rsidRPr="004A54DD">
        <w:rPr>
          <w:sz w:val="36"/>
          <w:szCs w:val="36"/>
        </w:rPr>
        <w:t>Fill in your own details – 100-word limit</w:t>
      </w:r>
      <w:r w:rsidR="00F7660A" w:rsidRPr="004A54DD">
        <w:rPr>
          <w:sz w:val="36"/>
          <w:szCs w:val="36"/>
        </w:rPr>
        <w:t>.</w:t>
      </w:r>
    </w:p>
    <w:p w14:paraId="263A3F87" w14:textId="77777777" w:rsidR="009465C1" w:rsidRPr="004A54DD" w:rsidRDefault="009465C1" w:rsidP="004A54DD">
      <w:pPr>
        <w:spacing w:after="0" w:line="312" w:lineRule="auto"/>
        <w:ind w:left="0" w:firstLine="0"/>
        <w:rPr>
          <w:color w:val="FFFFFF" w:themeColor="background1"/>
          <w:sz w:val="36"/>
          <w:szCs w:val="36"/>
        </w:rPr>
      </w:pPr>
    </w:p>
    <w:p w14:paraId="23A3DFD5" w14:textId="77777777" w:rsidR="009465C1" w:rsidRPr="004A54DD" w:rsidRDefault="009465C1" w:rsidP="004A54DD">
      <w:pPr>
        <w:pStyle w:val="Heading1"/>
        <w:spacing w:after="0" w:line="312" w:lineRule="auto"/>
        <w:rPr>
          <w:sz w:val="36"/>
          <w:szCs w:val="36"/>
        </w:rPr>
      </w:pPr>
      <w:bookmarkStart w:id="15" w:name="_Toc172126370"/>
      <w:bookmarkStart w:id="16" w:name="_Toc172200070"/>
      <w:r w:rsidRPr="004A54DD">
        <w:rPr>
          <w:sz w:val="36"/>
          <w:szCs w:val="36"/>
        </w:rPr>
        <w:t>Diversity, equity, and inclusion data</w:t>
      </w:r>
      <w:bookmarkEnd w:id="15"/>
      <w:bookmarkEnd w:id="16"/>
    </w:p>
    <w:p w14:paraId="66D6BEFE" w14:textId="154FD301" w:rsidR="007D21E2" w:rsidRPr="004A54DD" w:rsidRDefault="004A54DD" w:rsidP="004A54DD">
      <w:pPr>
        <w:spacing w:after="0" w:line="312" w:lineRule="auto"/>
        <w:rPr>
          <w:rStyle w:val="Hyperlink"/>
          <w:sz w:val="36"/>
          <w:szCs w:val="36"/>
        </w:rPr>
      </w:pPr>
      <w:r>
        <w:rPr>
          <w:sz w:val="36"/>
          <w:szCs w:val="36"/>
        </w:rPr>
        <w:br/>
      </w:r>
      <w:r w:rsidR="007D21E2" w:rsidRPr="004A54DD">
        <w:rPr>
          <w:sz w:val="36"/>
          <w:szCs w:val="36"/>
        </w:rPr>
        <w:t xml:space="preserve">Please note, that we have a range of questions around your organisation's Diversity, equity and inclusion information, which you can find on a separate sample form on </w:t>
      </w:r>
      <w:hyperlink r:id="rId18" w:anchor="heading-5949" w:history="1">
        <w:r w:rsidR="007D21E2" w:rsidRPr="004A54DD">
          <w:rPr>
            <w:rStyle w:val="Hyperlink"/>
            <w:sz w:val="36"/>
            <w:szCs w:val="36"/>
          </w:rPr>
          <w:t>our website sample forms.</w:t>
        </w:r>
      </w:hyperlink>
    </w:p>
    <w:p w14:paraId="3F6E6678" w14:textId="068E0FC4" w:rsidR="00A93C53" w:rsidRPr="004A54DD" w:rsidRDefault="004A54DD" w:rsidP="004A54DD">
      <w:pPr>
        <w:spacing w:after="0" w:line="312" w:lineRule="auto"/>
        <w:ind w:left="0" w:firstLine="0"/>
        <w:rPr>
          <w:sz w:val="36"/>
          <w:szCs w:val="36"/>
        </w:rPr>
        <w:sectPr w:rsidR="00A93C53" w:rsidRPr="004A54DD" w:rsidSect="00EF6ED0">
          <w:headerReference w:type="even" r:id="rId19"/>
          <w:headerReference w:type="default" r:id="rId20"/>
          <w:headerReference w:type="first" r:id="rId21"/>
          <w:pgSz w:w="11906" w:h="16838"/>
          <w:pgMar w:top="1440" w:right="1021" w:bottom="1440" w:left="1020" w:header="720" w:footer="356" w:gutter="0"/>
          <w:cols w:space="720"/>
        </w:sectPr>
      </w:pPr>
      <w:r>
        <w:rPr>
          <w:sz w:val="36"/>
          <w:szCs w:val="36"/>
        </w:rPr>
        <w:br/>
      </w:r>
      <w:r w:rsidR="007D21E2" w:rsidRPr="004A54DD">
        <w:rPr>
          <w:sz w:val="36"/>
          <w:szCs w:val="36"/>
        </w:rPr>
        <w:t>As part of the full application form, we include section 2: About the leadership of your organisation.</w:t>
      </w:r>
      <w:r w:rsidRPr="004A54DD">
        <w:rPr>
          <w:sz w:val="36"/>
          <w:szCs w:val="36"/>
        </w:rPr>
        <w:t xml:space="preserve"> </w:t>
      </w:r>
    </w:p>
    <w:p w14:paraId="206078FA" w14:textId="77777777" w:rsidR="007B3F98" w:rsidRPr="004A54DD" w:rsidRDefault="007B3F98" w:rsidP="004A54DD">
      <w:pPr>
        <w:spacing w:after="0" w:line="312" w:lineRule="auto"/>
        <w:ind w:left="0" w:firstLine="0"/>
        <w:rPr>
          <w:sz w:val="36"/>
          <w:szCs w:val="36"/>
        </w:rPr>
      </w:pPr>
    </w:p>
    <w:sectPr w:rsidR="007B3F98" w:rsidRPr="004A54DD"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0162"/>
      <w:docPartObj>
        <w:docPartGallery w:val="Page Numbers (Bottom of Page)"/>
        <w:docPartUnique/>
      </w:docPartObj>
    </w:sdtPr>
    <w:sdtEndPr>
      <w:rPr>
        <w:rStyle w:val="PageNumber"/>
        <w:rFonts w:ascii="Arial" w:hAnsi="Arial" w:cs="Arial"/>
        <w:sz w:val="18"/>
        <w:szCs w:val="18"/>
      </w:rPr>
    </w:sdtEndPr>
    <w:sdtContent>
      <w:p w14:paraId="2667F51D" w14:textId="77777777" w:rsidR="00CF4C08" w:rsidRPr="00C47573" w:rsidRDefault="00CF4C08"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7D3314CD" w14:textId="77777777" w:rsidR="00CF4C08" w:rsidRDefault="00CF4C08"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6432" behindDoc="1" locked="0" layoutInCell="1" allowOverlap="1" wp14:anchorId="4E5B0375" wp14:editId="14A07C58">
              <wp:simplePos x="0" y="0"/>
              <wp:positionH relativeFrom="margin">
                <wp:align>left</wp:align>
              </wp:positionH>
              <wp:positionV relativeFrom="page">
                <wp:posOffset>9914890</wp:posOffset>
              </wp:positionV>
              <wp:extent cx="6243955"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25591" id="Straight Connector 2" o:spid="_x0000_s1026" alt="&quot;&quot;" style="position:absolute;z-index:-251650048;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Pr>
        <w:rFonts w:ascii="Arial" w:hAnsi="Arial" w:cs="Arial"/>
        <w:b/>
        <w:bCs/>
        <w:color w:val="042830"/>
        <w:sz w:val="18"/>
        <w:szCs w:val="18"/>
      </w:rPr>
      <w:t>Paul Hamlyn Foundation</w:t>
    </w:r>
    <w:r>
      <w:rPr>
        <w:rFonts w:ascii="Arial" w:hAnsi="Arial" w:cs="Arial"/>
        <w:b/>
        <w:bCs/>
        <w:color w:val="042830"/>
        <w:sz w:val="18"/>
        <w:szCs w:val="18"/>
      </w:rPr>
      <w:tab/>
    </w:r>
  </w:p>
  <w:p w14:paraId="2BB1F050" w14:textId="66265BD7" w:rsidR="00CF4C08" w:rsidRPr="00C47573" w:rsidRDefault="00CF4C08" w:rsidP="00232540">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A865AB">
      <w:rPr>
        <w:rFonts w:ascii="Arial" w:hAnsi="Arial" w:cs="Arial"/>
        <w:noProof/>
        <w:color w:val="042830"/>
        <w:sz w:val="18"/>
        <w:szCs w:val="18"/>
      </w:rPr>
      <w:t>Migration</w:t>
    </w:r>
    <w:r>
      <w:rPr>
        <w:rFonts w:ascii="Arial" w:hAnsi="Arial" w:cs="Arial"/>
        <w:noProof/>
        <w:color w:val="042830"/>
        <w:sz w:val="18"/>
        <w:szCs w:val="18"/>
      </w:rPr>
      <w:t xml:space="preserve"> Fund Sample </w:t>
    </w:r>
    <w:r w:rsidR="00A865AB">
      <w:rPr>
        <w:rFonts w:ascii="Arial" w:hAnsi="Arial" w:cs="Arial"/>
        <w:noProof/>
        <w:color w:val="042830"/>
        <w:sz w:val="18"/>
        <w:szCs w:val="18"/>
      </w:rPr>
      <w:t xml:space="preserve">Enquiry &amp; </w:t>
    </w:r>
    <w:r>
      <w:rPr>
        <w:rFonts w:ascii="Arial" w:hAnsi="Arial" w:cs="Arial"/>
        <w:noProof/>
        <w:color w:val="042830"/>
        <w:sz w:val="18"/>
        <w:szCs w:val="18"/>
      </w:rPr>
      <w:t>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FC3" w14:textId="342DD02B" w:rsidR="00347BB0" w:rsidRDefault="00F5369A">
    <w:pPr>
      <w:pStyle w:val="Header"/>
    </w:pPr>
    <w:r>
      <w:rPr>
        <w:noProof/>
      </w:rPr>
      <w:pict w14:anchorId="6725E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0" o:spid="_x0000_s1026"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585" w14:textId="2CF9F3C7" w:rsidR="00CF4C08" w:rsidRPr="00F5369A" w:rsidRDefault="00F5369A">
    <w:pPr>
      <w:pStyle w:val="Header"/>
      <w:rPr>
        <w:sz w:val="36"/>
        <w:szCs w:val="36"/>
      </w:rPr>
    </w:pPr>
    <w:r w:rsidRPr="00F5369A">
      <w:rPr>
        <w:noProof/>
        <w:sz w:val="36"/>
        <w:szCs w:val="36"/>
      </w:rPr>
      <w:pict w14:anchorId="516F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1" o:spid="_x0000_s1027"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CF4C08" w:rsidRPr="00F5369A">
      <w:rPr>
        <w:noProof/>
        <w:sz w:val="36"/>
        <w:szCs w:val="36"/>
      </w:rPr>
      <w:drawing>
        <wp:anchor distT="0" distB="0" distL="114300" distR="114300" simplePos="0" relativeHeight="251667456" behindDoc="1" locked="0" layoutInCell="1" allowOverlap="1" wp14:anchorId="5ED6297C" wp14:editId="5902754D">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0B6" w:rsidRPr="00F5369A">
      <w:rPr>
        <w:sz w:val="36"/>
        <w:szCs w:val="36"/>
      </w:rPr>
      <w:t>Apr</w:t>
    </w:r>
    <w:r w:rsidR="00CF4C08" w:rsidRPr="00F5369A">
      <w:rPr>
        <w:sz w:val="36"/>
        <w:szCs w:val="36"/>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EFAA" w14:textId="77D29D1B" w:rsidR="00347BB0" w:rsidRDefault="00F5369A">
    <w:pPr>
      <w:pStyle w:val="Header"/>
    </w:pPr>
    <w:r>
      <w:rPr>
        <w:noProof/>
      </w:rPr>
      <w:pict w14:anchorId="7BB20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09" o:spid="_x0000_s1025"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2AE" w14:textId="1ABB3FBC" w:rsidR="00347BB0" w:rsidRDefault="00F5369A">
    <w:pPr>
      <w:pStyle w:val="Header"/>
    </w:pPr>
    <w:r>
      <w:rPr>
        <w:noProof/>
      </w:rPr>
      <w:pict w14:anchorId="00D8D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6" o:spid="_x0000_s1032" type="#_x0000_t136" style="position:absolute;left:0;text-align:left;margin-left:0;margin-top:0;width:540.85pt;height:154.5pt;rotation:315;z-index:-25162956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0B08B1FC" w:rsidR="007B3F98" w:rsidRDefault="00F5369A">
    <w:pPr>
      <w:pStyle w:val="Header"/>
    </w:pPr>
    <w:r>
      <w:rPr>
        <w:noProof/>
      </w:rPr>
      <w:pict w14:anchorId="07CE2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7" o:spid="_x0000_s1033" type="#_x0000_t136" style="position:absolute;left:0;text-align:left;margin-left:0;margin-top:0;width:540.85pt;height:154.5pt;rotation:315;z-index:-25162752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3CA4" w14:textId="2B72A96A" w:rsidR="00347BB0" w:rsidRDefault="00F5369A">
    <w:pPr>
      <w:pStyle w:val="Header"/>
    </w:pPr>
    <w:r>
      <w:rPr>
        <w:noProof/>
      </w:rPr>
      <w:pict w14:anchorId="20A3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5" o:spid="_x0000_s1031" type="#_x0000_t136" style="position:absolute;left:0;text-align:left;margin-left:0;margin-top:0;width:540.85pt;height:154.5pt;rotation:315;z-index:-25163161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D677DD"/>
    <w:multiLevelType w:val="hybridMultilevel"/>
    <w:tmpl w:val="316A27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681D7C9C"/>
    <w:multiLevelType w:val="hybridMultilevel"/>
    <w:tmpl w:val="037AB6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01E0F"/>
    <w:multiLevelType w:val="hybridMultilevel"/>
    <w:tmpl w:val="D8782E36"/>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3"/>
  </w:num>
  <w:num w:numId="3" w16cid:durableId="1483306562">
    <w:abstractNumId w:val="10"/>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2"/>
  </w:num>
  <w:num w:numId="9" w16cid:durableId="657657332">
    <w:abstractNumId w:val="1"/>
  </w:num>
  <w:num w:numId="10" w16cid:durableId="1747530267">
    <w:abstractNumId w:val="16"/>
  </w:num>
  <w:num w:numId="11" w16cid:durableId="1579823996">
    <w:abstractNumId w:val="0"/>
  </w:num>
  <w:num w:numId="12" w16cid:durableId="1687554845">
    <w:abstractNumId w:val="14"/>
  </w:num>
  <w:num w:numId="13" w16cid:durableId="1454178433">
    <w:abstractNumId w:val="8"/>
  </w:num>
  <w:num w:numId="14" w16cid:durableId="368337947">
    <w:abstractNumId w:val="15"/>
  </w:num>
  <w:num w:numId="15" w16cid:durableId="1544517644">
    <w:abstractNumId w:val="18"/>
  </w:num>
  <w:num w:numId="16" w16cid:durableId="1741362820">
    <w:abstractNumId w:val="9"/>
  </w:num>
  <w:num w:numId="17" w16cid:durableId="961884789">
    <w:abstractNumId w:val="19"/>
  </w:num>
  <w:num w:numId="18" w16cid:durableId="459347000">
    <w:abstractNumId w:val="11"/>
  </w:num>
  <w:num w:numId="19" w16cid:durableId="811288168">
    <w:abstractNumId w:val="7"/>
  </w:num>
  <w:num w:numId="20" w16cid:durableId="964161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00723"/>
    <w:rsid w:val="0001053F"/>
    <w:rsid w:val="00035150"/>
    <w:rsid w:val="00053D99"/>
    <w:rsid w:val="0009382C"/>
    <w:rsid w:val="00094EC3"/>
    <w:rsid w:val="000A14AD"/>
    <w:rsid w:val="000A211B"/>
    <w:rsid w:val="000A5CCB"/>
    <w:rsid w:val="000C276C"/>
    <w:rsid w:val="000C69C4"/>
    <w:rsid w:val="000D786F"/>
    <w:rsid w:val="000E1F2D"/>
    <w:rsid w:val="0017024C"/>
    <w:rsid w:val="001C5155"/>
    <w:rsid w:val="001D2B1D"/>
    <w:rsid w:val="001E4C43"/>
    <w:rsid w:val="002131B2"/>
    <w:rsid w:val="00213D7E"/>
    <w:rsid w:val="00232540"/>
    <w:rsid w:val="00233AC4"/>
    <w:rsid w:val="00235476"/>
    <w:rsid w:val="002429C4"/>
    <w:rsid w:val="00264896"/>
    <w:rsid w:val="0028260A"/>
    <w:rsid w:val="002830E0"/>
    <w:rsid w:val="002A02AA"/>
    <w:rsid w:val="002E4D80"/>
    <w:rsid w:val="002F6D8E"/>
    <w:rsid w:val="00347BB0"/>
    <w:rsid w:val="0035197F"/>
    <w:rsid w:val="00355661"/>
    <w:rsid w:val="00355CF4"/>
    <w:rsid w:val="003760DB"/>
    <w:rsid w:val="003803BA"/>
    <w:rsid w:val="003814A5"/>
    <w:rsid w:val="00393F02"/>
    <w:rsid w:val="003A5BF8"/>
    <w:rsid w:val="003D55A7"/>
    <w:rsid w:val="003E12BB"/>
    <w:rsid w:val="00456426"/>
    <w:rsid w:val="004657C5"/>
    <w:rsid w:val="004A54DD"/>
    <w:rsid w:val="004E253D"/>
    <w:rsid w:val="004E6168"/>
    <w:rsid w:val="004F19B8"/>
    <w:rsid w:val="00551431"/>
    <w:rsid w:val="00555323"/>
    <w:rsid w:val="005653AF"/>
    <w:rsid w:val="005703E5"/>
    <w:rsid w:val="00577295"/>
    <w:rsid w:val="005A4C01"/>
    <w:rsid w:val="005A4C2F"/>
    <w:rsid w:val="005E0D8E"/>
    <w:rsid w:val="005F6B8D"/>
    <w:rsid w:val="005F799B"/>
    <w:rsid w:val="00604661"/>
    <w:rsid w:val="00616750"/>
    <w:rsid w:val="006742C5"/>
    <w:rsid w:val="006A43F5"/>
    <w:rsid w:val="006E1026"/>
    <w:rsid w:val="00704F79"/>
    <w:rsid w:val="00743A9B"/>
    <w:rsid w:val="0075681D"/>
    <w:rsid w:val="0079108C"/>
    <w:rsid w:val="007B028C"/>
    <w:rsid w:val="007B3F98"/>
    <w:rsid w:val="007D21E2"/>
    <w:rsid w:val="007D320E"/>
    <w:rsid w:val="00805150"/>
    <w:rsid w:val="008120B6"/>
    <w:rsid w:val="00815027"/>
    <w:rsid w:val="0083261E"/>
    <w:rsid w:val="00841AC0"/>
    <w:rsid w:val="00865D3D"/>
    <w:rsid w:val="008A637B"/>
    <w:rsid w:val="008E01D8"/>
    <w:rsid w:val="008F6559"/>
    <w:rsid w:val="0094148C"/>
    <w:rsid w:val="009465C1"/>
    <w:rsid w:val="00976B48"/>
    <w:rsid w:val="009E3A83"/>
    <w:rsid w:val="009E7100"/>
    <w:rsid w:val="009F5FD0"/>
    <w:rsid w:val="00A1690F"/>
    <w:rsid w:val="00A46F89"/>
    <w:rsid w:val="00A51E44"/>
    <w:rsid w:val="00A53202"/>
    <w:rsid w:val="00A865AB"/>
    <w:rsid w:val="00A93153"/>
    <w:rsid w:val="00A93C53"/>
    <w:rsid w:val="00AC07F5"/>
    <w:rsid w:val="00AC10C4"/>
    <w:rsid w:val="00AD014A"/>
    <w:rsid w:val="00B321FD"/>
    <w:rsid w:val="00B32940"/>
    <w:rsid w:val="00B4342E"/>
    <w:rsid w:val="00B70719"/>
    <w:rsid w:val="00B87DD4"/>
    <w:rsid w:val="00BC64A5"/>
    <w:rsid w:val="00BD043E"/>
    <w:rsid w:val="00C0028F"/>
    <w:rsid w:val="00C05C4A"/>
    <w:rsid w:val="00C47573"/>
    <w:rsid w:val="00C51802"/>
    <w:rsid w:val="00C641A7"/>
    <w:rsid w:val="00C74E90"/>
    <w:rsid w:val="00CC47B3"/>
    <w:rsid w:val="00CD4EE9"/>
    <w:rsid w:val="00CF4C08"/>
    <w:rsid w:val="00CF5B04"/>
    <w:rsid w:val="00D23360"/>
    <w:rsid w:val="00D31039"/>
    <w:rsid w:val="00D402AE"/>
    <w:rsid w:val="00D60B07"/>
    <w:rsid w:val="00D60D49"/>
    <w:rsid w:val="00D76A35"/>
    <w:rsid w:val="00D8561F"/>
    <w:rsid w:val="00DC3695"/>
    <w:rsid w:val="00DF14A2"/>
    <w:rsid w:val="00E35AE3"/>
    <w:rsid w:val="00E65FEF"/>
    <w:rsid w:val="00E97268"/>
    <w:rsid w:val="00EA7A55"/>
    <w:rsid w:val="00ED1FD3"/>
    <w:rsid w:val="00ED76D4"/>
    <w:rsid w:val="00EF6ED0"/>
    <w:rsid w:val="00F17A46"/>
    <w:rsid w:val="00F40DF2"/>
    <w:rsid w:val="00F5369A"/>
    <w:rsid w:val="00F7660A"/>
    <w:rsid w:val="00FB3CB7"/>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E2"/>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9465C1"/>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EA7A55"/>
    <w:pPr>
      <w:tabs>
        <w:tab w:val="right" w:leader="dot" w:pos="9854"/>
      </w:tabs>
      <w:spacing w:after="100"/>
      <w:ind w:left="0"/>
    </w:pPr>
    <w:rPr>
      <w:b/>
      <w:bCs/>
      <w:noProof/>
    </w:rPr>
  </w:style>
  <w:style w:type="paragraph" w:styleId="TOC2">
    <w:name w:val="toc 2"/>
    <w:basedOn w:val="Normal"/>
    <w:next w:val="Normal"/>
    <w:autoRedefine/>
    <w:uiPriority w:val="39"/>
    <w:unhideWhenUsed/>
    <w:rsid w:val="009465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footer" Target="footer1.xml"/><Relationship Id="rId18" Type="http://schemas.openxmlformats.org/officeDocument/2006/relationships/hyperlink" Target="https://www.phf.org.uk/funding"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hf.org.uk/wp-content/uploads/2019/09/Paul-Hamlyn-Foundation-Safeguarding-Policy.pdf" TargetMode="External"/><Relationship Id="rId2" Type="http://schemas.openxmlformats.org/officeDocument/2006/relationships/numbering" Target="numbering.xml"/><Relationship Id="rId16" Type="http://schemas.openxmlformats.org/officeDocument/2006/relationships/hyperlink" Target="https://www.gov.uk/government/publications/charitable-purpos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uidance/public-benefit-rules-for-charities" TargetMode="External"/><Relationship Id="rId23" Type="http://schemas.openxmlformats.org/officeDocument/2006/relationships/theme" Target="theme/theme1.xml"/><Relationship Id="rId10" Type="http://schemas.openxmlformats.org/officeDocument/2006/relationships/hyperlink" Target="https://www.phf.org.uk/fundin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underscollaborativehub.org.uk/collaborations/dei-data-standard/"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8557-A44C-4912-9B96-4A44F80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TotalTime>
  <Pages>19</Pages>
  <Words>2299</Words>
  <Characters>14551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3</cp:revision>
  <dcterms:created xsi:type="dcterms:W3CDTF">2024-07-23T08:58:00Z</dcterms:created>
  <dcterms:modified xsi:type="dcterms:W3CDTF">2024-07-24T11:52:00Z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