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A5B1970"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xml:space="preserve">– </w:t>
      </w:r>
      <w:r w:rsidR="00E941B3">
        <w:rPr>
          <w:rFonts w:ascii="Impact" w:eastAsia="Impact" w:hAnsi="Impact" w:cs="Impact"/>
          <w:b/>
          <w:sz w:val="72"/>
        </w:rPr>
        <w:t>Organisations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303ADD" w:rsidRDefault="00094EC3" w:rsidP="00303ADD">
      <w:pPr>
        <w:pStyle w:val="BodyText"/>
        <w:spacing w:line="312" w:lineRule="auto"/>
        <w:rPr>
          <w:rFonts w:ascii="Georgia Pro" w:hAnsi="Georgia Pro" w:cs="Arial"/>
          <w:sz w:val="36"/>
          <w:szCs w:val="36"/>
        </w:rPr>
      </w:pPr>
      <w:r w:rsidRPr="00303ADD">
        <w:rPr>
          <w:rFonts w:ascii="Georgia Pro" w:hAnsi="Georgia Pro" w:cs="Arial"/>
          <w:sz w:val="36"/>
          <w:szCs w:val="36"/>
        </w:rPr>
        <w:t xml:space="preserve">Please note this form is for guidance only. All applications must be submitted via PHFs online portal </w:t>
      </w:r>
      <w:hyperlink r:id="rId8" w:history="1">
        <w:r w:rsidRPr="00303ADD">
          <w:rPr>
            <w:rStyle w:val="Hyperlink"/>
            <w:rFonts w:ascii="Georgia Pro" w:hAnsi="Georgia Pro" w:cs="Arial"/>
            <w:sz w:val="36"/>
            <w:szCs w:val="36"/>
          </w:rPr>
          <w:t>https://tinyurl.com/PHF-Portal-Account</w:t>
        </w:r>
      </w:hyperlink>
    </w:p>
    <w:p w14:paraId="628EB8B0" w14:textId="77777777" w:rsidR="00094EC3" w:rsidRPr="00303ADD" w:rsidRDefault="00094EC3" w:rsidP="00303ADD">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Pr="00303ADD" w:rsidRDefault="006C7FC4" w:rsidP="00303ADD">
          <w:pPr>
            <w:pStyle w:val="TOCHeading"/>
            <w:spacing w:before="0" w:line="312" w:lineRule="auto"/>
            <w:rPr>
              <w:rFonts w:ascii="Georgia Pro" w:hAnsi="Georgia Pro"/>
              <w:sz w:val="36"/>
              <w:szCs w:val="36"/>
            </w:rPr>
          </w:pPr>
          <w:r w:rsidRPr="00303ADD">
            <w:rPr>
              <w:rFonts w:ascii="Georgia Pro" w:hAnsi="Georgia Pro"/>
              <w:sz w:val="36"/>
              <w:szCs w:val="36"/>
            </w:rPr>
            <w:t>Contents</w:t>
          </w:r>
        </w:p>
        <w:p w14:paraId="1A7E8F35" w14:textId="3D33138C" w:rsidR="00C60DE4" w:rsidRPr="00303ADD" w:rsidRDefault="006C7FC4" w:rsidP="00303ADD">
          <w:pPr>
            <w:pStyle w:val="TOC1"/>
            <w:tabs>
              <w:tab w:val="right" w:leader="dot" w:pos="9854"/>
            </w:tabs>
            <w:spacing w:after="0" w:line="312" w:lineRule="auto"/>
            <w:rPr>
              <w:rFonts w:eastAsiaTheme="minorEastAsia" w:cs="Mangal"/>
              <w:noProof/>
              <w:color w:val="auto"/>
              <w:sz w:val="36"/>
              <w:szCs w:val="36"/>
              <w:lang w:bidi="hi-IN"/>
            </w:rPr>
          </w:pPr>
          <w:r w:rsidRPr="00303ADD">
            <w:rPr>
              <w:sz w:val="36"/>
              <w:szCs w:val="36"/>
            </w:rPr>
            <w:fldChar w:fldCharType="begin"/>
          </w:r>
          <w:r w:rsidRPr="00303ADD">
            <w:rPr>
              <w:sz w:val="36"/>
              <w:szCs w:val="36"/>
            </w:rPr>
            <w:instrText xml:space="preserve"> TOC \o "1-3" \h \z \u </w:instrText>
          </w:r>
          <w:r w:rsidRPr="00303ADD">
            <w:rPr>
              <w:sz w:val="36"/>
              <w:szCs w:val="36"/>
            </w:rPr>
            <w:fldChar w:fldCharType="separate"/>
          </w:r>
          <w:hyperlink w:anchor="_Toc172291933" w:history="1">
            <w:r w:rsidR="00C60DE4" w:rsidRPr="00303ADD">
              <w:rPr>
                <w:rStyle w:val="Hyperlink"/>
                <w:noProof/>
                <w:sz w:val="36"/>
                <w:szCs w:val="36"/>
              </w:rPr>
              <w:t>About the applicant:</w:t>
            </w:r>
            <w:r w:rsidR="00C60DE4" w:rsidRPr="00303ADD">
              <w:rPr>
                <w:noProof/>
                <w:webHidden/>
                <w:sz w:val="36"/>
                <w:szCs w:val="36"/>
              </w:rPr>
              <w:tab/>
            </w:r>
            <w:r w:rsidR="00C60DE4" w:rsidRPr="00303ADD">
              <w:rPr>
                <w:noProof/>
                <w:webHidden/>
                <w:sz w:val="36"/>
                <w:szCs w:val="36"/>
              </w:rPr>
              <w:fldChar w:fldCharType="begin"/>
            </w:r>
            <w:r w:rsidR="00C60DE4" w:rsidRPr="00303ADD">
              <w:rPr>
                <w:noProof/>
                <w:webHidden/>
                <w:sz w:val="36"/>
                <w:szCs w:val="36"/>
              </w:rPr>
              <w:instrText xml:space="preserve"> PAGEREF _Toc172291933 \h </w:instrText>
            </w:r>
            <w:r w:rsidR="00C60DE4" w:rsidRPr="00303ADD">
              <w:rPr>
                <w:noProof/>
                <w:webHidden/>
                <w:sz w:val="36"/>
                <w:szCs w:val="36"/>
              </w:rPr>
            </w:r>
            <w:r w:rsidR="00C60DE4" w:rsidRPr="00303ADD">
              <w:rPr>
                <w:noProof/>
                <w:webHidden/>
                <w:sz w:val="36"/>
                <w:szCs w:val="36"/>
              </w:rPr>
              <w:fldChar w:fldCharType="separate"/>
            </w:r>
            <w:r w:rsidR="00C60DE4" w:rsidRPr="00303ADD">
              <w:rPr>
                <w:noProof/>
                <w:webHidden/>
                <w:sz w:val="36"/>
                <w:szCs w:val="36"/>
              </w:rPr>
              <w:t>1</w:t>
            </w:r>
            <w:r w:rsidR="00C60DE4" w:rsidRPr="00303ADD">
              <w:rPr>
                <w:noProof/>
                <w:webHidden/>
                <w:sz w:val="36"/>
                <w:szCs w:val="36"/>
              </w:rPr>
              <w:fldChar w:fldCharType="end"/>
            </w:r>
          </w:hyperlink>
        </w:p>
        <w:p w14:paraId="044896FC" w14:textId="09DE2D04" w:rsidR="00C60DE4" w:rsidRPr="00303ADD" w:rsidRDefault="00303ADD" w:rsidP="00303ADD">
          <w:pPr>
            <w:pStyle w:val="TOC1"/>
            <w:tabs>
              <w:tab w:val="right" w:leader="dot" w:pos="9854"/>
            </w:tabs>
            <w:spacing w:after="0" w:line="312" w:lineRule="auto"/>
            <w:rPr>
              <w:rFonts w:eastAsiaTheme="minorEastAsia" w:cs="Mangal"/>
              <w:noProof/>
              <w:color w:val="auto"/>
              <w:sz w:val="36"/>
              <w:szCs w:val="36"/>
              <w:lang w:bidi="hi-IN"/>
            </w:rPr>
          </w:pPr>
          <w:hyperlink w:anchor="_Toc172291934" w:history="1">
            <w:r w:rsidR="00C60DE4" w:rsidRPr="00303ADD">
              <w:rPr>
                <w:rStyle w:val="Hyperlink"/>
                <w:noProof/>
                <w:sz w:val="36"/>
                <w:szCs w:val="36"/>
              </w:rPr>
              <w:t>Application questions:</w:t>
            </w:r>
            <w:r w:rsidR="00C60DE4" w:rsidRPr="00303ADD">
              <w:rPr>
                <w:noProof/>
                <w:webHidden/>
                <w:sz w:val="36"/>
                <w:szCs w:val="36"/>
              </w:rPr>
              <w:tab/>
            </w:r>
            <w:r w:rsidR="00C60DE4" w:rsidRPr="00303ADD">
              <w:rPr>
                <w:noProof/>
                <w:webHidden/>
                <w:sz w:val="36"/>
                <w:szCs w:val="36"/>
              </w:rPr>
              <w:fldChar w:fldCharType="begin"/>
            </w:r>
            <w:r w:rsidR="00C60DE4" w:rsidRPr="00303ADD">
              <w:rPr>
                <w:noProof/>
                <w:webHidden/>
                <w:sz w:val="36"/>
                <w:szCs w:val="36"/>
              </w:rPr>
              <w:instrText xml:space="preserve"> PAGEREF _Toc172291934 \h </w:instrText>
            </w:r>
            <w:r w:rsidR="00C60DE4" w:rsidRPr="00303ADD">
              <w:rPr>
                <w:noProof/>
                <w:webHidden/>
                <w:sz w:val="36"/>
                <w:szCs w:val="36"/>
              </w:rPr>
            </w:r>
            <w:r w:rsidR="00C60DE4" w:rsidRPr="00303ADD">
              <w:rPr>
                <w:noProof/>
                <w:webHidden/>
                <w:sz w:val="36"/>
                <w:szCs w:val="36"/>
              </w:rPr>
              <w:fldChar w:fldCharType="separate"/>
            </w:r>
            <w:r w:rsidR="00C60DE4" w:rsidRPr="00303ADD">
              <w:rPr>
                <w:noProof/>
                <w:webHidden/>
                <w:sz w:val="36"/>
                <w:szCs w:val="36"/>
              </w:rPr>
              <w:t>2</w:t>
            </w:r>
            <w:r w:rsidR="00C60DE4" w:rsidRPr="00303ADD">
              <w:rPr>
                <w:noProof/>
                <w:webHidden/>
                <w:sz w:val="36"/>
                <w:szCs w:val="36"/>
              </w:rPr>
              <w:fldChar w:fldCharType="end"/>
            </w:r>
          </w:hyperlink>
        </w:p>
        <w:p w14:paraId="6FD4F3E5" w14:textId="5808578D" w:rsidR="00C60DE4" w:rsidRPr="00303ADD" w:rsidRDefault="00303ADD" w:rsidP="00303ADD">
          <w:pPr>
            <w:pStyle w:val="TOC1"/>
            <w:tabs>
              <w:tab w:val="right" w:leader="dot" w:pos="9854"/>
            </w:tabs>
            <w:spacing w:after="0" w:line="312" w:lineRule="auto"/>
            <w:rPr>
              <w:rFonts w:eastAsiaTheme="minorEastAsia" w:cs="Mangal"/>
              <w:noProof/>
              <w:color w:val="auto"/>
              <w:sz w:val="36"/>
              <w:szCs w:val="36"/>
              <w:lang w:bidi="hi-IN"/>
            </w:rPr>
          </w:pPr>
          <w:hyperlink w:anchor="_Toc172291935" w:history="1">
            <w:r w:rsidR="00C60DE4" w:rsidRPr="00303ADD">
              <w:rPr>
                <w:rStyle w:val="Hyperlink"/>
                <w:noProof/>
                <w:sz w:val="36"/>
                <w:szCs w:val="36"/>
              </w:rPr>
              <w:t>Grant Payment information:</w:t>
            </w:r>
            <w:r w:rsidR="00C60DE4" w:rsidRPr="00303ADD">
              <w:rPr>
                <w:noProof/>
                <w:webHidden/>
                <w:sz w:val="36"/>
                <w:szCs w:val="36"/>
              </w:rPr>
              <w:tab/>
            </w:r>
            <w:r w:rsidR="00C60DE4" w:rsidRPr="00303ADD">
              <w:rPr>
                <w:noProof/>
                <w:webHidden/>
                <w:sz w:val="36"/>
                <w:szCs w:val="36"/>
              </w:rPr>
              <w:fldChar w:fldCharType="begin"/>
            </w:r>
            <w:r w:rsidR="00C60DE4" w:rsidRPr="00303ADD">
              <w:rPr>
                <w:noProof/>
                <w:webHidden/>
                <w:sz w:val="36"/>
                <w:szCs w:val="36"/>
              </w:rPr>
              <w:instrText xml:space="preserve"> PAGEREF _Toc172291935 \h </w:instrText>
            </w:r>
            <w:r w:rsidR="00C60DE4" w:rsidRPr="00303ADD">
              <w:rPr>
                <w:noProof/>
                <w:webHidden/>
                <w:sz w:val="36"/>
                <w:szCs w:val="36"/>
              </w:rPr>
            </w:r>
            <w:r w:rsidR="00C60DE4" w:rsidRPr="00303ADD">
              <w:rPr>
                <w:noProof/>
                <w:webHidden/>
                <w:sz w:val="36"/>
                <w:szCs w:val="36"/>
              </w:rPr>
              <w:fldChar w:fldCharType="separate"/>
            </w:r>
            <w:r w:rsidR="00C60DE4" w:rsidRPr="00303ADD">
              <w:rPr>
                <w:noProof/>
                <w:webHidden/>
                <w:sz w:val="36"/>
                <w:szCs w:val="36"/>
              </w:rPr>
              <w:t>6</w:t>
            </w:r>
            <w:r w:rsidR="00C60DE4" w:rsidRPr="00303ADD">
              <w:rPr>
                <w:noProof/>
                <w:webHidden/>
                <w:sz w:val="36"/>
                <w:szCs w:val="36"/>
              </w:rPr>
              <w:fldChar w:fldCharType="end"/>
            </w:r>
          </w:hyperlink>
        </w:p>
        <w:p w14:paraId="579D9ACA" w14:textId="4F9DDA75" w:rsidR="00C60DE4" w:rsidRPr="00303ADD" w:rsidRDefault="00303ADD" w:rsidP="00303ADD">
          <w:pPr>
            <w:pStyle w:val="TOC1"/>
            <w:tabs>
              <w:tab w:val="right" w:leader="dot" w:pos="9854"/>
            </w:tabs>
            <w:spacing w:after="0" w:line="312" w:lineRule="auto"/>
            <w:rPr>
              <w:rFonts w:eastAsiaTheme="minorEastAsia" w:cs="Mangal"/>
              <w:noProof/>
              <w:color w:val="auto"/>
              <w:sz w:val="36"/>
              <w:szCs w:val="36"/>
              <w:lang w:bidi="hi-IN"/>
            </w:rPr>
          </w:pPr>
          <w:hyperlink w:anchor="_Toc172291936" w:history="1">
            <w:r w:rsidR="00C60DE4" w:rsidRPr="00303ADD">
              <w:rPr>
                <w:rStyle w:val="Hyperlink"/>
                <w:noProof/>
                <w:sz w:val="36"/>
                <w:szCs w:val="36"/>
              </w:rPr>
              <w:t>Equalities Monitoring:</w:t>
            </w:r>
            <w:r w:rsidR="00C60DE4" w:rsidRPr="00303ADD">
              <w:rPr>
                <w:noProof/>
                <w:webHidden/>
                <w:sz w:val="36"/>
                <w:szCs w:val="36"/>
              </w:rPr>
              <w:tab/>
            </w:r>
            <w:r w:rsidR="00C60DE4" w:rsidRPr="00303ADD">
              <w:rPr>
                <w:noProof/>
                <w:webHidden/>
                <w:sz w:val="36"/>
                <w:szCs w:val="36"/>
              </w:rPr>
              <w:fldChar w:fldCharType="begin"/>
            </w:r>
            <w:r w:rsidR="00C60DE4" w:rsidRPr="00303ADD">
              <w:rPr>
                <w:noProof/>
                <w:webHidden/>
                <w:sz w:val="36"/>
                <w:szCs w:val="36"/>
              </w:rPr>
              <w:instrText xml:space="preserve"> PAGEREF _Toc172291936 \h </w:instrText>
            </w:r>
            <w:r w:rsidR="00C60DE4" w:rsidRPr="00303ADD">
              <w:rPr>
                <w:noProof/>
                <w:webHidden/>
                <w:sz w:val="36"/>
                <w:szCs w:val="36"/>
              </w:rPr>
            </w:r>
            <w:r w:rsidR="00C60DE4" w:rsidRPr="00303ADD">
              <w:rPr>
                <w:noProof/>
                <w:webHidden/>
                <w:sz w:val="36"/>
                <w:szCs w:val="36"/>
              </w:rPr>
              <w:fldChar w:fldCharType="separate"/>
            </w:r>
            <w:r w:rsidR="00C60DE4" w:rsidRPr="00303ADD">
              <w:rPr>
                <w:noProof/>
                <w:webHidden/>
                <w:sz w:val="36"/>
                <w:szCs w:val="36"/>
              </w:rPr>
              <w:t>6</w:t>
            </w:r>
            <w:r w:rsidR="00C60DE4" w:rsidRPr="00303ADD">
              <w:rPr>
                <w:noProof/>
                <w:webHidden/>
                <w:sz w:val="36"/>
                <w:szCs w:val="36"/>
              </w:rPr>
              <w:fldChar w:fldCharType="end"/>
            </w:r>
          </w:hyperlink>
        </w:p>
        <w:p w14:paraId="5EAFAEA8" w14:textId="5448284D" w:rsidR="006C7FC4" w:rsidRPr="00303ADD" w:rsidRDefault="006C7FC4" w:rsidP="00303ADD">
          <w:pPr>
            <w:spacing w:after="0" w:line="312" w:lineRule="auto"/>
            <w:rPr>
              <w:sz w:val="36"/>
              <w:szCs w:val="36"/>
            </w:rPr>
          </w:pPr>
          <w:r w:rsidRPr="00303ADD">
            <w:rPr>
              <w:b/>
              <w:bCs/>
              <w:noProof/>
              <w:sz w:val="36"/>
              <w:szCs w:val="36"/>
            </w:rPr>
            <w:fldChar w:fldCharType="end"/>
          </w:r>
        </w:p>
      </w:sdtContent>
    </w:sdt>
    <w:p w14:paraId="7F3ABECC" w14:textId="77777777" w:rsidR="00094EC3" w:rsidRPr="00303ADD" w:rsidRDefault="00094EC3" w:rsidP="00303ADD">
      <w:pPr>
        <w:pStyle w:val="BodyText"/>
        <w:spacing w:line="312" w:lineRule="auto"/>
        <w:rPr>
          <w:rFonts w:ascii="Georgia Pro" w:hAnsi="Georgia Pro" w:cs="Arial"/>
          <w:sz w:val="36"/>
          <w:szCs w:val="36"/>
        </w:rPr>
      </w:pPr>
    </w:p>
    <w:p w14:paraId="756B98E9" w14:textId="77777777" w:rsidR="00094EC3" w:rsidRPr="00303ADD" w:rsidRDefault="00094EC3" w:rsidP="00303ADD">
      <w:pPr>
        <w:pStyle w:val="BodyText"/>
        <w:spacing w:line="312" w:lineRule="auto"/>
        <w:rPr>
          <w:rFonts w:ascii="Georgia Pro" w:hAnsi="Georgia Pro" w:cs="Arial"/>
          <w:sz w:val="36"/>
          <w:szCs w:val="36"/>
        </w:rPr>
      </w:pPr>
    </w:p>
    <w:p w14:paraId="2BDF950C" w14:textId="11BD5FAD" w:rsidR="00B87DD4" w:rsidRPr="00303ADD" w:rsidRDefault="00961CCF" w:rsidP="00303ADD">
      <w:pPr>
        <w:pStyle w:val="Heading1"/>
        <w:spacing w:after="0" w:line="312" w:lineRule="auto"/>
        <w:rPr>
          <w:sz w:val="36"/>
          <w:szCs w:val="36"/>
        </w:rPr>
      </w:pPr>
      <w:bookmarkStart w:id="0" w:name="_Toc172291933"/>
      <w:r w:rsidRPr="00303ADD">
        <w:rPr>
          <w:sz w:val="36"/>
          <w:szCs w:val="36"/>
        </w:rPr>
        <w:t>About the applicant</w:t>
      </w:r>
      <w:r w:rsidR="00B87DD4" w:rsidRPr="00303ADD">
        <w:rPr>
          <w:sz w:val="36"/>
          <w:szCs w:val="36"/>
        </w:rPr>
        <w:t>:</w:t>
      </w:r>
      <w:bookmarkEnd w:id="0"/>
    </w:p>
    <w:p w14:paraId="74502FB8" w14:textId="3FD229D3" w:rsidR="00094EC3" w:rsidRPr="00303ADD" w:rsidRDefault="00456426" w:rsidP="00303ADD">
      <w:pPr>
        <w:spacing w:after="0" w:line="312" w:lineRule="auto"/>
        <w:rPr>
          <w:b/>
          <w:bCs/>
          <w:sz w:val="36"/>
          <w:szCs w:val="36"/>
        </w:rPr>
      </w:pPr>
      <w:bookmarkStart w:id="1" w:name="_Hlk168061858"/>
      <w:r w:rsidRPr="00303ADD">
        <w:rPr>
          <w:b/>
          <w:bCs/>
          <w:sz w:val="36"/>
          <w:szCs w:val="36"/>
        </w:rPr>
        <w:t xml:space="preserve">Question: </w:t>
      </w:r>
      <w:bookmarkEnd w:id="1"/>
      <w:r w:rsidR="00E941B3" w:rsidRPr="00303ADD">
        <w:rPr>
          <w:b/>
          <w:bCs/>
          <w:sz w:val="36"/>
          <w:szCs w:val="36"/>
        </w:rPr>
        <w:t>Organisation name</w:t>
      </w:r>
    </w:p>
    <w:p w14:paraId="5E05F5B8" w14:textId="77777777" w:rsidR="00C60DE4" w:rsidRPr="00303ADD" w:rsidRDefault="00C60DE4" w:rsidP="00303ADD">
      <w:pPr>
        <w:spacing w:after="0" w:line="312" w:lineRule="auto"/>
        <w:rPr>
          <w:b/>
          <w:bCs/>
          <w:sz w:val="36"/>
          <w:szCs w:val="36"/>
        </w:rPr>
      </w:pPr>
    </w:p>
    <w:p w14:paraId="061006DB" w14:textId="2D5372EC" w:rsidR="003C721C" w:rsidRPr="00303ADD" w:rsidRDefault="003C721C" w:rsidP="00303ADD">
      <w:pPr>
        <w:spacing w:after="0" w:line="312" w:lineRule="auto"/>
        <w:rPr>
          <w:b/>
          <w:bCs/>
          <w:sz w:val="36"/>
          <w:szCs w:val="36"/>
        </w:rPr>
      </w:pPr>
      <w:r w:rsidRPr="00303ADD">
        <w:rPr>
          <w:b/>
          <w:bCs/>
          <w:sz w:val="36"/>
          <w:szCs w:val="36"/>
        </w:rPr>
        <w:tab/>
        <w:t xml:space="preserve">Question: </w:t>
      </w:r>
      <w:r w:rsidR="00E941B3" w:rsidRPr="00303ADD">
        <w:rPr>
          <w:b/>
          <w:bCs/>
          <w:sz w:val="36"/>
          <w:szCs w:val="36"/>
        </w:rPr>
        <w:t>Is your organisation also known as another name?</w:t>
      </w:r>
    </w:p>
    <w:p w14:paraId="453F200B" w14:textId="77777777" w:rsidR="00E941B3" w:rsidRPr="00303ADD" w:rsidRDefault="00E941B3" w:rsidP="00303ADD">
      <w:pPr>
        <w:spacing w:after="0" w:line="312" w:lineRule="auto"/>
        <w:rPr>
          <w:b/>
          <w:bCs/>
          <w:sz w:val="36"/>
          <w:szCs w:val="36"/>
        </w:rPr>
      </w:pPr>
    </w:p>
    <w:p w14:paraId="091FB0D3" w14:textId="524BE8BB" w:rsidR="003C721C" w:rsidRPr="00303ADD" w:rsidRDefault="003C721C" w:rsidP="00303ADD">
      <w:pPr>
        <w:spacing w:after="0" w:line="312" w:lineRule="auto"/>
        <w:rPr>
          <w:b/>
          <w:bCs/>
          <w:sz w:val="36"/>
          <w:szCs w:val="36"/>
        </w:rPr>
      </w:pPr>
      <w:r w:rsidRPr="00303ADD">
        <w:rPr>
          <w:b/>
          <w:bCs/>
          <w:sz w:val="36"/>
          <w:szCs w:val="36"/>
        </w:rPr>
        <w:t xml:space="preserve">Question: </w:t>
      </w:r>
      <w:r w:rsidR="00E941B3" w:rsidRPr="00303ADD">
        <w:rPr>
          <w:b/>
          <w:bCs/>
          <w:sz w:val="36"/>
          <w:szCs w:val="36"/>
        </w:rPr>
        <w:t>Organisation a</w:t>
      </w:r>
      <w:r w:rsidRPr="00303ADD">
        <w:rPr>
          <w:b/>
          <w:bCs/>
          <w:sz w:val="36"/>
          <w:szCs w:val="36"/>
        </w:rPr>
        <w:t>ddress</w:t>
      </w:r>
      <w:r w:rsidR="00E941B3" w:rsidRPr="00303ADD">
        <w:rPr>
          <w:b/>
          <w:bCs/>
          <w:sz w:val="36"/>
          <w:szCs w:val="36"/>
        </w:rPr>
        <w:t>, town/city, county, postcode, country.</w:t>
      </w:r>
    </w:p>
    <w:p w14:paraId="366917F4" w14:textId="77777777" w:rsidR="00E941B3" w:rsidRPr="00303ADD" w:rsidRDefault="00E941B3" w:rsidP="00303ADD">
      <w:pPr>
        <w:spacing w:after="0" w:line="312" w:lineRule="auto"/>
        <w:rPr>
          <w:b/>
          <w:bCs/>
          <w:sz w:val="36"/>
          <w:szCs w:val="36"/>
        </w:rPr>
      </w:pPr>
    </w:p>
    <w:p w14:paraId="3BA20381" w14:textId="77777777" w:rsidR="00E941B3" w:rsidRPr="00303ADD" w:rsidRDefault="00E941B3" w:rsidP="00303ADD">
      <w:pPr>
        <w:pStyle w:val="BodyText"/>
        <w:spacing w:line="312" w:lineRule="auto"/>
        <w:rPr>
          <w:rFonts w:ascii="Georgia Pro" w:hAnsi="Georgia Pro" w:cs="Arial"/>
          <w:b/>
          <w:bCs/>
          <w:sz w:val="36"/>
          <w:szCs w:val="36"/>
          <w:lang w:val="en-GB" w:bidi="en-GB"/>
        </w:rPr>
      </w:pPr>
      <w:r w:rsidRPr="00303ADD">
        <w:rPr>
          <w:rFonts w:ascii="Georgia Pro" w:hAnsi="Georgia Pro" w:cs="Arial"/>
          <w:b/>
          <w:bCs/>
          <w:sz w:val="36"/>
          <w:szCs w:val="36"/>
          <w:lang w:val="en-GB" w:bidi="en-GB"/>
        </w:rPr>
        <w:t>Question: Organisation Legal status.</w:t>
      </w:r>
    </w:p>
    <w:p w14:paraId="516D354B" w14:textId="77777777" w:rsidR="00E941B3" w:rsidRPr="00303ADD" w:rsidRDefault="00E941B3" w:rsidP="00303ADD">
      <w:pPr>
        <w:pStyle w:val="BodyText"/>
        <w:spacing w:line="312" w:lineRule="auto"/>
        <w:rPr>
          <w:rFonts w:ascii="Georgia Pro" w:hAnsi="Georgia Pro" w:cs="Arial"/>
          <w:b/>
          <w:bCs/>
          <w:sz w:val="36"/>
          <w:szCs w:val="36"/>
          <w:lang w:val="en-GB" w:bidi="en-GB"/>
        </w:rPr>
      </w:pPr>
    </w:p>
    <w:p w14:paraId="65A25862" w14:textId="77777777" w:rsidR="00E941B3" w:rsidRPr="00303ADD" w:rsidRDefault="00E941B3" w:rsidP="00303ADD">
      <w:pPr>
        <w:pStyle w:val="PHFbulletslevel1"/>
        <w:numPr>
          <w:ilvl w:val="0"/>
          <w:numId w:val="0"/>
        </w:numPr>
        <w:spacing w:after="0" w:line="312" w:lineRule="auto"/>
        <w:ind w:left="363" w:hanging="357"/>
        <w:rPr>
          <w:sz w:val="36"/>
          <w:szCs w:val="36"/>
        </w:rPr>
      </w:pPr>
      <w:r w:rsidRPr="00303ADD">
        <w:rPr>
          <w:sz w:val="36"/>
          <w:szCs w:val="36"/>
        </w:rPr>
        <w:t>Select from:</w:t>
      </w:r>
    </w:p>
    <w:p w14:paraId="20259526" w14:textId="77777777" w:rsidR="00E941B3" w:rsidRPr="00303ADD" w:rsidRDefault="00E941B3" w:rsidP="00303ADD">
      <w:pPr>
        <w:pStyle w:val="PHFbulletslevel1"/>
        <w:spacing w:after="0" w:line="312" w:lineRule="auto"/>
        <w:rPr>
          <w:sz w:val="36"/>
          <w:szCs w:val="36"/>
        </w:rPr>
      </w:pPr>
      <w:r w:rsidRPr="00303ADD">
        <w:rPr>
          <w:sz w:val="36"/>
          <w:szCs w:val="36"/>
        </w:rPr>
        <w:t>Registered Charity</w:t>
      </w:r>
    </w:p>
    <w:p w14:paraId="5CD79BB5" w14:textId="77777777" w:rsidR="00E941B3" w:rsidRPr="00303ADD" w:rsidRDefault="00E941B3" w:rsidP="00303ADD">
      <w:pPr>
        <w:pStyle w:val="PHFbulletslevel1"/>
        <w:spacing w:after="0" w:line="312" w:lineRule="auto"/>
        <w:rPr>
          <w:sz w:val="36"/>
          <w:szCs w:val="36"/>
        </w:rPr>
      </w:pPr>
      <w:r w:rsidRPr="00303ADD">
        <w:rPr>
          <w:sz w:val="36"/>
          <w:szCs w:val="36"/>
        </w:rPr>
        <w:t>Company (limited by shares)</w:t>
      </w:r>
    </w:p>
    <w:p w14:paraId="567D64D7" w14:textId="77777777" w:rsidR="00E941B3" w:rsidRPr="00303ADD" w:rsidRDefault="00E941B3" w:rsidP="00303ADD">
      <w:pPr>
        <w:pStyle w:val="PHFbulletslevel1"/>
        <w:spacing w:after="0" w:line="312" w:lineRule="auto"/>
        <w:rPr>
          <w:sz w:val="36"/>
          <w:szCs w:val="36"/>
        </w:rPr>
      </w:pPr>
      <w:r w:rsidRPr="00303ADD">
        <w:rPr>
          <w:sz w:val="36"/>
          <w:szCs w:val="36"/>
        </w:rPr>
        <w:t>Company (limited by guarantee)</w:t>
      </w:r>
    </w:p>
    <w:p w14:paraId="23927023" w14:textId="77777777" w:rsidR="00E941B3" w:rsidRPr="00303ADD" w:rsidRDefault="00E941B3" w:rsidP="00303ADD">
      <w:pPr>
        <w:pStyle w:val="PHFbulletslevel1"/>
        <w:spacing w:after="0" w:line="312" w:lineRule="auto"/>
        <w:rPr>
          <w:sz w:val="36"/>
          <w:szCs w:val="36"/>
        </w:rPr>
      </w:pPr>
      <w:r w:rsidRPr="00303ADD">
        <w:rPr>
          <w:sz w:val="36"/>
          <w:szCs w:val="36"/>
        </w:rPr>
        <w:t>Charitable Incorporated Organisation (CIO) or Scottish CIO</w:t>
      </w:r>
    </w:p>
    <w:p w14:paraId="43E4B4FF" w14:textId="77777777" w:rsidR="00E941B3" w:rsidRPr="00303ADD" w:rsidRDefault="00E941B3" w:rsidP="00303ADD">
      <w:pPr>
        <w:pStyle w:val="PHFbulletslevel1"/>
        <w:spacing w:after="0" w:line="312" w:lineRule="auto"/>
        <w:rPr>
          <w:sz w:val="36"/>
          <w:szCs w:val="36"/>
        </w:rPr>
      </w:pPr>
      <w:r w:rsidRPr="00303ADD">
        <w:rPr>
          <w:sz w:val="36"/>
          <w:szCs w:val="36"/>
        </w:rPr>
        <w:t>Unincorporated Association</w:t>
      </w:r>
    </w:p>
    <w:p w14:paraId="38008303" w14:textId="77777777" w:rsidR="00E941B3" w:rsidRPr="00303ADD" w:rsidRDefault="00E941B3" w:rsidP="00303ADD">
      <w:pPr>
        <w:pStyle w:val="PHFbulletslevel1"/>
        <w:spacing w:after="0" w:line="312" w:lineRule="auto"/>
        <w:rPr>
          <w:sz w:val="36"/>
          <w:szCs w:val="36"/>
        </w:rPr>
      </w:pPr>
      <w:r w:rsidRPr="00303ADD">
        <w:rPr>
          <w:sz w:val="36"/>
          <w:szCs w:val="36"/>
        </w:rPr>
        <w:t>Community Interest Company</w:t>
      </w:r>
    </w:p>
    <w:p w14:paraId="06AEE4E8" w14:textId="77777777" w:rsidR="00E941B3" w:rsidRPr="00303ADD" w:rsidRDefault="00E941B3" w:rsidP="00303ADD">
      <w:pPr>
        <w:pStyle w:val="PHFbulletslevel1"/>
        <w:spacing w:after="0" w:line="312" w:lineRule="auto"/>
        <w:rPr>
          <w:sz w:val="36"/>
          <w:szCs w:val="36"/>
        </w:rPr>
      </w:pPr>
      <w:r w:rsidRPr="00303ADD">
        <w:rPr>
          <w:sz w:val="36"/>
          <w:szCs w:val="36"/>
        </w:rPr>
        <w:t>Industrial and Provident Society</w:t>
      </w:r>
    </w:p>
    <w:p w14:paraId="7E905173" w14:textId="77777777" w:rsidR="00E941B3" w:rsidRPr="00303ADD" w:rsidRDefault="00E941B3" w:rsidP="00303ADD">
      <w:pPr>
        <w:pStyle w:val="PHFbulletslevel1"/>
        <w:spacing w:after="0" w:line="312" w:lineRule="auto"/>
        <w:rPr>
          <w:sz w:val="36"/>
          <w:szCs w:val="36"/>
        </w:rPr>
      </w:pPr>
      <w:r w:rsidRPr="00303ADD">
        <w:rPr>
          <w:sz w:val="36"/>
          <w:szCs w:val="36"/>
        </w:rPr>
        <w:t>Trust</w:t>
      </w:r>
    </w:p>
    <w:p w14:paraId="01919953" w14:textId="77777777" w:rsidR="00E941B3" w:rsidRPr="00303ADD" w:rsidRDefault="00E941B3" w:rsidP="00303ADD">
      <w:pPr>
        <w:pStyle w:val="PHFbulletslevel1"/>
        <w:spacing w:after="0" w:line="312" w:lineRule="auto"/>
        <w:rPr>
          <w:sz w:val="36"/>
          <w:szCs w:val="36"/>
        </w:rPr>
      </w:pPr>
      <w:r w:rsidRPr="00303ADD">
        <w:rPr>
          <w:sz w:val="36"/>
          <w:szCs w:val="36"/>
        </w:rPr>
        <w:t>Other</w:t>
      </w:r>
    </w:p>
    <w:p w14:paraId="467FDEA5" w14:textId="77777777" w:rsidR="00E941B3" w:rsidRPr="00303ADD" w:rsidRDefault="00E941B3" w:rsidP="00303ADD">
      <w:pPr>
        <w:pStyle w:val="PHFbulletslevel1"/>
        <w:numPr>
          <w:ilvl w:val="0"/>
          <w:numId w:val="0"/>
        </w:numPr>
        <w:spacing w:after="0" w:line="312" w:lineRule="auto"/>
        <w:ind w:left="363"/>
        <w:rPr>
          <w:sz w:val="36"/>
          <w:szCs w:val="36"/>
        </w:rPr>
      </w:pPr>
    </w:p>
    <w:p w14:paraId="4DA7BE71" w14:textId="156540A1" w:rsidR="00E941B3" w:rsidRPr="00303ADD" w:rsidRDefault="00E941B3" w:rsidP="00303ADD">
      <w:pPr>
        <w:spacing w:after="0" w:line="312" w:lineRule="auto"/>
        <w:rPr>
          <w:b/>
          <w:bCs/>
          <w:sz w:val="36"/>
          <w:szCs w:val="36"/>
        </w:rPr>
      </w:pPr>
      <w:r w:rsidRPr="00303ADD">
        <w:rPr>
          <w:b/>
          <w:bCs/>
          <w:sz w:val="36"/>
          <w:szCs w:val="36"/>
        </w:rPr>
        <w:t>Question: If applicable, what is the organisation's company number?</w:t>
      </w:r>
    </w:p>
    <w:p w14:paraId="5211F288" w14:textId="77777777" w:rsidR="00E941B3" w:rsidRPr="00303ADD" w:rsidRDefault="00E941B3" w:rsidP="00303ADD">
      <w:pPr>
        <w:spacing w:after="0" w:line="312" w:lineRule="auto"/>
        <w:rPr>
          <w:b/>
          <w:bCs/>
          <w:sz w:val="36"/>
          <w:szCs w:val="36"/>
        </w:rPr>
      </w:pPr>
    </w:p>
    <w:p w14:paraId="0713311E" w14:textId="77777777" w:rsidR="00E941B3" w:rsidRPr="00303ADD" w:rsidRDefault="00E941B3" w:rsidP="00303ADD">
      <w:pPr>
        <w:spacing w:after="0" w:line="312" w:lineRule="auto"/>
        <w:rPr>
          <w:b/>
          <w:bCs/>
          <w:sz w:val="36"/>
          <w:szCs w:val="36"/>
        </w:rPr>
      </w:pPr>
      <w:r w:rsidRPr="00303ADD">
        <w:rPr>
          <w:b/>
          <w:bCs/>
          <w:sz w:val="36"/>
          <w:szCs w:val="36"/>
        </w:rPr>
        <w:t>Question: In which year was the organisation established?</w:t>
      </w:r>
    </w:p>
    <w:p w14:paraId="2787879A" w14:textId="153C6062" w:rsidR="00E941B3" w:rsidRPr="00303ADD" w:rsidRDefault="00E941B3" w:rsidP="00303ADD">
      <w:pPr>
        <w:spacing w:after="0" w:line="312" w:lineRule="auto"/>
        <w:rPr>
          <w:sz w:val="36"/>
          <w:szCs w:val="36"/>
        </w:rPr>
      </w:pPr>
      <w:r w:rsidRPr="00303ADD">
        <w:rPr>
          <w:sz w:val="36"/>
          <w:szCs w:val="36"/>
        </w:rPr>
        <w:t xml:space="preserve"> (This was the year your organisation became a legal entity)</w:t>
      </w:r>
    </w:p>
    <w:p w14:paraId="22585750" w14:textId="77777777" w:rsidR="00E941B3" w:rsidRPr="00303ADD" w:rsidRDefault="00E941B3" w:rsidP="00303ADD">
      <w:pPr>
        <w:spacing w:after="0" w:line="312" w:lineRule="auto"/>
        <w:rPr>
          <w:sz w:val="36"/>
          <w:szCs w:val="36"/>
        </w:rPr>
      </w:pPr>
    </w:p>
    <w:p w14:paraId="41E8AAA5" w14:textId="29DF4B55" w:rsidR="00E941B3" w:rsidRPr="00303ADD" w:rsidRDefault="00E941B3" w:rsidP="00303ADD">
      <w:pPr>
        <w:spacing w:after="0" w:line="312" w:lineRule="auto"/>
        <w:rPr>
          <w:b/>
          <w:bCs/>
          <w:sz w:val="36"/>
          <w:szCs w:val="36"/>
        </w:rPr>
      </w:pPr>
      <w:r w:rsidRPr="00303ADD">
        <w:rPr>
          <w:b/>
          <w:bCs/>
          <w:sz w:val="36"/>
          <w:szCs w:val="36"/>
        </w:rPr>
        <w:t>Question: If you organisation is also a registered charity, please give us your registered charity number.</w:t>
      </w:r>
    </w:p>
    <w:p w14:paraId="08944CD0" w14:textId="332EFFBD" w:rsidR="00E941B3" w:rsidRPr="00303ADD" w:rsidRDefault="00E941B3" w:rsidP="00303ADD">
      <w:pPr>
        <w:spacing w:after="0" w:line="312" w:lineRule="auto"/>
        <w:rPr>
          <w:b/>
          <w:bCs/>
          <w:sz w:val="36"/>
          <w:szCs w:val="36"/>
        </w:rPr>
      </w:pPr>
      <w:r w:rsidRPr="00303ADD">
        <w:rPr>
          <w:b/>
          <w:bCs/>
          <w:sz w:val="36"/>
          <w:szCs w:val="36"/>
        </w:rPr>
        <w:t>Question: Is the organisation a living wage employer?</w:t>
      </w:r>
    </w:p>
    <w:p w14:paraId="44136803" w14:textId="54F417A5" w:rsidR="00E941B3" w:rsidRPr="00303ADD" w:rsidRDefault="00E941B3" w:rsidP="00303ADD">
      <w:pPr>
        <w:spacing w:after="0" w:line="312" w:lineRule="auto"/>
        <w:rPr>
          <w:sz w:val="36"/>
          <w:szCs w:val="36"/>
        </w:rPr>
      </w:pPr>
      <w:r w:rsidRPr="00303ADD">
        <w:rPr>
          <w:sz w:val="36"/>
          <w:szCs w:val="36"/>
        </w:rPr>
        <w:t>Yes/No</w:t>
      </w:r>
    </w:p>
    <w:p w14:paraId="1CE84478" w14:textId="77777777" w:rsidR="00E941B3" w:rsidRPr="00303ADD" w:rsidRDefault="00E941B3" w:rsidP="00303ADD">
      <w:pPr>
        <w:spacing w:after="0" w:line="312" w:lineRule="auto"/>
        <w:rPr>
          <w:sz w:val="36"/>
          <w:szCs w:val="36"/>
        </w:rPr>
      </w:pPr>
    </w:p>
    <w:p w14:paraId="7CE5C619" w14:textId="77777777" w:rsidR="00E941B3" w:rsidRPr="00303ADD" w:rsidRDefault="00E941B3" w:rsidP="00303ADD">
      <w:pPr>
        <w:spacing w:after="0" w:line="312" w:lineRule="auto"/>
        <w:rPr>
          <w:b/>
          <w:bCs/>
          <w:sz w:val="36"/>
          <w:szCs w:val="36"/>
        </w:rPr>
      </w:pPr>
      <w:r w:rsidRPr="00303ADD">
        <w:rPr>
          <w:b/>
          <w:bCs/>
          <w:sz w:val="36"/>
          <w:szCs w:val="36"/>
        </w:rPr>
        <w:t>Question: Living wage - what year were you accredited living wage status?</w:t>
      </w:r>
    </w:p>
    <w:p w14:paraId="31608E36" w14:textId="745CAA50" w:rsidR="00E941B3" w:rsidRPr="00303ADD" w:rsidRDefault="00E941B3" w:rsidP="00303ADD">
      <w:pPr>
        <w:spacing w:after="0" w:line="312" w:lineRule="auto"/>
        <w:rPr>
          <w:b/>
          <w:bCs/>
          <w:sz w:val="36"/>
          <w:szCs w:val="36"/>
        </w:rPr>
      </w:pPr>
      <w:r w:rsidRPr="00303ADD">
        <w:rPr>
          <w:b/>
          <w:bCs/>
          <w:sz w:val="36"/>
          <w:szCs w:val="36"/>
        </w:rPr>
        <w:lastRenderedPageBreak/>
        <w:t xml:space="preserve"> </w:t>
      </w:r>
    </w:p>
    <w:p w14:paraId="4748322B" w14:textId="2BDE60E9" w:rsidR="00E941B3" w:rsidRPr="00303ADD" w:rsidRDefault="00E941B3" w:rsidP="00303ADD">
      <w:pPr>
        <w:spacing w:after="0" w:line="312" w:lineRule="auto"/>
        <w:rPr>
          <w:b/>
          <w:bCs/>
          <w:sz w:val="36"/>
          <w:szCs w:val="36"/>
        </w:rPr>
      </w:pPr>
      <w:r w:rsidRPr="00303ADD">
        <w:rPr>
          <w:b/>
          <w:bCs/>
          <w:sz w:val="36"/>
          <w:szCs w:val="36"/>
        </w:rPr>
        <w:t>Question: Please let us know how many staff are employed by your organisation (full time equivalent)?</w:t>
      </w:r>
    </w:p>
    <w:p w14:paraId="7C024614" w14:textId="77777777" w:rsidR="00C60DE4" w:rsidRPr="00303ADD" w:rsidRDefault="00C60DE4" w:rsidP="00303ADD">
      <w:pPr>
        <w:spacing w:after="0" w:line="312" w:lineRule="auto"/>
        <w:rPr>
          <w:b/>
          <w:bCs/>
          <w:sz w:val="36"/>
          <w:szCs w:val="36"/>
        </w:rPr>
      </w:pPr>
    </w:p>
    <w:p w14:paraId="790AB7CD" w14:textId="5CE2C329" w:rsidR="00E941B3" w:rsidRPr="00303ADD" w:rsidRDefault="00E941B3" w:rsidP="00303ADD">
      <w:pPr>
        <w:spacing w:after="0" w:line="312" w:lineRule="auto"/>
        <w:rPr>
          <w:b/>
          <w:bCs/>
          <w:sz w:val="36"/>
          <w:szCs w:val="36"/>
        </w:rPr>
      </w:pPr>
      <w:r w:rsidRPr="00303ADD">
        <w:rPr>
          <w:b/>
          <w:bCs/>
          <w:sz w:val="36"/>
          <w:szCs w:val="36"/>
        </w:rPr>
        <w:t>Question: What was your organisation's turnover in the last financial year?</w:t>
      </w:r>
    </w:p>
    <w:p w14:paraId="5A091AB9" w14:textId="77777777" w:rsidR="00C60DE4" w:rsidRPr="00303ADD" w:rsidRDefault="00C60DE4" w:rsidP="00303ADD">
      <w:pPr>
        <w:spacing w:after="0" w:line="312" w:lineRule="auto"/>
        <w:rPr>
          <w:b/>
          <w:bCs/>
          <w:sz w:val="36"/>
          <w:szCs w:val="36"/>
        </w:rPr>
      </w:pPr>
    </w:p>
    <w:p w14:paraId="6656E2F8" w14:textId="210ED863" w:rsidR="00E941B3" w:rsidRPr="00303ADD" w:rsidRDefault="00E941B3" w:rsidP="00303ADD">
      <w:pPr>
        <w:spacing w:after="0" w:line="312" w:lineRule="auto"/>
        <w:rPr>
          <w:b/>
          <w:bCs/>
          <w:sz w:val="36"/>
          <w:szCs w:val="36"/>
        </w:rPr>
      </w:pPr>
      <w:r w:rsidRPr="00303ADD">
        <w:rPr>
          <w:b/>
          <w:bCs/>
          <w:sz w:val="36"/>
          <w:szCs w:val="36"/>
        </w:rPr>
        <w:t>Question: Organisation's website (if applicable)</w:t>
      </w:r>
    </w:p>
    <w:p w14:paraId="7F43AE42" w14:textId="77777777" w:rsidR="00E941B3" w:rsidRPr="00303ADD" w:rsidRDefault="00E941B3" w:rsidP="00303ADD">
      <w:pPr>
        <w:spacing w:after="0" w:line="312" w:lineRule="auto"/>
        <w:rPr>
          <w:b/>
          <w:bCs/>
          <w:sz w:val="36"/>
          <w:szCs w:val="36"/>
        </w:rPr>
      </w:pPr>
    </w:p>
    <w:p w14:paraId="213BFC2F" w14:textId="29FA0B96" w:rsidR="00E941B3" w:rsidRPr="00303ADD" w:rsidRDefault="00E941B3" w:rsidP="00303ADD">
      <w:pPr>
        <w:spacing w:after="0" w:line="312" w:lineRule="auto"/>
        <w:rPr>
          <w:b/>
          <w:bCs/>
          <w:sz w:val="36"/>
          <w:szCs w:val="36"/>
        </w:rPr>
      </w:pPr>
      <w:r w:rsidRPr="00303ADD">
        <w:rPr>
          <w:b/>
          <w:bCs/>
          <w:sz w:val="36"/>
          <w:szCs w:val="36"/>
        </w:rPr>
        <w:t>Question: details of primary contact, Name, phone number, email address</w:t>
      </w:r>
    </w:p>
    <w:p w14:paraId="518D45A5" w14:textId="77777777" w:rsidR="00C60DE4" w:rsidRPr="00303ADD" w:rsidRDefault="00C60DE4" w:rsidP="00303ADD">
      <w:pPr>
        <w:spacing w:after="0" w:line="312" w:lineRule="auto"/>
        <w:rPr>
          <w:b/>
          <w:bCs/>
          <w:sz w:val="36"/>
          <w:szCs w:val="36"/>
        </w:rPr>
      </w:pPr>
    </w:p>
    <w:p w14:paraId="6F11F3E8" w14:textId="5EF20DCE" w:rsidR="00E941B3" w:rsidRPr="00303ADD" w:rsidRDefault="00E941B3" w:rsidP="00303ADD">
      <w:pPr>
        <w:spacing w:after="0" w:line="312" w:lineRule="auto"/>
        <w:rPr>
          <w:b/>
          <w:bCs/>
          <w:sz w:val="36"/>
          <w:szCs w:val="36"/>
        </w:rPr>
      </w:pPr>
      <w:r w:rsidRPr="00303ADD">
        <w:rPr>
          <w:b/>
          <w:bCs/>
          <w:sz w:val="36"/>
          <w:szCs w:val="36"/>
        </w:rPr>
        <w:t>Question: Do you require any reasonable adjustments that you would like to make us aware of as part of your application?</w:t>
      </w:r>
    </w:p>
    <w:p w14:paraId="11EFD3C1" w14:textId="77777777" w:rsidR="004E6168" w:rsidRPr="00303ADD" w:rsidRDefault="004E6168" w:rsidP="00303ADD">
      <w:pPr>
        <w:spacing w:after="0" w:line="312" w:lineRule="auto"/>
        <w:ind w:left="0" w:firstLine="0"/>
        <w:rPr>
          <w:sz w:val="36"/>
          <w:szCs w:val="36"/>
        </w:rPr>
      </w:pPr>
    </w:p>
    <w:p w14:paraId="49EB60E2" w14:textId="6E4172D4" w:rsidR="001E4C43" w:rsidRPr="00303ADD" w:rsidRDefault="00961CCF" w:rsidP="00303ADD">
      <w:pPr>
        <w:pStyle w:val="Heading1"/>
        <w:spacing w:after="0" w:line="312" w:lineRule="auto"/>
        <w:rPr>
          <w:sz w:val="36"/>
          <w:szCs w:val="36"/>
        </w:rPr>
      </w:pPr>
      <w:bookmarkStart w:id="2" w:name="_Toc172291934"/>
      <w:r w:rsidRPr="00303ADD">
        <w:rPr>
          <w:sz w:val="36"/>
          <w:szCs w:val="36"/>
        </w:rPr>
        <w:t>Application questions</w:t>
      </w:r>
      <w:r w:rsidR="001E4C43" w:rsidRPr="00303ADD">
        <w:rPr>
          <w:sz w:val="36"/>
          <w:szCs w:val="36"/>
        </w:rPr>
        <w:t>:</w:t>
      </w:r>
      <w:bookmarkEnd w:id="2"/>
    </w:p>
    <w:p w14:paraId="443C26FB" w14:textId="11CA073A" w:rsidR="001E4C43" w:rsidRPr="00303ADD" w:rsidRDefault="005A4C2F" w:rsidP="00303ADD">
      <w:pPr>
        <w:spacing w:after="0" w:line="312" w:lineRule="auto"/>
        <w:ind w:left="0" w:firstLine="0"/>
        <w:rPr>
          <w:b/>
          <w:bCs/>
          <w:sz w:val="36"/>
          <w:szCs w:val="36"/>
        </w:rPr>
      </w:pPr>
      <w:r w:rsidRPr="00303ADD">
        <w:rPr>
          <w:b/>
          <w:bCs/>
          <w:sz w:val="36"/>
          <w:szCs w:val="36"/>
        </w:rPr>
        <w:t xml:space="preserve">Question: </w:t>
      </w:r>
      <w:r w:rsidR="003C721C" w:rsidRPr="00303ADD">
        <w:rPr>
          <w:b/>
          <w:bCs/>
          <w:sz w:val="36"/>
          <w:szCs w:val="36"/>
        </w:rPr>
        <w:t>Please provide a brief title for your proposal (max 10 words)</w:t>
      </w:r>
    </w:p>
    <w:p w14:paraId="77E56FE1" w14:textId="77777777" w:rsidR="003C721C" w:rsidRPr="00303ADD" w:rsidRDefault="003C721C" w:rsidP="00303ADD">
      <w:pPr>
        <w:spacing w:after="0" w:line="312" w:lineRule="auto"/>
        <w:ind w:left="0" w:firstLine="0"/>
        <w:rPr>
          <w:b/>
          <w:bCs/>
          <w:sz w:val="36"/>
          <w:szCs w:val="36"/>
        </w:rPr>
      </w:pPr>
    </w:p>
    <w:p w14:paraId="0A3733F9" w14:textId="1C3E7838" w:rsidR="003C721C" w:rsidRPr="00303ADD" w:rsidRDefault="003C721C" w:rsidP="00303ADD">
      <w:pPr>
        <w:spacing w:after="0" w:line="312" w:lineRule="auto"/>
        <w:ind w:left="0" w:firstLine="0"/>
        <w:rPr>
          <w:b/>
          <w:bCs/>
          <w:sz w:val="36"/>
          <w:szCs w:val="36"/>
        </w:rPr>
      </w:pPr>
      <w:r w:rsidRPr="00303ADD">
        <w:rPr>
          <w:b/>
          <w:bCs/>
          <w:sz w:val="36"/>
          <w:szCs w:val="36"/>
        </w:rPr>
        <w:t>Question: Where will this work take place?</w:t>
      </w:r>
    </w:p>
    <w:p w14:paraId="02D18A90" w14:textId="77777777" w:rsidR="003C721C" w:rsidRPr="00303ADD" w:rsidRDefault="003C721C" w:rsidP="00303ADD">
      <w:pPr>
        <w:spacing w:after="0" w:line="312" w:lineRule="auto"/>
        <w:ind w:left="0" w:firstLine="0"/>
        <w:rPr>
          <w:sz w:val="36"/>
          <w:szCs w:val="36"/>
        </w:rPr>
      </w:pPr>
      <w:r w:rsidRPr="00303ADD">
        <w:rPr>
          <w:sz w:val="36"/>
          <w:szCs w:val="36"/>
        </w:rPr>
        <w:t>Select all that apply:</w:t>
      </w:r>
    </w:p>
    <w:p w14:paraId="6BDE0413" w14:textId="77777777" w:rsidR="003C721C" w:rsidRPr="00303ADD" w:rsidRDefault="003C721C" w:rsidP="00303ADD">
      <w:pPr>
        <w:pStyle w:val="PHFbulletslevel1"/>
        <w:spacing w:after="0" w:line="312" w:lineRule="auto"/>
        <w:rPr>
          <w:sz w:val="36"/>
          <w:szCs w:val="36"/>
        </w:rPr>
      </w:pPr>
      <w:r w:rsidRPr="00303ADD">
        <w:rPr>
          <w:sz w:val="36"/>
          <w:szCs w:val="36"/>
        </w:rPr>
        <w:t>East of England</w:t>
      </w:r>
    </w:p>
    <w:p w14:paraId="3F4F3042" w14:textId="77777777" w:rsidR="003C721C" w:rsidRPr="00303ADD" w:rsidRDefault="003C721C" w:rsidP="00303ADD">
      <w:pPr>
        <w:pStyle w:val="PHFbulletslevel1"/>
        <w:spacing w:after="0" w:line="312" w:lineRule="auto"/>
        <w:rPr>
          <w:sz w:val="36"/>
          <w:szCs w:val="36"/>
        </w:rPr>
      </w:pPr>
      <w:r w:rsidRPr="00303ADD">
        <w:rPr>
          <w:sz w:val="36"/>
          <w:szCs w:val="36"/>
        </w:rPr>
        <w:t>East Midlands</w:t>
      </w:r>
    </w:p>
    <w:p w14:paraId="5BFB286B" w14:textId="77777777" w:rsidR="003C721C" w:rsidRPr="00303ADD" w:rsidRDefault="003C721C" w:rsidP="00303ADD">
      <w:pPr>
        <w:pStyle w:val="PHFbulletslevel1"/>
        <w:spacing w:after="0" w:line="312" w:lineRule="auto"/>
        <w:rPr>
          <w:sz w:val="36"/>
          <w:szCs w:val="36"/>
        </w:rPr>
      </w:pPr>
      <w:r w:rsidRPr="00303ADD">
        <w:rPr>
          <w:sz w:val="36"/>
          <w:szCs w:val="36"/>
        </w:rPr>
        <w:t>London</w:t>
      </w:r>
    </w:p>
    <w:p w14:paraId="4D4A85E9" w14:textId="77777777" w:rsidR="003C721C" w:rsidRPr="00303ADD" w:rsidRDefault="003C721C" w:rsidP="00303ADD">
      <w:pPr>
        <w:pStyle w:val="PHFbulletslevel1"/>
        <w:spacing w:after="0" w:line="312" w:lineRule="auto"/>
        <w:rPr>
          <w:sz w:val="36"/>
          <w:szCs w:val="36"/>
        </w:rPr>
      </w:pPr>
      <w:r w:rsidRPr="00303ADD">
        <w:rPr>
          <w:sz w:val="36"/>
          <w:szCs w:val="36"/>
        </w:rPr>
        <w:t>North East</w:t>
      </w:r>
    </w:p>
    <w:p w14:paraId="3F000AD8" w14:textId="77777777" w:rsidR="003C721C" w:rsidRPr="00303ADD" w:rsidRDefault="003C721C" w:rsidP="00303ADD">
      <w:pPr>
        <w:pStyle w:val="PHFbulletslevel1"/>
        <w:spacing w:after="0" w:line="312" w:lineRule="auto"/>
        <w:rPr>
          <w:sz w:val="36"/>
          <w:szCs w:val="36"/>
        </w:rPr>
      </w:pPr>
      <w:r w:rsidRPr="00303ADD">
        <w:rPr>
          <w:sz w:val="36"/>
          <w:szCs w:val="36"/>
        </w:rPr>
        <w:t>North West</w:t>
      </w:r>
    </w:p>
    <w:p w14:paraId="7FACDA14" w14:textId="77777777" w:rsidR="003C721C" w:rsidRPr="00303ADD" w:rsidRDefault="003C721C" w:rsidP="00303ADD">
      <w:pPr>
        <w:pStyle w:val="PHFbulletslevel1"/>
        <w:spacing w:after="0" w:line="312" w:lineRule="auto"/>
        <w:rPr>
          <w:sz w:val="36"/>
          <w:szCs w:val="36"/>
        </w:rPr>
      </w:pPr>
      <w:r w:rsidRPr="00303ADD">
        <w:rPr>
          <w:sz w:val="36"/>
          <w:szCs w:val="36"/>
        </w:rPr>
        <w:t>South East</w:t>
      </w:r>
    </w:p>
    <w:p w14:paraId="25373AC3" w14:textId="77777777" w:rsidR="003C721C" w:rsidRPr="00303ADD" w:rsidRDefault="003C721C" w:rsidP="00303ADD">
      <w:pPr>
        <w:pStyle w:val="PHFbulletslevel1"/>
        <w:spacing w:after="0" w:line="312" w:lineRule="auto"/>
        <w:rPr>
          <w:sz w:val="36"/>
          <w:szCs w:val="36"/>
        </w:rPr>
      </w:pPr>
      <w:r w:rsidRPr="00303ADD">
        <w:rPr>
          <w:sz w:val="36"/>
          <w:szCs w:val="36"/>
        </w:rPr>
        <w:lastRenderedPageBreak/>
        <w:t>South West</w:t>
      </w:r>
    </w:p>
    <w:p w14:paraId="52D60A4E" w14:textId="77777777" w:rsidR="003C721C" w:rsidRPr="00303ADD" w:rsidRDefault="003C721C" w:rsidP="00303ADD">
      <w:pPr>
        <w:pStyle w:val="PHFbulletslevel1"/>
        <w:spacing w:after="0" w:line="312" w:lineRule="auto"/>
        <w:rPr>
          <w:sz w:val="36"/>
          <w:szCs w:val="36"/>
        </w:rPr>
      </w:pPr>
      <w:r w:rsidRPr="00303ADD">
        <w:rPr>
          <w:sz w:val="36"/>
          <w:szCs w:val="36"/>
        </w:rPr>
        <w:t>West Midlands</w:t>
      </w:r>
    </w:p>
    <w:p w14:paraId="78562667" w14:textId="77777777" w:rsidR="003C721C" w:rsidRPr="00303ADD" w:rsidRDefault="003C721C" w:rsidP="00303ADD">
      <w:pPr>
        <w:pStyle w:val="PHFbulletslevel1"/>
        <w:spacing w:after="0" w:line="312" w:lineRule="auto"/>
        <w:rPr>
          <w:sz w:val="36"/>
          <w:szCs w:val="36"/>
        </w:rPr>
      </w:pPr>
      <w:r w:rsidRPr="00303ADD">
        <w:rPr>
          <w:sz w:val="36"/>
          <w:szCs w:val="36"/>
        </w:rPr>
        <w:t>Yorkshire and the Humber</w:t>
      </w:r>
    </w:p>
    <w:p w14:paraId="1C0C35FB" w14:textId="77777777" w:rsidR="003C721C" w:rsidRPr="00303ADD" w:rsidRDefault="003C721C" w:rsidP="00303ADD">
      <w:pPr>
        <w:pStyle w:val="PHFbulletslevel1"/>
        <w:spacing w:after="0" w:line="312" w:lineRule="auto"/>
        <w:rPr>
          <w:sz w:val="36"/>
          <w:szCs w:val="36"/>
        </w:rPr>
      </w:pPr>
      <w:r w:rsidRPr="00303ADD">
        <w:rPr>
          <w:sz w:val="36"/>
          <w:szCs w:val="36"/>
        </w:rPr>
        <w:t>Northern Ireland</w:t>
      </w:r>
    </w:p>
    <w:p w14:paraId="1B7F9BB4" w14:textId="77777777" w:rsidR="003C721C" w:rsidRPr="00303ADD" w:rsidRDefault="003C721C" w:rsidP="00303ADD">
      <w:pPr>
        <w:pStyle w:val="PHFbulletslevel1"/>
        <w:spacing w:after="0" w:line="312" w:lineRule="auto"/>
        <w:rPr>
          <w:sz w:val="36"/>
          <w:szCs w:val="36"/>
        </w:rPr>
      </w:pPr>
      <w:r w:rsidRPr="00303ADD">
        <w:rPr>
          <w:sz w:val="36"/>
          <w:szCs w:val="36"/>
        </w:rPr>
        <w:t>Scotland</w:t>
      </w:r>
    </w:p>
    <w:p w14:paraId="098500BE" w14:textId="77777777" w:rsidR="003C721C" w:rsidRPr="00303ADD" w:rsidRDefault="003C721C" w:rsidP="00303ADD">
      <w:pPr>
        <w:pStyle w:val="PHFbulletslevel1"/>
        <w:spacing w:after="0" w:line="312" w:lineRule="auto"/>
        <w:rPr>
          <w:sz w:val="36"/>
          <w:szCs w:val="36"/>
        </w:rPr>
      </w:pPr>
      <w:r w:rsidRPr="00303ADD">
        <w:rPr>
          <w:sz w:val="36"/>
          <w:szCs w:val="36"/>
        </w:rPr>
        <w:t>Wales</w:t>
      </w:r>
    </w:p>
    <w:p w14:paraId="2375FD14" w14:textId="77777777" w:rsidR="003C721C" w:rsidRPr="00303ADD" w:rsidRDefault="003C721C" w:rsidP="00303ADD">
      <w:pPr>
        <w:pStyle w:val="PHFbulletslevel1"/>
        <w:numPr>
          <w:ilvl w:val="0"/>
          <w:numId w:val="0"/>
        </w:numPr>
        <w:spacing w:after="0" w:line="312" w:lineRule="auto"/>
        <w:ind w:left="363" w:hanging="357"/>
        <w:rPr>
          <w:sz w:val="36"/>
          <w:szCs w:val="36"/>
        </w:rPr>
      </w:pPr>
    </w:p>
    <w:p w14:paraId="4E036F44" w14:textId="77777777" w:rsidR="003C721C" w:rsidRPr="00303ADD" w:rsidRDefault="003C721C" w:rsidP="00303ADD">
      <w:pPr>
        <w:pStyle w:val="PHFbulletslevel1"/>
        <w:numPr>
          <w:ilvl w:val="0"/>
          <w:numId w:val="0"/>
        </w:numPr>
        <w:spacing w:after="0" w:line="312" w:lineRule="auto"/>
        <w:ind w:left="363" w:hanging="357"/>
        <w:rPr>
          <w:b/>
          <w:bCs/>
          <w:sz w:val="36"/>
          <w:szCs w:val="36"/>
        </w:rPr>
      </w:pPr>
      <w:r w:rsidRPr="00303ADD">
        <w:rPr>
          <w:b/>
          <w:bCs/>
          <w:sz w:val="36"/>
          <w:szCs w:val="36"/>
        </w:rPr>
        <w:t xml:space="preserve">Question: How much funding are you applying for?   </w:t>
      </w:r>
    </w:p>
    <w:p w14:paraId="007AA004" w14:textId="7EE25F2C" w:rsidR="003C721C" w:rsidRPr="00303ADD" w:rsidRDefault="003C721C" w:rsidP="00303ADD">
      <w:pPr>
        <w:pStyle w:val="PHFbulletslevel1"/>
        <w:numPr>
          <w:ilvl w:val="0"/>
          <w:numId w:val="0"/>
        </w:numPr>
        <w:spacing w:after="0" w:line="312" w:lineRule="auto"/>
        <w:ind w:left="6"/>
        <w:rPr>
          <w:i/>
          <w:iCs/>
          <w:sz w:val="36"/>
          <w:szCs w:val="36"/>
        </w:rPr>
      </w:pPr>
      <w:r w:rsidRPr="00303ADD">
        <w:rPr>
          <w:i/>
          <w:iCs/>
          <w:sz w:val="36"/>
          <w:szCs w:val="36"/>
        </w:rPr>
        <w:t>(We provide grants of up to £20,000 to support people with a vision of a better society to explore their ideas for change)</w:t>
      </w:r>
    </w:p>
    <w:p w14:paraId="415C3205" w14:textId="77777777" w:rsidR="003C721C" w:rsidRPr="00303ADD" w:rsidRDefault="003C721C" w:rsidP="00303ADD">
      <w:pPr>
        <w:spacing w:after="0" w:line="312" w:lineRule="auto"/>
        <w:ind w:left="0" w:firstLine="0"/>
        <w:rPr>
          <w:sz w:val="36"/>
          <w:szCs w:val="36"/>
        </w:rPr>
      </w:pPr>
    </w:p>
    <w:p w14:paraId="647BD369" w14:textId="1351CC85" w:rsidR="003C721C" w:rsidRPr="00303ADD" w:rsidRDefault="003C721C" w:rsidP="00303ADD">
      <w:pPr>
        <w:spacing w:after="0" w:line="312" w:lineRule="auto"/>
        <w:ind w:left="0" w:firstLine="0"/>
        <w:rPr>
          <w:b/>
          <w:bCs/>
          <w:sz w:val="36"/>
          <w:szCs w:val="36"/>
        </w:rPr>
      </w:pPr>
      <w:r w:rsidRPr="00303ADD">
        <w:rPr>
          <w:b/>
          <w:bCs/>
          <w:sz w:val="36"/>
          <w:szCs w:val="36"/>
        </w:rPr>
        <w:t xml:space="preserve">Question: </w:t>
      </w:r>
      <w:r w:rsidR="004376D5" w:rsidRPr="00303ADD">
        <w:rPr>
          <w:b/>
          <w:bCs/>
          <w:sz w:val="36"/>
          <w:szCs w:val="36"/>
        </w:rPr>
        <w:t>When would you like the grant to start?</w:t>
      </w:r>
    </w:p>
    <w:p w14:paraId="65B5D8C0" w14:textId="4A3846D7" w:rsidR="004376D5" w:rsidRPr="00303ADD" w:rsidRDefault="004376D5" w:rsidP="00303ADD">
      <w:pPr>
        <w:spacing w:after="0" w:line="312" w:lineRule="auto"/>
        <w:ind w:left="0" w:firstLine="0"/>
        <w:rPr>
          <w:sz w:val="36"/>
          <w:szCs w:val="36"/>
        </w:rPr>
      </w:pPr>
      <w:r w:rsidRPr="00303ADD">
        <w:rPr>
          <w:sz w:val="36"/>
          <w:szCs w:val="36"/>
        </w:rPr>
        <w:t>Select via a calendar pop-up</w:t>
      </w:r>
    </w:p>
    <w:p w14:paraId="7D6A625F" w14:textId="77777777" w:rsidR="003C721C" w:rsidRPr="00303ADD" w:rsidRDefault="003C721C" w:rsidP="00303ADD">
      <w:pPr>
        <w:pStyle w:val="PHFbulletslevel1"/>
        <w:numPr>
          <w:ilvl w:val="0"/>
          <w:numId w:val="0"/>
        </w:numPr>
        <w:spacing w:after="0" w:line="312" w:lineRule="auto"/>
        <w:ind w:left="363" w:hanging="357"/>
        <w:rPr>
          <w:sz w:val="36"/>
          <w:szCs w:val="36"/>
        </w:rPr>
      </w:pPr>
    </w:p>
    <w:p w14:paraId="754CC0AF" w14:textId="64880034" w:rsidR="003C721C" w:rsidRPr="00303ADD" w:rsidRDefault="003C721C" w:rsidP="00303ADD">
      <w:pPr>
        <w:pStyle w:val="PHFbulletslevel1"/>
        <w:numPr>
          <w:ilvl w:val="0"/>
          <w:numId w:val="0"/>
        </w:numPr>
        <w:spacing w:after="0" w:line="312" w:lineRule="auto"/>
        <w:ind w:left="363" w:hanging="357"/>
        <w:rPr>
          <w:b/>
          <w:bCs/>
          <w:sz w:val="36"/>
          <w:szCs w:val="36"/>
        </w:rPr>
      </w:pPr>
      <w:r w:rsidRPr="00303ADD">
        <w:rPr>
          <w:b/>
          <w:bCs/>
          <w:sz w:val="36"/>
          <w:szCs w:val="36"/>
        </w:rPr>
        <w:t xml:space="preserve">Question: </w:t>
      </w:r>
      <w:r w:rsidR="004376D5" w:rsidRPr="00303ADD">
        <w:rPr>
          <w:b/>
          <w:bCs/>
          <w:sz w:val="36"/>
          <w:szCs w:val="36"/>
        </w:rPr>
        <w:t>Over what period will the funded work take place? (In whole months)</w:t>
      </w:r>
    </w:p>
    <w:p w14:paraId="546FBCDF" w14:textId="77777777" w:rsidR="003C721C" w:rsidRPr="00303ADD" w:rsidRDefault="003C721C" w:rsidP="00303ADD">
      <w:pPr>
        <w:pStyle w:val="PHFbulletslevel1"/>
        <w:numPr>
          <w:ilvl w:val="0"/>
          <w:numId w:val="0"/>
        </w:numPr>
        <w:spacing w:after="0" w:line="312" w:lineRule="auto"/>
        <w:ind w:left="363" w:hanging="357"/>
        <w:rPr>
          <w:sz w:val="36"/>
          <w:szCs w:val="36"/>
        </w:rPr>
      </w:pPr>
    </w:p>
    <w:p w14:paraId="2AB0DCF1" w14:textId="6B3018F5" w:rsidR="003C721C" w:rsidRPr="00303ADD" w:rsidRDefault="003C721C" w:rsidP="00303ADD">
      <w:pPr>
        <w:spacing w:after="0" w:line="312" w:lineRule="auto"/>
        <w:ind w:left="0" w:firstLine="0"/>
        <w:rPr>
          <w:b/>
          <w:bCs/>
          <w:sz w:val="36"/>
          <w:szCs w:val="36"/>
        </w:rPr>
      </w:pPr>
      <w:r w:rsidRPr="00303ADD">
        <w:rPr>
          <w:b/>
          <w:bCs/>
          <w:sz w:val="36"/>
          <w:szCs w:val="36"/>
        </w:rPr>
        <w:t xml:space="preserve">Question: </w:t>
      </w:r>
      <w:r w:rsidR="004376D5" w:rsidRPr="00303ADD">
        <w:rPr>
          <w:b/>
          <w:bCs/>
          <w:sz w:val="36"/>
          <w:szCs w:val="36"/>
        </w:rPr>
        <w:t>What is the total cost of the work your grant would relate to?</w:t>
      </w:r>
    </w:p>
    <w:p w14:paraId="4D625D9A" w14:textId="0ECE61D7" w:rsidR="004376D5" w:rsidRPr="00303ADD" w:rsidRDefault="004376D5" w:rsidP="00303ADD">
      <w:pPr>
        <w:spacing w:after="0" w:line="312" w:lineRule="auto"/>
        <w:ind w:left="0" w:firstLine="0"/>
        <w:rPr>
          <w:sz w:val="36"/>
          <w:szCs w:val="36"/>
        </w:rPr>
      </w:pPr>
      <w:r w:rsidRPr="00303ADD">
        <w:rPr>
          <w:sz w:val="36"/>
          <w:szCs w:val="36"/>
        </w:rPr>
        <w:t>(</w:t>
      </w:r>
      <w:proofErr w:type="gramStart"/>
      <w:r w:rsidRPr="00303ADD">
        <w:rPr>
          <w:sz w:val="36"/>
          <w:szCs w:val="36"/>
        </w:rPr>
        <w:t>this</w:t>
      </w:r>
      <w:proofErr w:type="gramEnd"/>
      <w:r w:rsidRPr="00303ADD">
        <w:rPr>
          <w:sz w:val="36"/>
          <w:szCs w:val="36"/>
        </w:rPr>
        <w:t xml:space="preserve"> can be the same amount that you are applying to PHF for)</w:t>
      </w:r>
    </w:p>
    <w:p w14:paraId="5E18CEC8" w14:textId="77777777" w:rsidR="003C721C" w:rsidRPr="00303ADD" w:rsidRDefault="003C721C" w:rsidP="00303ADD">
      <w:pPr>
        <w:pStyle w:val="PHFbulletslevel1"/>
        <w:numPr>
          <w:ilvl w:val="0"/>
          <w:numId w:val="0"/>
        </w:numPr>
        <w:spacing w:after="0" w:line="312" w:lineRule="auto"/>
        <w:ind w:left="363" w:hanging="357"/>
        <w:rPr>
          <w:sz w:val="36"/>
          <w:szCs w:val="36"/>
        </w:rPr>
      </w:pPr>
    </w:p>
    <w:p w14:paraId="46137A34" w14:textId="77777777" w:rsidR="004376D5" w:rsidRPr="00303ADD" w:rsidRDefault="003C721C" w:rsidP="00303ADD">
      <w:pPr>
        <w:pStyle w:val="PHFbulletslevel1"/>
        <w:numPr>
          <w:ilvl w:val="0"/>
          <w:numId w:val="0"/>
        </w:numPr>
        <w:spacing w:after="0" w:line="312" w:lineRule="auto"/>
        <w:ind w:left="363" w:hanging="357"/>
        <w:rPr>
          <w:b/>
          <w:bCs/>
          <w:sz w:val="36"/>
          <w:szCs w:val="36"/>
        </w:rPr>
      </w:pPr>
      <w:r w:rsidRPr="00303ADD">
        <w:rPr>
          <w:b/>
          <w:bCs/>
          <w:sz w:val="36"/>
          <w:szCs w:val="36"/>
        </w:rPr>
        <w:t xml:space="preserve">Question: </w:t>
      </w:r>
      <w:r w:rsidR="004376D5" w:rsidRPr="00303ADD">
        <w:rPr>
          <w:b/>
          <w:bCs/>
          <w:sz w:val="36"/>
          <w:szCs w:val="36"/>
        </w:rPr>
        <w:t>How did you hear about Paul Hamlyn Foundation?</w:t>
      </w:r>
    </w:p>
    <w:p w14:paraId="74440244" w14:textId="77777777" w:rsidR="004376D5"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Select from the following options:</w:t>
      </w:r>
    </w:p>
    <w:p w14:paraId="7017E1B0" w14:textId="77777777" w:rsidR="004376D5" w:rsidRPr="00303ADD" w:rsidRDefault="004376D5" w:rsidP="00303ADD">
      <w:pPr>
        <w:pStyle w:val="PHFbulletslevel1"/>
        <w:spacing w:after="0" w:line="312" w:lineRule="auto"/>
        <w:rPr>
          <w:sz w:val="36"/>
          <w:szCs w:val="36"/>
        </w:rPr>
      </w:pPr>
      <w:r w:rsidRPr="00303ADD">
        <w:rPr>
          <w:sz w:val="36"/>
          <w:szCs w:val="36"/>
        </w:rPr>
        <w:t>Event or conference</w:t>
      </w:r>
    </w:p>
    <w:p w14:paraId="5F3A07DC" w14:textId="77777777" w:rsidR="004376D5" w:rsidRPr="00303ADD" w:rsidRDefault="004376D5" w:rsidP="00303ADD">
      <w:pPr>
        <w:pStyle w:val="PHFbulletslevel1"/>
        <w:spacing w:after="0" w:line="312" w:lineRule="auto"/>
        <w:rPr>
          <w:sz w:val="36"/>
          <w:szCs w:val="36"/>
        </w:rPr>
      </w:pPr>
      <w:r w:rsidRPr="00303ADD">
        <w:rPr>
          <w:sz w:val="36"/>
          <w:szCs w:val="36"/>
        </w:rPr>
        <w:t>Online search</w:t>
      </w:r>
    </w:p>
    <w:p w14:paraId="504C648E" w14:textId="77777777" w:rsidR="004376D5" w:rsidRPr="00303ADD" w:rsidRDefault="004376D5" w:rsidP="00303ADD">
      <w:pPr>
        <w:pStyle w:val="PHFbulletslevel1"/>
        <w:spacing w:after="0" w:line="312" w:lineRule="auto"/>
        <w:rPr>
          <w:sz w:val="36"/>
          <w:szCs w:val="36"/>
        </w:rPr>
      </w:pPr>
      <w:r w:rsidRPr="00303ADD">
        <w:rPr>
          <w:sz w:val="36"/>
          <w:szCs w:val="36"/>
        </w:rPr>
        <w:t>Word of mouth</w:t>
      </w:r>
    </w:p>
    <w:p w14:paraId="1DBA6910" w14:textId="77777777" w:rsidR="004376D5" w:rsidRPr="00303ADD" w:rsidRDefault="004376D5" w:rsidP="00303ADD">
      <w:pPr>
        <w:pStyle w:val="PHFbulletslevel1"/>
        <w:spacing w:after="0" w:line="312" w:lineRule="auto"/>
        <w:rPr>
          <w:sz w:val="36"/>
          <w:szCs w:val="36"/>
        </w:rPr>
      </w:pPr>
      <w:r w:rsidRPr="00303ADD">
        <w:rPr>
          <w:sz w:val="36"/>
          <w:szCs w:val="36"/>
        </w:rPr>
        <w:lastRenderedPageBreak/>
        <w:t>Facebook</w:t>
      </w:r>
    </w:p>
    <w:p w14:paraId="135D5D9C" w14:textId="77777777" w:rsidR="004376D5" w:rsidRPr="00303ADD" w:rsidRDefault="004376D5" w:rsidP="00303ADD">
      <w:pPr>
        <w:pStyle w:val="PHFbulletslevel1"/>
        <w:spacing w:after="0" w:line="312" w:lineRule="auto"/>
        <w:rPr>
          <w:sz w:val="36"/>
          <w:szCs w:val="36"/>
        </w:rPr>
      </w:pPr>
      <w:r w:rsidRPr="00303ADD">
        <w:rPr>
          <w:sz w:val="36"/>
          <w:szCs w:val="36"/>
        </w:rPr>
        <w:t>X / Twitter</w:t>
      </w:r>
    </w:p>
    <w:p w14:paraId="7FDCF87E" w14:textId="77777777" w:rsidR="004376D5" w:rsidRPr="00303ADD" w:rsidRDefault="004376D5" w:rsidP="00303ADD">
      <w:pPr>
        <w:pStyle w:val="PHFbulletslevel1"/>
        <w:spacing w:after="0" w:line="312" w:lineRule="auto"/>
        <w:rPr>
          <w:sz w:val="36"/>
          <w:szCs w:val="36"/>
        </w:rPr>
      </w:pPr>
      <w:r w:rsidRPr="00303ADD">
        <w:rPr>
          <w:sz w:val="36"/>
          <w:szCs w:val="36"/>
        </w:rPr>
        <w:t>LinkedIn</w:t>
      </w:r>
    </w:p>
    <w:p w14:paraId="5B35FD45" w14:textId="77777777" w:rsidR="004376D5" w:rsidRPr="00303ADD" w:rsidRDefault="004376D5" w:rsidP="00303ADD">
      <w:pPr>
        <w:pStyle w:val="PHFbulletslevel1"/>
        <w:spacing w:after="0" w:line="312" w:lineRule="auto"/>
        <w:rPr>
          <w:sz w:val="36"/>
          <w:szCs w:val="36"/>
        </w:rPr>
      </w:pPr>
      <w:r w:rsidRPr="00303ADD">
        <w:rPr>
          <w:sz w:val="36"/>
          <w:szCs w:val="36"/>
        </w:rPr>
        <w:t>Instagram</w:t>
      </w:r>
    </w:p>
    <w:p w14:paraId="414237E1" w14:textId="77777777" w:rsidR="004376D5" w:rsidRPr="00303ADD" w:rsidRDefault="004376D5" w:rsidP="00303ADD">
      <w:pPr>
        <w:pStyle w:val="PHFbulletslevel1"/>
        <w:spacing w:after="0" w:line="312" w:lineRule="auto"/>
        <w:rPr>
          <w:sz w:val="36"/>
          <w:szCs w:val="36"/>
        </w:rPr>
      </w:pPr>
      <w:r w:rsidRPr="00303ADD">
        <w:rPr>
          <w:sz w:val="36"/>
          <w:szCs w:val="36"/>
        </w:rPr>
        <w:t>Other social media</w:t>
      </w:r>
    </w:p>
    <w:p w14:paraId="2466773A" w14:textId="77777777" w:rsidR="004376D5" w:rsidRPr="00303ADD" w:rsidRDefault="004376D5" w:rsidP="00303ADD">
      <w:pPr>
        <w:pStyle w:val="PHFbulletslevel1"/>
        <w:spacing w:after="0" w:line="312" w:lineRule="auto"/>
        <w:rPr>
          <w:sz w:val="36"/>
          <w:szCs w:val="36"/>
        </w:rPr>
      </w:pPr>
      <w:r w:rsidRPr="00303ADD">
        <w:rPr>
          <w:sz w:val="36"/>
          <w:szCs w:val="36"/>
        </w:rPr>
        <w:t>Other source</w:t>
      </w:r>
    </w:p>
    <w:p w14:paraId="78C1C890" w14:textId="09F8A04D" w:rsidR="003C721C" w:rsidRPr="00303ADD" w:rsidRDefault="003C721C" w:rsidP="00303ADD">
      <w:pPr>
        <w:pStyle w:val="PHFbulletslevel1"/>
        <w:numPr>
          <w:ilvl w:val="0"/>
          <w:numId w:val="0"/>
        </w:numPr>
        <w:spacing w:after="0" w:line="312" w:lineRule="auto"/>
        <w:ind w:left="363" w:hanging="357"/>
        <w:rPr>
          <w:sz w:val="36"/>
          <w:szCs w:val="36"/>
          <w:lang w:val="es-ES"/>
        </w:rPr>
      </w:pPr>
    </w:p>
    <w:p w14:paraId="5DFA3391" w14:textId="3B4BEC2B" w:rsidR="004376D5" w:rsidRPr="00303ADD" w:rsidRDefault="004376D5" w:rsidP="00303ADD">
      <w:pPr>
        <w:spacing w:after="0" w:line="312" w:lineRule="auto"/>
        <w:ind w:left="0" w:firstLine="0"/>
        <w:rPr>
          <w:sz w:val="36"/>
          <w:szCs w:val="36"/>
        </w:rPr>
      </w:pPr>
      <w:r w:rsidRPr="00303ADD">
        <w:rPr>
          <w:b/>
          <w:bCs/>
          <w:sz w:val="36"/>
          <w:szCs w:val="36"/>
        </w:rPr>
        <w:t>Question: If someone suggested that you apply to the Ideas and Pioneers Fund, please tell us who that was?</w:t>
      </w:r>
    </w:p>
    <w:p w14:paraId="62991897" w14:textId="77777777" w:rsidR="004376D5" w:rsidRPr="00303ADD" w:rsidRDefault="004376D5" w:rsidP="00303ADD">
      <w:pPr>
        <w:pStyle w:val="PHFbulletslevel1"/>
        <w:numPr>
          <w:ilvl w:val="0"/>
          <w:numId w:val="0"/>
        </w:numPr>
        <w:spacing w:after="0" w:line="312" w:lineRule="auto"/>
        <w:ind w:left="363" w:hanging="357"/>
        <w:rPr>
          <w:sz w:val="36"/>
          <w:szCs w:val="36"/>
        </w:rPr>
      </w:pPr>
    </w:p>
    <w:p w14:paraId="26514DAC" w14:textId="4E5F0D57" w:rsidR="004376D5" w:rsidRPr="00303ADD" w:rsidRDefault="004376D5" w:rsidP="00303ADD">
      <w:pPr>
        <w:pStyle w:val="PHFbulletslevel1"/>
        <w:numPr>
          <w:ilvl w:val="0"/>
          <w:numId w:val="0"/>
        </w:numPr>
        <w:spacing w:after="0" w:line="312" w:lineRule="auto"/>
        <w:ind w:left="363" w:hanging="357"/>
        <w:rPr>
          <w:b/>
          <w:bCs/>
          <w:sz w:val="36"/>
          <w:szCs w:val="36"/>
        </w:rPr>
      </w:pPr>
      <w:r w:rsidRPr="00303ADD">
        <w:rPr>
          <w:b/>
          <w:bCs/>
          <w:sz w:val="36"/>
          <w:szCs w:val="36"/>
        </w:rPr>
        <w:t>Question: Have you previously applied to PHF for funding?</w:t>
      </w:r>
    </w:p>
    <w:p w14:paraId="58B9B92F" w14:textId="7E3FBB55" w:rsidR="0088408D" w:rsidRPr="00303ADD" w:rsidRDefault="0088408D" w:rsidP="00303ADD">
      <w:pPr>
        <w:pStyle w:val="PHFbulletslevel1"/>
        <w:numPr>
          <w:ilvl w:val="0"/>
          <w:numId w:val="0"/>
        </w:numPr>
        <w:spacing w:after="0" w:line="312" w:lineRule="auto"/>
        <w:ind w:left="363" w:hanging="357"/>
        <w:rPr>
          <w:sz w:val="36"/>
          <w:szCs w:val="36"/>
        </w:rPr>
      </w:pPr>
      <w:r w:rsidRPr="00303ADD">
        <w:rPr>
          <w:sz w:val="36"/>
          <w:szCs w:val="36"/>
        </w:rPr>
        <w:t>Yes/No/Do not know</w:t>
      </w:r>
    </w:p>
    <w:p w14:paraId="7BF59713" w14:textId="77777777" w:rsidR="004376D5" w:rsidRPr="00303ADD" w:rsidRDefault="004376D5" w:rsidP="00303ADD">
      <w:pPr>
        <w:pStyle w:val="PHFbulletslevel1"/>
        <w:numPr>
          <w:ilvl w:val="0"/>
          <w:numId w:val="0"/>
        </w:numPr>
        <w:spacing w:after="0" w:line="312" w:lineRule="auto"/>
        <w:ind w:left="363" w:hanging="357"/>
        <w:rPr>
          <w:sz w:val="36"/>
          <w:szCs w:val="36"/>
        </w:rPr>
      </w:pPr>
    </w:p>
    <w:p w14:paraId="65E04B13" w14:textId="77777777" w:rsidR="004376D5" w:rsidRPr="00303ADD" w:rsidRDefault="004376D5" w:rsidP="00303ADD">
      <w:pPr>
        <w:spacing w:after="0" w:line="312" w:lineRule="auto"/>
        <w:ind w:left="0" w:firstLine="0"/>
        <w:rPr>
          <w:b/>
          <w:bCs/>
          <w:sz w:val="36"/>
          <w:szCs w:val="36"/>
        </w:rPr>
      </w:pPr>
      <w:r w:rsidRPr="00303ADD">
        <w:rPr>
          <w:b/>
          <w:bCs/>
          <w:sz w:val="36"/>
          <w:szCs w:val="36"/>
        </w:rPr>
        <w:t>Question: Have you ever applied for grant funding before?</w:t>
      </w:r>
    </w:p>
    <w:p w14:paraId="5B892A44" w14:textId="6E9EF469" w:rsidR="004376D5" w:rsidRPr="00303ADD" w:rsidRDefault="004376D5" w:rsidP="00303ADD">
      <w:pPr>
        <w:spacing w:after="0" w:line="312" w:lineRule="auto"/>
        <w:ind w:left="0" w:firstLine="0"/>
        <w:rPr>
          <w:sz w:val="36"/>
          <w:szCs w:val="36"/>
        </w:rPr>
      </w:pPr>
      <w:r w:rsidRPr="00303ADD">
        <w:rPr>
          <w:sz w:val="36"/>
          <w:szCs w:val="36"/>
        </w:rPr>
        <w:t xml:space="preserve"> (</w:t>
      </w:r>
      <w:proofErr w:type="gramStart"/>
      <w:r w:rsidRPr="00303ADD">
        <w:rPr>
          <w:sz w:val="36"/>
          <w:szCs w:val="36"/>
        </w:rPr>
        <w:t>this</w:t>
      </w:r>
      <w:proofErr w:type="gramEnd"/>
      <w:r w:rsidRPr="00303ADD">
        <w:rPr>
          <w:sz w:val="36"/>
          <w:szCs w:val="36"/>
        </w:rPr>
        <w:t xml:space="preserve"> could be in your current role, as part of voluntary work or in previous employment)</w:t>
      </w:r>
    </w:p>
    <w:p w14:paraId="791D2187" w14:textId="6256BCE8" w:rsidR="0088408D" w:rsidRPr="00303ADD" w:rsidRDefault="0088408D" w:rsidP="00303ADD">
      <w:pPr>
        <w:pStyle w:val="PHFbulletslevel1"/>
        <w:spacing w:after="0" w:line="312" w:lineRule="auto"/>
        <w:rPr>
          <w:sz w:val="36"/>
          <w:szCs w:val="36"/>
        </w:rPr>
      </w:pPr>
      <w:r w:rsidRPr="00303ADD">
        <w:rPr>
          <w:sz w:val="36"/>
          <w:szCs w:val="36"/>
        </w:rPr>
        <w:t>Yes – successfully</w:t>
      </w:r>
    </w:p>
    <w:p w14:paraId="0B9E34C2" w14:textId="21D31BE6" w:rsidR="0088408D" w:rsidRPr="00303ADD" w:rsidRDefault="0088408D" w:rsidP="00303ADD">
      <w:pPr>
        <w:pStyle w:val="PHFbulletslevel1"/>
        <w:spacing w:after="0" w:line="312" w:lineRule="auto"/>
        <w:rPr>
          <w:sz w:val="36"/>
          <w:szCs w:val="36"/>
        </w:rPr>
      </w:pPr>
      <w:r w:rsidRPr="00303ADD">
        <w:rPr>
          <w:sz w:val="36"/>
          <w:szCs w:val="36"/>
        </w:rPr>
        <w:t>Yes – Unsuccessfully</w:t>
      </w:r>
    </w:p>
    <w:p w14:paraId="3C2A788D" w14:textId="0F15DEF9" w:rsidR="0088408D" w:rsidRPr="00303ADD" w:rsidRDefault="0088408D" w:rsidP="00303ADD">
      <w:pPr>
        <w:pStyle w:val="PHFbulletslevel1"/>
        <w:spacing w:after="0" w:line="312" w:lineRule="auto"/>
        <w:rPr>
          <w:sz w:val="36"/>
          <w:szCs w:val="36"/>
        </w:rPr>
      </w:pPr>
      <w:r w:rsidRPr="00303ADD">
        <w:rPr>
          <w:sz w:val="36"/>
          <w:szCs w:val="36"/>
        </w:rPr>
        <w:t>No</w:t>
      </w:r>
    </w:p>
    <w:p w14:paraId="382763C5" w14:textId="77777777" w:rsidR="004376D5" w:rsidRPr="00303ADD" w:rsidRDefault="004376D5" w:rsidP="00303ADD">
      <w:pPr>
        <w:pStyle w:val="PHFbulletslevel1"/>
        <w:numPr>
          <w:ilvl w:val="0"/>
          <w:numId w:val="0"/>
        </w:numPr>
        <w:spacing w:after="0" w:line="312" w:lineRule="auto"/>
        <w:ind w:left="363" w:hanging="357"/>
        <w:rPr>
          <w:sz w:val="36"/>
          <w:szCs w:val="36"/>
        </w:rPr>
      </w:pPr>
    </w:p>
    <w:p w14:paraId="5A2B5A13" w14:textId="4730815A" w:rsidR="004376D5" w:rsidRPr="00303ADD" w:rsidRDefault="004376D5" w:rsidP="00303ADD">
      <w:pPr>
        <w:pStyle w:val="PHFbulletslevel1"/>
        <w:numPr>
          <w:ilvl w:val="0"/>
          <w:numId w:val="0"/>
        </w:numPr>
        <w:spacing w:after="0" w:line="312" w:lineRule="auto"/>
        <w:ind w:left="363" w:hanging="357"/>
        <w:rPr>
          <w:b/>
          <w:bCs/>
          <w:sz w:val="36"/>
          <w:szCs w:val="36"/>
        </w:rPr>
      </w:pPr>
      <w:r w:rsidRPr="00303ADD">
        <w:rPr>
          <w:b/>
          <w:bCs/>
          <w:sz w:val="36"/>
          <w:szCs w:val="36"/>
        </w:rPr>
        <w:t>Question: If you’ve received grant funding before, please describe</w:t>
      </w:r>
    </w:p>
    <w:p w14:paraId="18993313" w14:textId="77777777" w:rsidR="004376D5" w:rsidRPr="00303ADD" w:rsidRDefault="004376D5" w:rsidP="00303ADD">
      <w:pPr>
        <w:pStyle w:val="PHFbulletslevel1"/>
        <w:numPr>
          <w:ilvl w:val="0"/>
          <w:numId w:val="0"/>
        </w:numPr>
        <w:spacing w:after="0" w:line="312" w:lineRule="auto"/>
        <w:ind w:left="363" w:hanging="357"/>
        <w:rPr>
          <w:sz w:val="36"/>
          <w:szCs w:val="36"/>
        </w:rPr>
      </w:pPr>
    </w:p>
    <w:p w14:paraId="0E2B93E0" w14:textId="77777777" w:rsidR="004376D5" w:rsidRPr="00303ADD" w:rsidRDefault="004376D5" w:rsidP="00303ADD">
      <w:pPr>
        <w:spacing w:after="0" w:line="312" w:lineRule="auto"/>
        <w:ind w:left="0" w:firstLine="0"/>
        <w:rPr>
          <w:b/>
          <w:bCs/>
          <w:sz w:val="36"/>
          <w:szCs w:val="36"/>
        </w:rPr>
      </w:pPr>
      <w:r w:rsidRPr="00303ADD">
        <w:rPr>
          <w:b/>
          <w:bCs/>
          <w:sz w:val="36"/>
          <w:szCs w:val="36"/>
        </w:rPr>
        <w:t>Question: Please select the charitable purpose that your idea relates to:</w:t>
      </w:r>
    </w:p>
    <w:p w14:paraId="38D4B84A" w14:textId="77777777" w:rsidR="004376D5" w:rsidRPr="00303ADD" w:rsidRDefault="004376D5" w:rsidP="00303ADD">
      <w:pPr>
        <w:spacing w:after="0" w:line="312" w:lineRule="auto"/>
        <w:ind w:left="0" w:firstLine="0"/>
        <w:rPr>
          <w:sz w:val="36"/>
          <w:szCs w:val="36"/>
        </w:rPr>
      </w:pPr>
      <w:r w:rsidRPr="00303ADD">
        <w:rPr>
          <w:sz w:val="36"/>
          <w:szCs w:val="36"/>
        </w:rPr>
        <w:t>Select from the following:</w:t>
      </w:r>
    </w:p>
    <w:p w14:paraId="53AEC666" w14:textId="77777777" w:rsidR="004376D5" w:rsidRPr="00303ADD" w:rsidRDefault="004376D5" w:rsidP="00303ADD">
      <w:pPr>
        <w:pStyle w:val="PHFbulletslevel1"/>
        <w:spacing w:after="0" w:line="312" w:lineRule="auto"/>
        <w:rPr>
          <w:sz w:val="36"/>
          <w:szCs w:val="36"/>
        </w:rPr>
      </w:pPr>
      <w:r w:rsidRPr="00303ADD">
        <w:rPr>
          <w:sz w:val="36"/>
          <w:szCs w:val="36"/>
        </w:rPr>
        <w:lastRenderedPageBreak/>
        <w:t>Prevention or relief of poverty</w:t>
      </w:r>
    </w:p>
    <w:p w14:paraId="72FE16E3" w14:textId="77777777" w:rsidR="004376D5" w:rsidRPr="00303ADD" w:rsidRDefault="004376D5" w:rsidP="00303ADD">
      <w:pPr>
        <w:pStyle w:val="PHFbulletslevel1"/>
        <w:spacing w:after="0" w:line="312" w:lineRule="auto"/>
        <w:rPr>
          <w:sz w:val="36"/>
          <w:szCs w:val="36"/>
        </w:rPr>
      </w:pPr>
      <w:r w:rsidRPr="00303ADD">
        <w:rPr>
          <w:sz w:val="36"/>
          <w:szCs w:val="36"/>
        </w:rPr>
        <w:t>Advancement of education</w:t>
      </w:r>
    </w:p>
    <w:p w14:paraId="18C0E885" w14:textId="77777777" w:rsidR="004376D5" w:rsidRPr="00303ADD" w:rsidRDefault="004376D5" w:rsidP="00303ADD">
      <w:pPr>
        <w:pStyle w:val="PHFbulletslevel1"/>
        <w:spacing w:after="0" w:line="312" w:lineRule="auto"/>
        <w:rPr>
          <w:sz w:val="36"/>
          <w:szCs w:val="36"/>
        </w:rPr>
      </w:pPr>
      <w:r w:rsidRPr="00303ADD">
        <w:rPr>
          <w:sz w:val="36"/>
          <w:szCs w:val="36"/>
        </w:rPr>
        <w:t>Advancement of health or saving of lives</w:t>
      </w:r>
    </w:p>
    <w:p w14:paraId="3BA4F914" w14:textId="77777777" w:rsidR="004376D5" w:rsidRPr="00303ADD" w:rsidRDefault="004376D5" w:rsidP="00303ADD">
      <w:pPr>
        <w:pStyle w:val="PHFbulletslevel1"/>
        <w:spacing w:after="0" w:line="312" w:lineRule="auto"/>
        <w:rPr>
          <w:sz w:val="36"/>
          <w:szCs w:val="36"/>
        </w:rPr>
      </w:pPr>
      <w:r w:rsidRPr="00303ADD">
        <w:rPr>
          <w:sz w:val="36"/>
          <w:szCs w:val="36"/>
        </w:rPr>
        <w:t>Advancement of citizenship or community development</w:t>
      </w:r>
    </w:p>
    <w:p w14:paraId="42F44809" w14:textId="77777777" w:rsidR="004376D5" w:rsidRPr="00303ADD" w:rsidRDefault="004376D5" w:rsidP="00303ADD">
      <w:pPr>
        <w:pStyle w:val="PHFbulletslevel1"/>
        <w:spacing w:after="0" w:line="312" w:lineRule="auto"/>
        <w:rPr>
          <w:sz w:val="36"/>
          <w:szCs w:val="36"/>
        </w:rPr>
      </w:pPr>
      <w:r w:rsidRPr="00303ADD">
        <w:rPr>
          <w:sz w:val="36"/>
          <w:szCs w:val="36"/>
        </w:rPr>
        <w:t>Advancement of the Arts, culture, heritage or science</w:t>
      </w:r>
    </w:p>
    <w:p w14:paraId="307C5DF5" w14:textId="77777777" w:rsidR="004376D5" w:rsidRPr="00303ADD" w:rsidRDefault="004376D5" w:rsidP="00303ADD">
      <w:pPr>
        <w:pStyle w:val="PHFbulletslevel1"/>
        <w:spacing w:after="0" w:line="312" w:lineRule="auto"/>
        <w:rPr>
          <w:sz w:val="36"/>
          <w:szCs w:val="36"/>
        </w:rPr>
      </w:pPr>
      <w:r w:rsidRPr="00303ADD">
        <w:rPr>
          <w:sz w:val="36"/>
          <w:szCs w:val="36"/>
        </w:rPr>
        <w:t>Advancement of human rights, conflict resolution, or reconciliation, or the promotion of religious or racial harmony or equality and diversity</w:t>
      </w:r>
    </w:p>
    <w:p w14:paraId="2E2D4DEE" w14:textId="77777777" w:rsidR="004376D5" w:rsidRPr="00303ADD" w:rsidRDefault="004376D5" w:rsidP="00303ADD">
      <w:pPr>
        <w:pStyle w:val="PHFbulletslevel1"/>
        <w:spacing w:after="0" w:line="312" w:lineRule="auto"/>
        <w:rPr>
          <w:sz w:val="36"/>
          <w:szCs w:val="36"/>
        </w:rPr>
      </w:pPr>
      <w:r w:rsidRPr="00303ADD">
        <w:rPr>
          <w:sz w:val="36"/>
          <w:szCs w:val="36"/>
        </w:rPr>
        <w:t xml:space="preserve">Relief of those in need by reason of youth, age, ill-health, disability, financial hardship or </w:t>
      </w:r>
      <w:proofErr w:type="gramStart"/>
      <w:r w:rsidRPr="00303ADD">
        <w:rPr>
          <w:sz w:val="36"/>
          <w:szCs w:val="36"/>
        </w:rPr>
        <w:t>other</w:t>
      </w:r>
      <w:proofErr w:type="gramEnd"/>
      <w:r w:rsidRPr="00303ADD">
        <w:rPr>
          <w:sz w:val="36"/>
          <w:szCs w:val="36"/>
        </w:rPr>
        <w:t xml:space="preserve"> disadvantage</w:t>
      </w:r>
    </w:p>
    <w:p w14:paraId="1B1379B5" w14:textId="77777777" w:rsidR="004376D5" w:rsidRPr="00303ADD" w:rsidRDefault="004376D5" w:rsidP="00303ADD">
      <w:pPr>
        <w:pStyle w:val="PHFbulletslevel1"/>
        <w:spacing w:after="0" w:line="312" w:lineRule="auto"/>
        <w:rPr>
          <w:sz w:val="36"/>
          <w:szCs w:val="36"/>
        </w:rPr>
      </w:pPr>
      <w:r w:rsidRPr="00303ADD">
        <w:rPr>
          <w:sz w:val="36"/>
          <w:szCs w:val="36"/>
        </w:rPr>
        <w:t>Any other charitable purpose</w:t>
      </w:r>
    </w:p>
    <w:p w14:paraId="08E7AA72" w14:textId="77777777" w:rsidR="0088408D" w:rsidRPr="00303ADD" w:rsidRDefault="0088408D" w:rsidP="00303ADD">
      <w:pPr>
        <w:pStyle w:val="PHFbulletslevel1"/>
        <w:numPr>
          <w:ilvl w:val="0"/>
          <w:numId w:val="0"/>
        </w:numPr>
        <w:spacing w:after="0" w:line="312" w:lineRule="auto"/>
        <w:rPr>
          <w:sz w:val="36"/>
          <w:szCs w:val="36"/>
        </w:rPr>
      </w:pPr>
    </w:p>
    <w:p w14:paraId="7898A704" w14:textId="2A903B38" w:rsidR="00622BDD"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Some things to consider</w:t>
      </w:r>
      <w:r w:rsidR="00D72CA4" w:rsidRPr="00303ADD">
        <w:rPr>
          <w:sz w:val="36"/>
          <w:szCs w:val="36"/>
        </w:rPr>
        <w:t xml:space="preserve"> </w:t>
      </w:r>
      <w:r w:rsidR="00680BA3" w:rsidRPr="00303ADD">
        <w:rPr>
          <w:sz w:val="36"/>
          <w:szCs w:val="36"/>
        </w:rPr>
        <w:t>with</w:t>
      </w:r>
      <w:r w:rsidR="00D72CA4" w:rsidRPr="00303ADD">
        <w:rPr>
          <w:sz w:val="36"/>
          <w:szCs w:val="36"/>
        </w:rPr>
        <w:t xml:space="preserve"> the following questions</w:t>
      </w:r>
      <w:r w:rsidRPr="00303ADD">
        <w:rPr>
          <w:sz w:val="36"/>
          <w:szCs w:val="36"/>
        </w:rPr>
        <w:t>:</w:t>
      </w:r>
    </w:p>
    <w:p w14:paraId="3AC2EDCC" w14:textId="48296F1E" w:rsidR="00622BDD"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&gt; Use simple language, explain abbreviations and avoid jargon.</w:t>
      </w:r>
    </w:p>
    <w:p w14:paraId="6DFBBBD6" w14:textId="60305F3F" w:rsidR="00622BDD"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&gt; Remember that the person reviewing your application may not have specialist knowledge of the issue or area you are working on, so make sure your idea can be clearly understood.</w:t>
      </w:r>
    </w:p>
    <w:p w14:paraId="39514F3A" w14:textId="1AFCC419" w:rsidR="00622BDD"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&gt; At this stage, you don’t need a detailed budget, you will only need to describe how you would spend the money.</w:t>
      </w:r>
    </w:p>
    <w:p w14:paraId="65EA193F" w14:textId="1DBB6653" w:rsidR="004376D5" w:rsidRPr="00303ADD" w:rsidRDefault="004376D5" w:rsidP="00303ADD">
      <w:pPr>
        <w:pStyle w:val="PHFbulletslevel1"/>
        <w:numPr>
          <w:ilvl w:val="0"/>
          <w:numId w:val="0"/>
        </w:numPr>
        <w:spacing w:after="0" w:line="312" w:lineRule="auto"/>
        <w:ind w:left="363" w:hanging="357"/>
        <w:rPr>
          <w:sz w:val="36"/>
          <w:szCs w:val="36"/>
        </w:rPr>
      </w:pPr>
      <w:r w:rsidRPr="00303ADD">
        <w:rPr>
          <w:sz w:val="36"/>
          <w:szCs w:val="36"/>
        </w:rPr>
        <w:t>&gt; We’ve provided a word count range for the questions. Please don't feel that you have to use all of the word count - the upper end of the range is a limit not a target.</w:t>
      </w:r>
    </w:p>
    <w:p w14:paraId="57AC5789" w14:textId="48CAEC6A" w:rsidR="0088408D" w:rsidRPr="00303ADD" w:rsidRDefault="0088408D" w:rsidP="00303ADD">
      <w:pPr>
        <w:pStyle w:val="PHFbulletslevel1"/>
        <w:numPr>
          <w:ilvl w:val="0"/>
          <w:numId w:val="0"/>
        </w:numPr>
        <w:spacing w:after="0" w:line="312" w:lineRule="auto"/>
        <w:ind w:left="363" w:hanging="357"/>
        <w:rPr>
          <w:sz w:val="36"/>
          <w:szCs w:val="36"/>
        </w:rPr>
      </w:pPr>
      <w:r w:rsidRPr="00303ADD">
        <w:rPr>
          <w:sz w:val="36"/>
          <w:szCs w:val="36"/>
        </w:rPr>
        <w:t>&gt; When relevant, please answer the questions from the perspective of everyone who would be involved in exploring the idea.</w:t>
      </w:r>
    </w:p>
    <w:p w14:paraId="35C8BC0E" w14:textId="77777777" w:rsidR="00D72CA4" w:rsidRPr="00303ADD" w:rsidRDefault="00D72CA4" w:rsidP="00303ADD">
      <w:pPr>
        <w:pStyle w:val="PHFbulletslevel1"/>
        <w:numPr>
          <w:ilvl w:val="0"/>
          <w:numId w:val="0"/>
        </w:numPr>
        <w:spacing w:after="0" w:line="312" w:lineRule="auto"/>
        <w:ind w:left="363" w:hanging="357"/>
        <w:rPr>
          <w:b/>
          <w:bCs/>
          <w:sz w:val="36"/>
          <w:szCs w:val="36"/>
        </w:rPr>
      </w:pPr>
    </w:p>
    <w:p w14:paraId="60D76A84" w14:textId="206DF7D0" w:rsidR="004376D5" w:rsidRPr="00303ADD" w:rsidRDefault="004376D5" w:rsidP="00303ADD">
      <w:pPr>
        <w:pStyle w:val="PHFbulletslevel1"/>
        <w:numPr>
          <w:ilvl w:val="0"/>
          <w:numId w:val="0"/>
        </w:numPr>
        <w:spacing w:after="0" w:line="312" w:lineRule="auto"/>
        <w:ind w:left="363" w:hanging="357"/>
        <w:rPr>
          <w:sz w:val="36"/>
          <w:szCs w:val="36"/>
        </w:rPr>
      </w:pPr>
      <w:r w:rsidRPr="00303ADD">
        <w:rPr>
          <w:b/>
          <w:bCs/>
          <w:sz w:val="36"/>
          <w:szCs w:val="36"/>
        </w:rPr>
        <w:lastRenderedPageBreak/>
        <w:t xml:space="preserve">Question: </w:t>
      </w:r>
      <w:r w:rsidR="00622BDD" w:rsidRPr="00303ADD">
        <w:rPr>
          <w:b/>
          <w:bCs/>
          <w:sz w:val="36"/>
          <w:szCs w:val="36"/>
        </w:rPr>
        <w:t>Please give us a 100-word summary of your proposal.</w:t>
      </w:r>
    </w:p>
    <w:p w14:paraId="3B8E525B" w14:textId="77777777" w:rsidR="004376D5" w:rsidRPr="00303ADD" w:rsidRDefault="004376D5" w:rsidP="00303ADD">
      <w:pPr>
        <w:pStyle w:val="PHFbulletslevel1"/>
        <w:numPr>
          <w:ilvl w:val="0"/>
          <w:numId w:val="0"/>
        </w:numPr>
        <w:spacing w:after="0" w:line="312" w:lineRule="auto"/>
        <w:ind w:left="363" w:hanging="357"/>
        <w:rPr>
          <w:sz w:val="36"/>
          <w:szCs w:val="36"/>
        </w:rPr>
      </w:pPr>
    </w:p>
    <w:p w14:paraId="663498D2" w14:textId="2FBAA61E" w:rsidR="00622BDD" w:rsidRPr="00303ADD" w:rsidRDefault="00622BDD" w:rsidP="00303ADD">
      <w:pPr>
        <w:spacing w:after="0" w:line="312" w:lineRule="auto"/>
        <w:ind w:left="0" w:firstLine="0"/>
        <w:rPr>
          <w:b/>
          <w:bCs/>
          <w:sz w:val="36"/>
          <w:szCs w:val="36"/>
        </w:rPr>
      </w:pPr>
      <w:r w:rsidRPr="00303ADD">
        <w:rPr>
          <w:b/>
          <w:bCs/>
          <w:sz w:val="36"/>
          <w:szCs w:val="36"/>
        </w:rPr>
        <w:t xml:space="preserve">Question: Tell us about your vision, goals and idea. (200-500 words) </w:t>
      </w:r>
    </w:p>
    <w:p w14:paraId="0AD7AAF3" w14:textId="47647598" w:rsidR="00622BDD" w:rsidRPr="00303ADD" w:rsidRDefault="00622BDD" w:rsidP="00303ADD">
      <w:pPr>
        <w:spacing w:after="0" w:line="312" w:lineRule="auto"/>
        <w:ind w:left="0" w:firstLine="0"/>
        <w:rPr>
          <w:sz w:val="36"/>
          <w:szCs w:val="36"/>
        </w:rPr>
      </w:pPr>
      <w:r w:rsidRPr="00303ADD">
        <w:rPr>
          <w:b/>
          <w:bCs/>
          <w:sz w:val="36"/>
          <w:szCs w:val="36"/>
        </w:rPr>
        <w:t xml:space="preserve"> </w:t>
      </w:r>
      <w:r w:rsidRPr="00303ADD">
        <w:rPr>
          <w:sz w:val="36"/>
          <w:szCs w:val="36"/>
        </w:rPr>
        <w:t>Use these prompts to help you:</w:t>
      </w:r>
    </w:p>
    <w:p w14:paraId="0EC5ED05" w14:textId="77777777" w:rsidR="00622BDD" w:rsidRPr="00303ADD" w:rsidRDefault="00622BDD" w:rsidP="00303ADD">
      <w:pPr>
        <w:spacing w:after="0" w:line="312" w:lineRule="auto"/>
        <w:ind w:left="0" w:firstLine="0"/>
        <w:rPr>
          <w:sz w:val="36"/>
          <w:szCs w:val="36"/>
        </w:rPr>
      </w:pPr>
      <w:r w:rsidRPr="00303ADD">
        <w:rPr>
          <w:sz w:val="36"/>
          <w:szCs w:val="36"/>
        </w:rPr>
        <w:t>&gt; What is the issue that you want to change?</w:t>
      </w:r>
      <w:r w:rsidRPr="00303ADD">
        <w:rPr>
          <w:rFonts w:ascii="Times New Roman" w:hAnsi="Times New Roman" w:cs="Times New Roman"/>
          <w:sz w:val="36"/>
          <w:szCs w:val="36"/>
        </w:rPr>
        <w:t> </w:t>
      </w:r>
    </w:p>
    <w:p w14:paraId="5A2289E5" w14:textId="77777777" w:rsidR="00622BDD" w:rsidRPr="00303ADD" w:rsidRDefault="00622BDD" w:rsidP="00303ADD">
      <w:pPr>
        <w:spacing w:after="0" w:line="312" w:lineRule="auto"/>
        <w:ind w:left="0" w:firstLine="0"/>
        <w:rPr>
          <w:sz w:val="36"/>
          <w:szCs w:val="36"/>
        </w:rPr>
      </w:pPr>
      <w:r w:rsidRPr="00303ADD">
        <w:rPr>
          <w:sz w:val="36"/>
          <w:szCs w:val="36"/>
        </w:rPr>
        <w:t>&gt; How do you know change is needed?</w:t>
      </w:r>
      <w:r w:rsidRPr="00303ADD">
        <w:rPr>
          <w:rFonts w:ascii="Times New Roman" w:hAnsi="Times New Roman" w:cs="Times New Roman"/>
          <w:sz w:val="36"/>
          <w:szCs w:val="36"/>
        </w:rPr>
        <w:t> </w:t>
      </w:r>
    </w:p>
    <w:p w14:paraId="7A10EF0E" w14:textId="77777777" w:rsidR="00622BDD" w:rsidRPr="00303ADD" w:rsidRDefault="00622BDD" w:rsidP="00303ADD">
      <w:pPr>
        <w:spacing w:after="0" w:line="312" w:lineRule="auto"/>
        <w:ind w:left="0" w:firstLine="0"/>
        <w:rPr>
          <w:sz w:val="36"/>
          <w:szCs w:val="36"/>
        </w:rPr>
      </w:pPr>
      <w:r w:rsidRPr="00303ADD">
        <w:rPr>
          <w:sz w:val="36"/>
          <w:szCs w:val="36"/>
        </w:rPr>
        <w:t>&gt; What is your specific idea for creating change that you want to develop, explore or test using the grant?</w:t>
      </w:r>
      <w:r w:rsidRPr="00303ADD">
        <w:rPr>
          <w:rFonts w:ascii="Times New Roman" w:hAnsi="Times New Roman" w:cs="Times New Roman"/>
          <w:sz w:val="36"/>
          <w:szCs w:val="36"/>
        </w:rPr>
        <w:t> </w:t>
      </w:r>
    </w:p>
    <w:p w14:paraId="76AFD642" w14:textId="77777777" w:rsidR="00622BDD" w:rsidRPr="00303ADD" w:rsidRDefault="00622BDD" w:rsidP="00303ADD">
      <w:pPr>
        <w:spacing w:after="0" w:line="312" w:lineRule="auto"/>
        <w:ind w:left="0" w:firstLine="0"/>
        <w:rPr>
          <w:sz w:val="36"/>
          <w:szCs w:val="36"/>
        </w:rPr>
      </w:pPr>
      <w:r w:rsidRPr="00303ADD">
        <w:rPr>
          <w:sz w:val="36"/>
          <w:szCs w:val="36"/>
        </w:rPr>
        <w:t>&gt; How is this idea doing things differently?</w:t>
      </w:r>
    </w:p>
    <w:p w14:paraId="7901836E" w14:textId="52BB8AA7" w:rsidR="00622BDD" w:rsidRPr="00303ADD" w:rsidRDefault="00622BDD" w:rsidP="00303ADD">
      <w:pPr>
        <w:spacing w:after="0" w:line="312" w:lineRule="auto"/>
        <w:ind w:left="0" w:firstLine="0"/>
        <w:rPr>
          <w:sz w:val="36"/>
          <w:szCs w:val="36"/>
        </w:rPr>
      </w:pPr>
      <w:r w:rsidRPr="00303ADD">
        <w:rPr>
          <w:sz w:val="36"/>
          <w:szCs w:val="36"/>
        </w:rPr>
        <w:t>&gt; What is your long-term vision of change for this idea/work beyond this funding?</w:t>
      </w:r>
    </w:p>
    <w:p w14:paraId="4A1BFE1C" w14:textId="77777777" w:rsidR="00622BDD" w:rsidRPr="00303ADD" w:rsidRDefault="00622BDD" w:rsidP="00303ADD">
      <w:pPr>
        <w:pStyle w:val="PHFbulletslevel1"/>
        <w:numPr>
          <w:ilvl w:val="0"/>
          <w:numId w:val="0"/>
        </w:numPr>
        <w:spacing w:after="0" w:line="312" w:lineRule="auto"/>
        <w:ind w:left="363" w:hanging="357"/>
        <w:rPr>
          <w:sz w:val="36"/>
          <w:szCs w:val="36"/>
        </w:rPr>
      </w:pPr>
    </w:p>
    <w:p w14:paraId="722A27D5" w14:textId="5EAFC907" w:rsidR="00622BDD" w:rsidRPr="00303ADD" w:rsidRDefault="00622BDD" w:rsidP="00303ADD">
      <w:pPr>
        <w:spacing w:after="0" w:line="312" w:lineRule="auto"/>
        <w:rPr>
          <w:b/>
          <w:bCs/>
          <w:sz w:val="36"/>
          <w:szCs w:val="36"/>
        </w:rPr>
      </w:pPr>
      <w:r w:rsidRPr="00303ADD">
        <w:rPr>
          <w:b/>
          <w:bCs/>
          <w:sz w:val="36"/>
          <w:szCs w:val="36"/>
        </w:rPr>
        <w:t xml:space="preserve">Question: Tell us about </w:t>
      </w:r>
      <w:r w:rsidR="007342F1" w:rsidRPr="00303ADD">
        <w:rPr>
          <w:b/>
          <w:bCs/>
          <w:sz w:val="36"/>
          <w:szCs w:val="36"/>
        </w:rPr>
        <w:t>yourselves</w:t>
      </w:r>
      <w:r w:rsidRPr="00303ADD">
        <w:rPr>
          <w:b/>
          <w:bCs/>
          <w:sz w:val="36"/>
          <w:szCs w:val="36"/>
        </w:rPr>
        <w:t xml:space="preserve"> (200-500 words)</w:t>
      </w:r>
    </w:p>
    <w:p w14:paraId="7E76D840" w14:textId="38604999" w:rsidR="00622BDD" w:rsidRPr="00303ADD" w:rsidRDefault="00622BDD" w:rsidP="00303ADD">
      <w:pPr>
        <w:spacing w:after="0" w:line="312" w:lineRule="auto"/>
        <w:rPr>
          <w:sz w:val="36"/>
          <w:szCs w:val="36"/>
        </w:rPr>
      </w:pPr>
      <w:r w:rsidRPr="00303ADD">
        <w:rPr>
          <w:sz w:val="36"/>
          <w:szCs w:val="36"/>
        </w:rPr>
        <w:t>Use these prompts to help you:</w:t>
      </w:r>
    </w:p>
    <w:p w14:paraId="77750CA4" w14:textId="6B399729" w:rsidR="0088408D" w:rsidRPr="00303ADD" w:rsidRDefault="0088408D" w:rsidP="00303ADD">
      <w:pPr>
        <w:spacing w:after="0" w:line="312" w:lineRule="auto"/>
        <w:rPr>
          <w:sz w:val="36"/>
          <w:szCs w:val="36"/>
        </w:rPr>
      </w:pPr>
      <w:r w:rsidRPr="00303ADD">
        <w:rPr>
          <w:sz w:val="36"/>
          <w:szCs w:val="36"/>
        </w:rPr>
        <w:t>&gt; Please briefly tell us about your organisation and how it is involved, including any staff that will be exploring this idea.</w:t>
      </w:r>
      <w:r w:rsidRPr="00303ADD">
        <w:rPr>
          <w:rFonts w:ascii="Times New Roman" w:hAnsi="Times New Roman" w:cs="Times New Roman"/>
          <w:sz w:val="36"/>
          <w:szCs w:val="36"/>
        </w:rPr>
        <w:t> </w:t>
      </w:r>
    </w:p>
    <w:p w14:paraId="305317C5" w14:textId="77777777" w:rsidR="00622BDD" w:rsidRPr="00303ADD" w:rsidRDefault="00622BDD" w:rsidP="00303ADD">
      <w:pPr>
        <w:spacing w:after="0" w:line="312" w:lineRule="auto"/>
        <w:rPr>
          <w:sz w:val="36"/>
          <w:szCs w:val="36"/>
        </w:rPr>
      </w:pPr>
      <w:r w:rsidRPr="00303ADD">
        <w:rPr>
          <w:sz w:val="36"/>
          <w:szCs w:val="36"/>
        </w:rPr>
        <w:t>&gt; What’s your motivation for working on this idea?</w:t>
      </w:r>
      <w:r w:rsidRPr="00303ADD">
        <w:rPr>
          <w:rFonts w:ascii="Times New Roman" w:hAnsi="Times New Roman" w:cs="Times New Roman"/>
          <w:sz w:val="36"/>
          <w:szCs w:val="36"/>
        </w:rPr>
        <w:t> </w:t>
      </w:r>
    </w:p>
    <w:p w14:paraId="37FB31E1" w14:textId="77777777" w:rsidR="00622BDD" w:rsidRPr="00303ADD" w:rsidRDefault="00622BDD" w:rsidP="00303ADD">
      <w:pPr>
        <w:spacing w:after="0" w:line="312" w:lineRule="auto"/>
        <w:rPr>
          <w:rFonts w:cs="Times New Roman"/>
          <w:sz w:val="36"/>
          <w:szCs w:val="36"/>
        </w:rPr>
      </w:pPr>
      <w:r w:rsidRPr="00303ADD">
        <w:rPr>
          <w:sz w:val="36"/>
          <w:szCs w:val="36"/>
        </w:rPr>
        <w:t>&gt; What direct, indirect, or learned experience do you have of the issue that you want to change?</w:t>
      </w:r>
      <w:r w:rsidRPr="00303ADD">
        <w:rPr>
          <w:rFonts w:ascii="Times New Roman" w:hAnsi="Times New Roman" w:cs="Times New Roman"/>
          <w:sz w:val="36"/>
          <w:szCs w:val="36"/>
        </w:rPr>
        <w:t> </w:t>
      </w:r>
      <w:r w:rsidRPr="00303ADD">
        <w:rPr>
          <w:sz w:val="36"/>
          <w:szCs w:val="36"/>
        </w:rPr>
        <w:t>We are particularly interested in applications where there is a clear connection between your experience and your idea. However, we also know that sharing experiences can be difficult. Please only share what you feel comfortable with.</w:t>
      </w:r>
      <w:r w:rsidRPr="00303ADD">
        <w:rPr>
          <w:rFonts w:ascii="Times New Roman" w:hAnsi="Times New Roman" w:cs="Times New Roman"/>
          <w:sz w:val="36"/>
          <w:szCs w:val="36"/>
        </w:rPr>
        <w:t>  </w:t>
      </w:r>
    </w:p>
    <w:p w14:paraId="2EF0486C" w14:textId="2CD30F35" w:rsidR="00622BDD" w:rsidRPr="00303ADD" w:rsidRDefault="00622BDD" w:rsidP="00303ADD">
      <w:pPr>
        <w:spacing w:after="0" w:line="312" w:lineRule="auto"/>
        <w:rPr>
          <w:sz w:val="36"/>
          <w:szCs w:val="36"/>
        </w:rPr>
      </w:pPr>
      <w:r w:rsidRPr="00303ADD">
        <w:rPr>
          <w:b/>
          <w:bCs/>
          <w:sz w:val="36"/>
          <w:szCs w:val="36"/>
        </w:rPr>
        <w:t xml:space="preserve">&gt; </w:t>
      </w:r>
      <w:r w:rsidRPr="00303ADD">
        <w:rPr>
          <w:sz w:val="36"/>
          <w:szCs w:val="36"/>
        </w:rPr>
        <w:t>What skills or assets do you have that make you well-placed to create change on this issue?</w:t>
      </w:r>
    </w:p>
    <w:p w14:paraId="5C02998A" w14:textId="77777777" w:rsidR="00622BDD" w:rsidRPr="00303ADD" w:rsidRDefault="00622BDD" w:rsidP="00303ADD">
      <w:pPr>
        <w:spacing w:after="0" w:line="312" w:lineRule="auto"/>
        <w:ind w:left="0" w:firstLine="0"/>
        <w:rPr>
          <w:b/>
          <w:bCs/>
          <w:sz w:val="36"/>
          <w:szCs w:val="36"/>
        </w:rPr>
      </w:pPr>
    </w:p>
    <w:p w14:paraId="5C4888A1" w14:textId="77777777" w:rsidR="00622BDD" w:rsidRPr="00303ADD" w:rsidRDefault="00622BDD" w:rsidP="00303ADD">
      <w:pPr>
        <w:spacing w:after="0" w:line="312" w:lineRule="auto"/>
        <w:ind w:left="0" w:firstLine="0"/>
        <w:rPr>
          <w:b/>
          <w:bCs/>
          <w:sz w:val="36"/>
          <w:szCs w:val="36"/>
        </w:rPr>
      </w:pPr>
      <w:r w:rsidRPr="00303ADD">
        <w:rPr>
          <w:b/>
          <w:bCs/>
          <w:sz w:val="36"/>
          <w:szCs w:val="36"/>
        </w:rPr>
        <w:lastRenderedPageBreak/>
        <w:t>Question: Tell us about your plan for developing or testing your idea.</w:t>
      </w:r>
      <w:r w:rsidRPr="00303ADD">
        <w:rPr>
          <w:rFonts w:ascii="Times New Roman" w:hAnsi="Times New Roman" w:cs="Times New Roman"/>
          <w:b/>
          <w:bCs/>
          <w:sz w:val="36"/>
          <w:szCs w:val="36"/>
        </w:rPr>
        <w:t> </w:t>
      </w:r>
      <w:r w:rsidRPr="00303ADD">
        <w:rPr>
          <w:b/>
          <w:bCs/>
          <w:sz w:val="36"/>
          <w:szCs w:val="36"/>
        </w:rPr>
        <w:t xml:space="preserve"> (200-500 words)</w:t>
      </w:r>
    </w:p>
    <w:p w14:paraId="715D5B63" w14:textId="79BBE580" w:rsidR="00622BDD" w:rsidRPr="00303ADD" w:rsidRDefault="00622BDD" w:rsidP="00303ADD">
      <w:pPr>
        <w:spacing w:after="0" w:line="312" w:lineRule="auto"/>
        <w:ind w:left="0" w:firstLine="0"/>
        <w:rPr>
          <w:sz w:val="36"/>
          <w:szCs w:val="36"/>
        </w:rPr>
      </w:pPr>
      <w:r w:rsidRPr="00303ADD">
        <w:rPr>
          <w:b/>
          <w:bCs/>
          <w:sz w:val="36"/>
          <w:szCs w:val="36"/>
        </w:rPr>
        <w:t xml:space="preserve"> </w:t>
      </w:r>
      <w:r w:rsidRPr="00303ADD">
        <w:rPr>
          <w:sz w:val="36"/>
          <w:szCs w:val="36"/>
        </w:rPr>
        <w:t>Use these prompts to help you:</w:t>
      </w:r>
    </w:p>
    <w:p w14:paraId="2587DC07" w14:textId="77777777" w:rsidR="00622BDD" w:rsidRPr="00303ADD" w:rsidRDefault="00622BDD" w:rsidP="00303ADD">
      <w:pPr>
        <w:spacing w:after="0" w:line="312" w:lineRule="auto"/>
        <w:ind w:left="0" w:firstLine="0"/>
        <w:rPr>
          <w:sz w:val="36"/>
          <w:szCs w:val="36"/>
        </w:rPr>
      </w:pPr>
      <w:r w:rsidRPr="00303ADD">
        <w:rPr>
          <w:sz w:val="36"/>
          <w:szCs w:val="36"/>
        </w:rPr>
        <w:t>&gt; This fund focuses on early idea development. Please describe the sorts of things you would like to use the grant to find out, but don’t know yet.</w:t>
      </w:r>
      <w:r w:rsidRPr="00303ADD">
        <w:rPr>
          <w:rFonts w:ascii="Times New Roman" w:hAnsi="Times New Roman" w:cs="Times New Roman"/>
          <w:sz w:val="36"/>
          <w:szCs w:val="36"/>
        </w:rPr>
        <w:t> </w:t>
      </w:r>
    </w:p>
    <w:p w14:paraId="6810C425" w14:textId="77777777" w:rsidR="00622BDD" w:rsidRPr="00303ADD" w:rsidRDefault="00622BDD" w:rsidP="00303ADD">
      <w:pPr>
        <w:spacing w:after="0" w:line="312" w:lineRule="auto"/>
        <w:ind w:left="0" w:firstLine="0"/>
        <w:rPr>
          <w:sz w:val="36"/>
          <w:szCs w:val="36"/>
        </w:rPr>
      </w:pPr>
      <w:r w:rsidRPr="00303ADD">
        <w:rPr>
          <w:sz w:val="36"/>
          <w:szCs w:val="36"/>
        </w:rPr>
        <w:t>&gt; Please provide a brief outline of what the money will be used for.</w:t>
      </w:r>
      <w:r w:rsidRPr="00303ADD">
        <w:rPr>
          <w:rFonts w:ascii="Times New Roman" w:hAnsi="Times New Roman" w:cs="Times New Roman"/>
          <w:sz w:val="36"/>
          <w:szCs w:val="36"/>
        </w:rPr>
        <w:t> </w:t>
      </w:r>
    </w:p>
    <w:p w14:paraId="6641A3D8" w14:textId="77777777" w:rsidR="00622BDD" w:rsidRPr="00303ADD" w:rsidRDefault="00622BDD" w:rsidP="00303ADD">
      <w:pPr>
        <w:spacing w:after="0" w:line="312" w:lineRule="auto"/>
        <w:ind w:left="0" w:firstLine="0"/>
        <w:rPr>
          <w:sz w:val="36"/>
          <w:szCs w:val="36"/>
        </w:rPr>
      </w:pPr>
      <w:r w:rsidRPr="00303ADD">
        <w:rPr>
          <w:sz w:val="36"/>
          <w:szCs w:val="36"/>
        </w:rPr>
        <w:t>&gt; What challenges might you face as you explore and test out your idea?</w:t>
      </w:r>
    </w:p>
    <w:p w14:paraId="69887665" w14:textId="7F377E97" w:rsidR="00622BDD" w:rsidRPr="00303ADD" w:rsidRDefault="00622BDD" w:rsidP="00303ADD">
      <w:pPr>
        <w:spacing w:after="0" w:line="312" w:lineRule="auto"/>
        <w:ind w:left="0" w:firstLine="0"/>
        <w:rPr>
          <w:sz w:val="36"/>
          <w:szCs w:val="36"/>
        </w:rPr>
      </w:pPr>
      <w:r w:rsidRPr="00303ADD">
        <w:rPr>
          <w:sz w:val="36"/>
          <w:szCs w:val="36"/>
        </w:rPr>
        <w:t>&gt; Beyond our financial support, what else be needed to help you as you explore and test out your idea?</w:t>
      </w:r>
    </w:p>
    <w:p w14:paraId="3332E46C" w14:textId="77777777" w:rsidR="00622BDD" w:rsidRDefault="00622BDD" w:rsidP="00303ADD">
      <w:pPr>
        <w:pStyle w:val="PHFbulletslevel1"/>
        <w:numPr>
          <w:ilvl w:val="0"/>
          <w:numId w:val="0"/>
        </w:numPr>
        <w:spacing w:after="0" w:line="312" w:lineRule="auto"/>
        <w:rPr>
          <w:sz w:val="36"/>
          <w:szCs w:val="36"/>
        </w:rPr>
      </w:pPr>
    </w:p>
    <w:p w14:paraId="43D12CAB" w14:textId="77777777" w:rsidR="00303ADD" w:rsidRDefault="00303ADD" w:rsidP="00303ADD">
      <w:pPr>
        <w:pStyle w:val="PHFbulletslevel1"/>
        <w:numPr>
          <w:ilvl w:val="0"/>
          <w:numId w:val="0"/>
        </w:numPr>
        <w:spacing w:after="0" w:line="312" w:lineRule="auto"/>
        <w:rPr>
          <w:sz w:val="36"/>
          <w:szCs w:val="36"/>
        </w:rPr>
      </w:pPr>
    </w:p>
    <w:p w14:paraId="2C132FFC" w14:textId="77777777" w:rsidR="00303ADD" w:rsidRPr="00303ADD" w:rsidRDefault="00303ADD" w:rsidP="00303ADD">
      <w:pPr>
        <w:pStyle w:val="PHFbulletslevel1"/>
        <w:numPr>
          <w:ilvl w:val="0"/>
          <w:numId w:val="0"/>
        </w:numPr>
        <w:spacing w:after="0" w:line="312" w:lineRule="auto"/>
        <w:rPr>
          <w:sz w:val="36"/>
          <w:szCs w:val="36"/>
        </w:rPr>
      </w:pPr>
    </w:p>
    <w:p w14:paraId="2CA935F2" w14:textId="7475FEFD" w:rsidR="001E4C43" w:rsidRPr="00303ADD" w:rsidRDefault="00961CCF" w:rsidP="00303ADD">
      <w:pPr>
        <w:pStyle w:val="Heading1"/>
        <w:spacing w:after="0" w:line="312" w:lineRule="auto"/>
        <w:rPr>
          <w:sz w:val="36"/>
          <w:szCs w:val="36"/>
        </w:rPr>
      </w:pPr>
      <w:bookmarkStart w:id="3" w:name="_Toc172291935"/>
      <w:r w:rsidRPr="00303ADD">
        <w:rPr>
          <w:sz w:val="36"/>
          <w:szCs w:val="36"/>
        </w:rPr>
        <w:t>Grant Payment information</w:t>
      </w:r>
      <w:r w:rsidR="001E4C43" w:rsidRPr="00303ADD">
        <w:rPr>
          <w:sz w:val="36"/>
          <w:szCs w:val="36"/>
        </w:rPr>
        <w:t>:</w:t>
      </w:r>
      <w:bookmarkEnd w:id="3"/>
    </w:p>
    <w:p w14:paraId="67E05631" w14:textId="77777777" w:rsidR="00622BDD" w:rsidRPr="00303ADD" w:rsidRDefault="00622BDD" w:rsidP="00303ADD">
      <w:pPr>
        <w:spacing w:after="0" w:line="312" w:lineRule="auto"/>
        <w:ind w:left="0" w:firstLine="0"/>
        <w:rPr>
          <w:sz w:val="36"/>
          <w:szCs w:val="36"/>
        </w:rPr>
      </w:pPr>
      <w:r w:rsidRPr="00303ADD">
        <w:rPr>
          <w:sz w:val="36"/>
          <w:szCs w:val="36"/>
        </w:rPr>
        <w:tab/>
      </w:r>
    </w:p>
    <w:p w14:paraId="034F9532" w14:textId="245774A9" w:rsidR="00622BDD" w:rsidRPr="00303ADD" w:rsidRDefault="00622BDD" w:rsidP="00303ADD">
      <w:pPr>
        <w:spacing w:after="0" w:line="312" w:lineRule="auto"/>
        <w:ind w:left="0" w:firstLine="0"/>
        <w:rPr>
          <w:sz w:val="36"/>
          <w:szCs w:val="36"/>
        </w:rPr>
      </w:pPr>
      <w:r w:rsidRPr="00303ADD">
        <w:rPr>
          <w:sz w:val="36"/>
          <w:szCs w:val="36"/>
        </w:rPr>
        <w:t>If your application is successful, the grant may be paid either through an organisation's bank account or through a personal bank account in the name of the applicant.</w:t>
      </w:r>
    </w:p>
    <w:p w14:paraId="77AB3ED3" w14:textId="77777777" w:rsidR="00622BDD" w:rsidRPr="00303ADD" w:rsidRDefault="00622BDD" w:rsidP="00303ADD">
      <w:pPr>
        <w:spacing w:after="0" w:line="312" w:lineRule="auto"/>
        <w:ind w:left="0" w:firstLine="0"/>
        <w:rPr>
          <w:b/>
          <w:bCs/>
          <w:sz w:val="36"/>
          <w:szCs w:val="36"/>
        </w:rPr>
      </w:pPr>
    </w:p>
    <w:p w14:paraId="50F28955" w14:textId="77777777" w:rsidR="00622BDD" w:rsidRPr="00303ADD" w:rsidRDefault="005A4C2F" w:rsidP="00303ADD">
      <w:pPr>
        <w:spacing w:after="0" w:line="312" w:lineRule="auto"/>
        <w:ind w:left="0" w:firstLine="0"/>
        <w:rPr>
          <w:b/>
          <w:bCs/>
          <w:sz w:val="36"/>
          <w:szCs w:val="36"/>
        </w:rPr>
      </w:pPr>
      <w:r w:rsidRPr="00303ADD">
        <w:rPr>
          <w:b/>
          <w:bCs/>
          <w:sz w:val="36"/>
          <w:szCs w:val="36"/>
        </w:rPr>
        <w:t xml:space="preserve">Question: </w:t>
      </w:r>
      <w:r w:rsidR="00622BDD" w:rsidRPr="00303ADD">
        <w:rPr>
          <w:b/>
          <w:bCs/>
          <w:sz w:val="36"/>
          <w:szCs w:val="36"/>
        </w:rPr>
        <w:t>If your application is successful, what type of bank account would the grant be paid into?</w:t>
      </w:r>
    </w:p>
    <w:p w14:paraId="19FBB90C" w14:textId="0D935EA6" w:rsidR="00551431" w:rsidRPr="00303ADD" w:rsidRDefault="00622BDD" w:rsidP="00303ADD">
      <w:pPr>
        <w:spacing w:after="0" w:line="312" w:lineRule="auto"/>
        <w:ind w:left="0" w:firstLine="0"/>
        <w:rPr>
          <w:sz w:val="36"/>
          <w:szCs w:val="36"/>
        </w:rPr>
      </w:pPr>
      <w:r w:rsidRPr="00303ADD">
        <w:rPr>
          <w:sz w:val="36"/>
          <w:szCs w:val="36"/>
        </w:rPr>
        <w:t xml:space="preserve"> (If this changes after your application </w:t>
      </w:r>
      <w:proofErr w:type="gramStart"/>
      <w:r w:rsidRPr="00303ADD">
        <w:rPr>
          <w:sz w:val="36"/>
          <w:szCs w:val="36"/>
        </w:rPr>
        <w:t>is</w:t>
      </w:r>
      <w:proofErr w:type="gramEnd"/>
      <w:r w:rsidRPr="00303ADD">
        <w:rPr>
          <w:sz w:val="36"/>
          <w:szCs w:val="36"/>
        </w:rPr>
        <w:t xml:space="preserve"> submitted, it can be easily updated)</w:t>
      </w:r>
    </w:p>
    <w:p w14:paraId="2EC6BB4D" w14:textId="77777777" w:rsidR="00551431" w:rsidRPr="00303ADD" w:rsidRDefault="00551431" w:rsidP="00303ADD">
      <w:pPr>
        <w:pStyle w:val="PHFbulletslevel1"/>
        <w:numPr>
          <w:ilvl w:val="0"/>
          <w:numId w:val="0"/>
        </w:numPr>
        <w:spacing w:after="0" w:line="312" w:lineRule="auto"/>
        <w:ind w:left="363" w:hanging="357"/>
        <w:rPr>
          <w:sz w:val="36"/>
          <w:szCs w:val="36"/>
        </w:rPr>
      </w:pPr>
    </w:p>
    <w:p w14:paraId="08778B48" w14:textId="77777777" w:rsidR="00622BDD" w:rsidRPr="00303ADD" w:rsidRDefault="005A4C2F" w:rsidP="00303ADD">
      <w:pPr>
        <w:pStyle w:val="PHFbulletslevel1"/>
        <w:numPr>
          <w:ilvl w:val="0"/>
          <w:numId w:val="0"/>
        </w:numPr>
        <w:spacing w:after="0" w:line="312" w:lineRule="auto"/>
        <w:ind w:left="363" w:hanging="357"/>
        <w:rPr>
          <w:b/>
          <w:bCs/>
          <w:sz w:val="36"/>
          <w:szCs w:val="36"/>
        </w:rPr>
      </w:pPr>
      <w:r w:rsidRPr="00303ADD">
        <w:rPr>
          <w:b/>
          <w:bCs/>
          <w:sz w:val="36"/>
          <w:szCs w:val="36"/>
        </w:rPr>
        <w:t xml:space="preserve">Question: </w:t>
      </w:r>
      <w:r w:rsidR="00622BDD" w:rsidRPr="00303ADD">
        <w:rPr>
          <w:b/>
          <w:bCs/>
          <w:sz w:val="36"/>
          <w:szCs w:val="36"/>
        </w:rPr>
        <w:t>If the grant would be paid to an organisation's bank account, please give that</w:t>
      </w:r>
    </w:p>
    <w:p w14:paraId="30A8C90C" w14:textId="7812E8BD" w:rsidR="00551431" w:rsidRPr="00303ADD" w:rsidRDefault="00622BDD" w:rsidP="00303ADD">
      <w:pPr>
        <w:pStyle w:val="PHFbulletslevel1"/>
        <w:numPr>
          <w:ilvl w:val="0"/>
          <w:numId w:val="0"/>
        </w:numPr>
        <w:spacing w:after="0" w:line="312" w:lineRule="auto"/>
        <w:ind w:left="363" w:hanging="357"/>
        <w:rPr>
          <w:b/>
          <w:bCs/>
          <w:sz w:val="36"/>
          <w:szCs w:val="36"/>
        </w:rPr>
      </w:pPr>
      <w:r w:rsidRPr="00303ADD">
        <w:rPr>
          <w:b/>
          <w:bCs/>
          <w:sz w:val="36"/>
          <w:szCs w:val="36"/>
        </w:rPr>
        <w:t>organisation's name.</w:t>
      </w:r>
    </w:p>
    <w:p w14:paraId="76A1832A" w14:textId="77777777" w:rsidR="00622BDD" w:rsidRPr="00303ADD" w:rsidRDefault="00622BDD" w:rsidP="00303ADD">
      <w:pPr>
        <w:pStyle w:val="PHFbulletslevel1"/>
        <w:numPr>
          <w:ilvl w:val="0"/>
          <w:numId w:val="0"/>
        </w:numPr>
        <w:spacing w:after="0" w:line="312" w:lineRule="auto"/>
        <w:ind w:left="363" w:hanging="357"/>
        <w:rPr>
          <w:b/>
          <w:bCs/>
          <w:sz w:val="36"/>
          <w:szCs w:val="36"/>
        </w:rPr>
      </w:pPr>
    </w:p>
    <w:p w14:paraId="19F6899E" w14:textId="593958A8" w:rsidR="00622BDD" w:rsidRPr="00303ADD" w:rsidRDefault="00622BDD" w:rsidP="00303ADD">
      <w:pPr>
        <w:spacing w:after="0" w:line="312" w:lineRule="auto"/>
        <w:ind w:left="0" w:firstLine="0"/>
        <w:rPr>
          <w:b/>
          <w:bCs/>
          <w:sz w:val="36"/>
          <w:szCs w:val="36"/>
        </w:rPr>
      </w:pPr>
      <w:r w:rsidRPr="00303ADD">
        <w:rPr>
          <w:b/>
          <w:bCs/>
          <w:sz w:val="36"/>
          <w:szCs w:val="36"/>
        </w:rPr>
        <w:lastRenderedPageBreak/>
        <w:t>Question: Please provide a brief description of the organisation and your relationship with it.</w:t>
      </w:r>
    </w:p>
    <w:p w14:paraId="6B14D9DB" w14:textId="77777777" w:rsidR="00622BDD" w:rsidRPr="00303ADD" w:rsidRDefault="00622BDD" w:rsidP="00303ADD">
      <w:pPr>
        <w:pStyle w:val="PHFbulletslevel1"/>
        <w:numPr>
          <w:ilvl w:val="0"/>
          <w:numId w:val="0"/>
        </w:numPr>
        <w:spacing w:after="0" w:line="312" w:lineRule="auto"/>
        <w:ind w:left="363" w:hanging="357"/>
        <w:rPr>
          <w:sz w:val="36"/>
          <w:szCs w:val="36"/>
        </w:rPr>
      </w:pPr>
    </w:p>
    <w:p w14:paraId="342350DB" w14:textId="77777777" w:rsidR="004E6168" w:rsidRPr="00303ADD" w:rsidRDefault="004E6168" w:rsidP="00303ADD">
      <w:pPr>
        <w:spacing w:after="0" w:line="312" w:lineRule="auto"/>
        <w:ind w:left="0" w:firstLine="0"/>
        <w:rPr>
          <w:sz w:val="36"/>
          <w:szCs w:val="36"/>
        </w:rPr>
      </w:pPr>
    </w:p>
    <w:p w14:paraId="306D6783" w14:textId="4A7045C0" w:rsidR="00A46F89" w:rsidRPr="00303ADD" w:rsidRDefault="00961CCF" w:rsidP="00303ADD">
      <w:pPr>
        <w:pStyle w:val="Heading1"/>
        <w:spacing w:after="0" w:line="312" w:lineRule="auto"/>
        <w:rPr>
          <w:sz w:val="36"/>
          <w:szCs w:val="36"/>
        </w:rPr>
      </w:pPr>
      <w:bookmarkStart w:id="4" w:name="_Toc172291936"/>
      <w:r w:rsidRPr="00303ADD">
        <w:rPr>
          <w:sz w:val="36"/>
          <w:szCs w:val="36"/>
        </w:rPr>
        <w:t>Equalities Monitoring</w:t>
      </w:r>
      <w:r w:rsidR="00551431" w:rsidRPr="00303ADD">
        <w:rPr>
          <w:sz w:val="36"/>
          <w:szCs w:val="36"/>
        </w:rPr>
        <w:t>:</w:t>
      </w:r>
      <w:bookmarkEnd w:id="4"/>
    </w:p>
    <w:p w14:paraId="60ECA370" w14:textId="77777777" w:rsidR="00303ADD" w:rsidRDefault="00303ADD" w:rsidP="00303ADD">
      <w:pPr>
        <w:spacing w:after="0" w:line="312" w:lineRule="auto"/>
        <w:ind w:left="0" w:firstLine="0"/>
        <w:rPr>
          <w:sz w:val="36"/>
          <w:szCs w:val="36"/>
        </w:rPr>
      </w:pPr>
    </w:p>
    <w:p w14:paraId="622B4E24" w14:textId="5B943CC8" w:rsidR="00622BDD" w:rsidRPr="00303ADD" w:rsidRDefault="00622BDD" w:rsidP="00303ADD">
      <w:pPr>
        <w:spacing w:after="0" w:line="312" w:lineRule="auto"/>
        <w:ind w:left="0" w:firstLine="0"/>
        <w:rPr>
          <w:sz w:val="36"/>
          <w:szCs w:val="36"/>
        </w:rPr>
      </w:pPr>
      <w:r w:rsidRPr="00303ADD">
        <w:rPr>
          <w:sz w:val="36"/>
          <w:szCs w:val="36"/>
        </w:rPr>
        <w:t>As part of our commitment to addressing systemic inequalities, and in order to hold ourselves to account for the decisions we make, we collect equalities monitoring data about applications we receive and the grants that are awarded.</w:t>
      </w:r>
    </w:p>
    <w:p w14:paraId="4A890E5F" w14:textId="77777777" w:rsidR="00303ADD" w:rsidRDefault="00303ADD" w:rsidP="00303ADD">
      <w:pPr>
        <w:spacing w:after="0" w:line="312" w:lineRule="auto"/>
        <w:ind w:left="0" w:firstLine="0"/>
        <w:rPr>
          <w:sz w:val="36"/>
          <w:szCs w:val="36"/>
        </w:rPr>
      </w:pPr>
    </w:p>
    <w:p w14:paraId="3261A58E" w14:textId="7146F745" w:rsidR="00622BDD" w:rsidRPr="00303ADD" w:rsidRDefault="00622BDD" w:rsidP="00303ADD">
      <w:pPr>
        <w:spacing w:after="0" w:line="312" w:lineRule="auto"/>
        <w:ind w:left="0" w:firstLine="0"/>
        <w:rPr>
          <w:sz w:val="36"/>
          <w:szCs w:val="36"/>
        </w:rPr>
      </w:pPr>
      <w:r w:rsidRPr="00303ADD">
        <w:rPr>
          <w:sz w:val="36"/>
          <w:szCs w:val="36"/>
        </w:rPr>
        <w:t>Any information provided will be treated as strictly confidential and will be used for statistical monitoring purposes only – your answers to the questionnaire will in no way affect your application.</w:t>
      </w:r>
    </w:p>
    <w:p w14:paraId="2221339C" w14:textId="77777777" w:rsidR="00303ADD" w:rsidRDefault="00303ADD" w:rsidP="00303ADD">
      <w:pPr>
        <w:spacing w:after="0" w:line="312" w:lineRule="auto"/>
        <w:ind w:left="0" w:firstLine="0"/>
        <w:rPr>
          <w:b/>
          <w:bCs/>
          <w:sz w:val="36"/>
          <w:szCs w:val="36"/>
        </w:rPr>
      </w:pPr>
    </w:p>
    <w:p w14:paraId="3CC184B4" w14:textId="06F9398B" w:rsidR="00622BDD" w:rsidRPr="00303ADD" w:rsidRDefault="00622BDD" w:rsidP="00303ADD">
      <w:pPr>
        <w:spacing w:after="0" w:line="312" w:lineRule="auto"/>
        <w:ind w:left="0" w:firstLine="0"/>
        <w:rPr>
          <w:b/>
          <w:bCs/>
          <w:sz w:val="36"/>
          <w:szCs w:val="36"/>
        </w:rPr>
      </w:pPr>
      <w:r w:rsidRPr="00303ADD">
        <w:rPr>
          <w:b/>
          <w:bCs/>
          <w:sz w:val="36"/>
          <w:szCs w:val="36"/>
        </w:rPr>
        <w:t>A link to this survey is published in the live application form for you to complete.</w:t>
      </w:r>
    </w:p>
    <w:p w14:paraId="6F60DE52" w14:textId="77777777" w:rsidR="00622BDD" w:rsidRPr="00303ADD" w:rsidRDefault="00622BDD" w:rsidP="00303ADD">
      <w:pPr>
        <w:spacing w:after="0" w:line="312" w:lineRule="auto"/>
        <w:ind w:left="0" w:firstLine="0"/>
        <w:rPr>
          <w:b/>
          <w:bCs/>
          <w:sz w:val="36"/>
          <w:szCs w:val="36"/>
        </w:rPr>
      </w:pPr>
    </w:p>
    <w:p w14:paraId="42C737D1" w14:textId="77777777" w:rsidR="00622BDD" w:rsidRPr="00303ADD" w:rsidRDefault="005A4C2F" w:rsidP="00303ADD">
      <w:pPr>
        <w:spacing w:after="0" w:line="312" w:lineRule="auto"/>
        <w:ind w:left="0" w:firstLine="0"/>
        <w:rPr>
          <w:b/>
          <w:bCs/>
          <w:sz w:val="36"/>
          <w:szCs w:val="36"/>
        </w:rPr>
      </w:pPr>
      <w:r w:rsidRPr="00303ADD">
        <w:rPr>
          <w:b/>
          <w:bCs/>
          <w:sz w:val="36"/>
          <w:szCs w:val="36"/>
        </w:rPr>
        <w:t xml:space="preserve">Question: </w:t>
      </w:r>
      <w:r w:rsidR="00622BDD" w:rsidRPr="00303ADD">
        <w:rPr>
          <w:b/>
          <w:bCs/>
          <w:sz w:val="36"/>
          <w:szCs w:val="36"/>
        </w:rPr>
        <w:t>Have you completed the above survey?</w:t>
      </w:r>
    </w:p>
    <w:p w14:paraId="3F6E6678" w14:textId="14161BDD" w:rsidR="00A93C53" w:rsidRPr="00303ADD" w:rsidRDefault="00622BDD" w:rsidP="00303ADD">
      <w:pPr>
        <w:spacing w:after="0" w:line="312" w:lineRule="auto"/>
        <w:ind w:left="0" w:firstLine="0"/>
        <w:rPr>
          <w:sz w:val="36"/>
          <w:szCs w:val="36"/>
        </w:rPr>
        <w:sectPr w:rsidR="00A93C53" w:rsidRPr="00303ADD" w:rsidSect="00EF6ED0">
          <w:headerReference w:type="even" r:id="rId9"/>
          <w:headerReference w:type="default" r:id="rId10"/>
          <w:headerReference w:type="first" r:id="rId11"/>
          <w:pgSz w:w="11906" w:h="16838"/>
          <w:pgMar w:top="1440" w:right="1021" w:bottom="1440" w:left="1020" w:header="720" w:footer="356" w:gutter="0"/>
          <w:cols w:space="720"/>
        </w:sectPr>
      </w:pPr>
      <w:r w:rsidRPr="00303ADD">
        <w:rPr>
          <w:sz w:val="36"/>
          <w:szCs w:val="36"/>
        </w:rPr>
        <w:t xml:space="preserve"> (Your application to the Fund cannot be considered until you have completed the survey)</w:t>
      </w:r>
      <w:r w:rsidR="00303ADD" w:rsidRPr="00303ADD">
        <w:rPr>
          <w:sz w:val="36"/>
          <w:szCs w:val="36"/>
        </w:rPr>
        <w:t xml:space="preserve"> </w:t>
      </w:r>
    </w:p>
    <w:p w14:paraId="206078FA" w14:textId="77777777" w:rsidR="007B3F98" w:rsidRPr="00303ADD" w:rsidRDefault="007B3F98" w:rsidP="00303ADD">
      <w:pPr>
        <w:spacing w:after="0" w:line="312" w:lineRule="auto"/>
        <w:ind w:left="0" w:firstLine="0"/>
        <w:rPr>
          <w:sz w:val="36"/>
          <w:szCs w:val="36"/>
        </w:rPr>
      </w:pPr>
    </w:p>
    <w:sectPr w:rsidR="007B3F98" w:rsidRPr="00303ADD"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303ADD">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303ADD">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303ADD">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0ED3"/>
    <w:multiLevelType w:val="hybridMultilevel"/>
    <w:tmpl w:val="D7DC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6"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5"/>
  </w:num>
  <w:num w:numId="2" w16cid:durableId="455488291">
    <w:abstractNumId w:val="12"/>
  </w:num>
  <w:num w:numId="3" w16cid:durableId="1483306562">
    <w:abstractNumId w:val="10"/>
  </w:num>
  <w:num w:numId="4" w16cid:durableId="996156440">
    <w:abstractNumId w:val="3"/>
  </w:num>
  <w:num w:numId="5" w16cid:durableId="2009281276">
    <w:abstractNumId w:val="7"/>
  </w:num>
  <w:num w:numId="6" w16cid:durableId="1302611731">
    <w:abstractNumId w:val="4"/>
  </w:num>
  <w:num w:numId="7" w16cid:durableId="355619985">
    <w:abstractNumId w:val="6"/>
  </w:num>
  <w:num w:numId="8" w16cid:durableId="1977830766">
    <w:abstractNumId w:val="11"/>
  </w:num>
  <w:num w:numId="9" w16cid:durableId="657657332">
    <w:abstractNumId w:val="2"/>
  </w:num>
  <w:num w:numId="10" w16cid:durableId="1747530267">
    <w:abstractNumId w:val="15"/>
  </w:num>
  <w:num w:numId="11" w16cid:durableId="1579823996">
    <w:abstractNumId w:val="1"/>
  </w:num>
  <w:num w:numId="12" w16cid:durableId="1687554845">
    <w:abstractNumId w:val="13"/>
  </w:num>
  <w:num w:numId="13" w16cid:durableId="1454178433">
    <w:abstractNumId w:val="8"/>
  </w:num>
  <w:num w:numId="14" w16cid:durableId="368337947">
    <w:abstractNumId w:val="14"/>
  </w:num>
  <w:num w:numId="15" w16cid:durableId="1544517644">
    <w:abstractNumId w:val="16"/>
  </w:num>
  <w:num w:numId="16" w16cid:durableId="1741362820">
    <w:abstractNumId w:val="9"/>
  </w:num>
  <w:num w:numId="17" w16cid:durableId="212415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03ADD"/>
    <w:rsid w:val="00331828"/>
    <w:rsid w:val="00355CF4"/>
    <w:rsid w:val="003814A5"/>
    <w:rsid w:val="00393F02"/>
    <w:rsid w:val="003C721C"/>
    <w:rsid w:val="003D6A04"/>
    <w:rsid w:val="003F65D1"/>
    <w:rsid w:val="004376D5"/>
    <w:rsid w:val="00443922"/>
    <w:rsid w:val="00456426"/>
    <w:rsid w:val="004657C5"/>
    <w:rsid w:val="004E253D"/>
    <w:rsid w:val="004E6168"/>
    <w:rsid w:val="004F19B8"/>
    <w:rsid w:val="00516DCB"/>
    <w:rsid w:val="00551431"/>
    <w:rsid w:val="005653AF"/>
    <w:rsid w:val="005703E5"/>
    <w:rsid w:val="005736F4"/>
    <w:rsid w:val="00577295"/>
    <w:rsid w:val="00590B71"/>
    <w:rsid w:val="005A4C01"/>
    <w:rsid w:val="005A4C2F"/>
    <w:rsid w:val="005E0D8E"/>
    <w:rsid w:val="005F6B8D"/>
    <w:rsid w:val="00604661"/>
    <w:rsid w:val="00616750"/>
    <w:rsid w:val="00622BDD"/>
    <w:rsid w:val="006742C5"/>
    <w:rsid w:val="00680BA3"/>
    <w:rsid w:val="006908E5"/>
    <w:rsid w:val="006A43F5"/>
    <w:rsid w:val="006B233D"/>
    <w:rsid w:val="006C7FC4"/>
    <w:rsid w:val="00704F79"/>
    <w:rsid w:val="007342F1"/>
    <w:rsid w:val="00743A9B"/>
    <w:rsid w:val="0079108C"/>
    <w:rsid w:val="007B028C"/>
    <w:rsid w:val="007B3F98"/>
    <w:rsid w:val="007D320E"/>
    <w:rsid w:val="00805150"/>
    <w:rsid w:val="00815027"/>
    <w:rsid w:val="00841AC0"/>
    <w:rsid w:val="00865D3D"/>
    <w:rsid w:val="0088408D"/>
    <w:rsid w:val="008A637B"/>
    <w:rsid w:val="008E01D8"/>
    <w:rsid w:val="008F6559"/>
    <w:rsid w:val="0094148C"/>
    <w:rsid w:val="00961CCF"/>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60DE4"/>
    <w:rsid w:val="00C74E90"/>
    <w:rsid w:val="00CC47B3"/>
    <w:rsid w:val="00CD31EA"/>
    <w:rsid w:val="00CD4EE9"/>
    <w:rsid w:val="00CF5B04"/>
    <w:rsid w:val="00D402AE"/>
    <w:rsid w:val="00D60B07"/>
    <w:rsid w:val="00D72CA4"/>
    <w:rsid w:val="00D76A35"/>
    <w:rsid w:val="00DC3695"/>
    <w:rsid w:val="00DE609D"/>
    <w:rsid w:val="00DF14A2"/>
    <w:rsid w:val="00E35AE3"/>
    <w:rsid w:val="00E710E7"/>
    <w:rsid w:val="00E941B3"/>
    <w:rsid w:val="00E97268"/>
    <w:rsid w:val="00ED1FD3"/>
    <w:rsid w:val="00ED76D4"/>
    <w:rsid w:val="00EF6ED0"/>
    <w:rsid w:val="00F7660A"/>
    <w:rsid w:val="00FB32DF"/>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0673">
      <w:bodyDiv w:val="1"/>
      <w:marLeft w:val="0"/>
      <w:marRight w:val="0"/>
      <w:marTop w:val="0"/>
      <w:marBottom w:val="0"/>
      <w:divBdr>
        <w:top w:val="none" w:sz="0" w:space="0" w:color="auto"/>
        <w:left w:val="none" w:sz="0" w:space="0" w:color="auto"/>
        <w:bottom w:val="none" w:sz="0" w:space="0" w:color="auto"/>
        <w:right w:val="none" w:sz="0" w:space="0" w:color="auto"/>
      </w:divBdr>
      <w:divsChild>
        <w:div w:id="1069231640">
          <w:marLeft w:val="0"/>
          <w:marRight w:val="0"/>
          <w:marTop w:val="0"/>
          <w:marBottom w:val="0"/>
          <w:divBdr>
            <w:top w:val="none" w:sz="0" w:space="0" w:color="auto"/>
            <w:left w:val="none" w:sz="0" w:space="0" w:color="auto"/>
            <w:bottom w:val="none" w:sz="0" w:space="0" w:color="auto"/>
            <w:right w:val="none" w:sz="0" w:space="0" w:color="auto"/>
          </w:divBdr>
        </w:div>
      </w:divsChild>
    </w:div>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696321818">
      <w:bodyDiv w:val="1"/>
      <w:marLeft w:val="0"/>
      <w:marRight w:val="0"/>
      <w:marTop w:val="0"/>
      <w:marBottom w:val="0"/>
      <w:divBdr>
        <w:top w:val="none" w:sz="0" w:space="0" w:color="auto"/>
        <w:left w:val="none" w:sz="0" w:space="0" w:color="auto"/>
        <w:bottom w:val="none" w:sz="0" w:space="0" w:color="auto"/>
        <w:right w:val="none" w:sz="0" w:space="0" w:color="auto"/>
      </w:divBdr>
      <w:divsChild>
        <w:div w:id="360592978">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226065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5876">
          <w:marLeft w:val="0"/>
          <w:marRight w:val="0"/>
          <w:marTop w:val="0"/>
          <w:marBottom w:val="0"/>
          <w:divBdr>
            <w:top w:val="none" w:sz="0" w:space="0" w:color="auto"/>
            <w:left w:val="none" w:sz="0" w:space="0" w:color="auto"/>
            <w:bottom w:val="none" w:sz="0" w:space="0" w:color="auto"/>
            <w:right w:val="none" w:sz="0" w:space="0" w:color="auto"/>
          </w:divBdr>
        </w:div>
      </w:divsChild>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3</TotalTime>
  <Pages>9</Pages>
  <Words>1168</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3</cp:revision>
  <dcterms:created xsi:type="dcterms:W3CDTF">2024-07-23T08:38:00Z</dcterms:created>
  <dcterms:modified xsi:type="dcterms:W3CDTF">2024-07-23T08:41:00Z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