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015A" w14:textId="02EDAEAC" w:rsidR="00053D99" w:rsidRDefault="00094EC3" w:rsidP="00053D99">
      <w:pPr>
        <w:pStyle w:val="PHFstandfirst15pt"/>
        <w:rPr>
          <w:rFonts w:ascii="Impact" w:eastAsia="Impact" w:hAnsi="Impact" w:cs="Impact"/>
          <w:b/>
          <w:sz w:val="72"/>
        </w:rPr>
      </w:pPr>
      <w:r>
        <w:rPr>
          <w:rFonts w:ascii="Impact" w:eastAsia="Impact" w:hAnsi="Impact" w:cs="Impact"/>
          <w:b/>
          <w:sz w:val="72"/>
        </w:rPr>
        <w:t>Arts</w:t>
      </w:r>
      <w:r w:rsidR="003E12BB">
        <w:rPr>
          <w:rFonts w:ascii="Impact" w:eastAsia="Impact" w:hAnsi="Impact" w:cs="Impact"/>
          <w:b/>
          <w:sz w:val="72"/>
        </w:rPr>
        <w:t>-based Learning</w:t>
      </w:r>
      <w:r>
        <w:rPr>
          <w:rFonts w:ascii="Impact" w:eastAsia="Impact" w:hAnsi="Impact" w:cs="Impact"/>
          <w:b/>
          <w:sz w:val="72"/>
        </w:rPr>
        <w:t xml:space="preserve"> Fund </w:t>
      </w:r>
      <w:r w:rsidR="003E12BB">
        <w:rPr>
          <w:rFonts w:ascii="Impact" w:eastAsia="Impact" w:hAnsi="Impact" w:cs="Impact"/>
          <w:b/>
          <w:sz w:val="72"/>
        </w:rPr>
        <w:t xml:space="preserve">– stage </w:t>
      </w:r>
      <w:r w:rsidR="007375AF">
        <w:rPr>
          <w:rFonts w:ascii="Impact" w:eastAsia="Impact" w:hAnsi="Impact" w:cs="Impact"/>
          <w:b/>
          <w:sz w:val="72"/>
        </w:rPr>
        <w:t>two</w:t>
      </w:r>
    </w:p>
    <w:p w14:paraId="67B805FC" w14:textId="2A95DD78" w:rsidR="00E35AE3" w:rsidRPr="006C1F18" w:rsidRDefault="00094EC3" w:rsidP="006C1F18">
      <w:pPr>
        <w:pStyle w:val="PHFstandfirst15pt"/>
        <w:spacing w:after="0" w:line="312" w:lineRule="auto"/>
        <w:rPr>
          <w:rFonts w:eastAsia="Impact" w:cs="Impact"/>
          <w:sz w:val="36"/>
          <w:szCs w:val="36"/>
        </w:rPr>
      </w:pPr>
      <w:r w:rsidRPr="006C1F18">
        <w:rPr>
          <w:rFonts w:eastAsia="Impact" w:cs="Impact"/>
          <w:b/>
          <w:sz w:val="36"/>
          <w:szCs w:val="36"/>
        </w:rPr>
        <w:t xml:space="preserve">Sample Application form </w:t>
      </w:r>
    </w:p>
    <w:p w14:paraId="39BDA3A8" w14:textId="5D190F3C" w:rsidR="00A53202" w:rsidRPr="006C1F18" w:rsidRDefault="00094EC3" w:rsidP="006C1F18">
      <w:pPr>
        <w:pStyle w:val="BodyText"/>
        <w:spacing w:line="312" w:lineRule="auto"/>
        <w:rPr>
          <w:rFonts w:ascii="Georgia Pro" w:hAnsi="Georgia Pro" w:cs="Arial"/>
          <w:sz w:val="36"/>
          <w:szCs w:val="36"/>
        </w:rPr>
      </w:pPr>
      <w:r w:rsidRPr="006C1F18">
        <w:rPr>
          <w:rFonts w:ascii="Georgia Pro" w:hAnsi="Georgia Pro" w:cs="Arial"/>
          <w:sz w:val="36"/>
          <w:szCs w:val="36"/>
        </w:rPr>
        <w:t xml:space="preserve">Please note this form is for guidance only. </w:t>
      </w:r>
      <w:r w:rsidR="00AC0CDC" w:rsidRPr="006C1F18">
        <w:rPr>
          <w:rFonts w:ascii="Georgia Pro" w:hAnsi="Georgia Pro" w:cs="Arial"/>
          <w:sz w:val="36"/>
          <w:szCs w:val="36"/>
        </w:rPr>
        <w:t>If you are successful in progressing to second stage a form will be published to your portal account -</w:t>
      </w:r>
      <w:r w:rsidRPr="006C1F18">
        <w:rPr>
          <w:rFonts w:ascii="Georgia Pro" w:hAnsi="Georgia Pro" w:cs="Arial"/>
          <w:sz w:val="36"/>
          <w:szCs w:val="36"/>
        </w:rPr>
        <w:t xml:space="preserve"> </w:t>
      </w:r>
      <w:hyperlink r:id="rId8" w:history="1">
        <w:r w:rsidRPr="006C1F18">
          <w:rPr>
            <w:rStyle w:val="Hyperlink"/>
            <w:rFonts w:ascii="Georgia Pro" w:hAnsi="Georgia Pro" w:cs="Arial"/>
            <w:sz w:val="36"/>
            <w:szCs w:val="36"/>
          </w:rPr>
          <w:t>https://tinyurl.com/PHF-Portal-Account</w:t>
        </w:r>
      </w:hyperlink>
    </w:p>
    <w:p w14:paraId="628EB8B0" w14:textId="77777777" w:rsidR="00094EC3" w:rsidRPr="006C1F18" w:rsidRDefault="00094EC3" w:rsidP="006C1F18">
      <w:pPr>
        <w:pStyle w:val="BodyText"/>
        <w:spacing w:line="312" w:lineRule="auto"/>
        <w:rPr>
          <w:rFonts w:ascii="Georgia Pro" w:hAnsi="Georgia Pro" w:cs="Arial"/>
          <w:sz w:val="36"/>
          <w:szCs w:val="36"/>
        </w:rPr>
      </w:pPr>
    </w:p>
    <w:sdt>
      <w:sdtPr>
        <w:rPr>
          <w:rFonts w:ascii="Georgia Pro" w:eastAsia="Georgia Pro" w:hAnsi="Georgia Pro" w:cs="Georgia Pro"/>
          <w:color w:val="04282F"/>
          <w:kern w:val="2"/>
          <w:sz w:val="36"/>
          <w:szCs w:val="36"/>
          <w:lang w:val="en-GB" w:eastAsia="en-GB" w:bidi="en-GB"/>
          <w14:ligatures w14:val="standardContextual"/>
        </w:rPr>
        <w:id w:val="15599005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B15964" w14:textId="4C0D1F79" w:rsidR="009465C1" w:rsidRPr="006C1F18" w:rsidRDefault="009465C1" w:rsidP="006C1F18">
          <w:pPr>
            <w:pStyle w:val="TOCHeading"/>
            <w:spacing w:before="0" w:line="312" w:lineRule="auto"/>
            <w:rPr>
              <w:rFonts w:ascii="Georgia Pro" w:hAnsi="Georgia Pro"/>
              <w:sz w:val="36"/>
              <w:szCs w:val="36"/>
            </w:rPr>
          </w:pPr>
          <w:r w:rsidRPr="006C1F18">
            <w:rPr>
              <w:rFonts w:ascii="Georgia Pro" w:hAnsi="Georgia Pro"/>
              <w:sz w:val="36"/>
              <w:szCs w:val="36"/>
            </w:rPr>
            <w:t>Contents</w:t>
          </w:r>
        </w:p>
        <w:p w14:paraId="3104C4C5" w14:textId="6A50B64F" w:rsidR="00555492" w:rsidRPr="006C1F18" w:rsidRDefault="009465C1" w:rsidP="006C1F18">
          <w:pPr>
            <w:pStyle w:val="TOC1"/>
            <w:tabs>
              <w:tab w:val="right" w:leader="dot" w:pos="9854"/>
            </w:tabs>
            <w:spacing w:after="0" w:line="312" w:lineRule="auto"/>
            <w:rPr>
              <w:rFonts w:eastAsiaTheme="minorEastAsia" w:cs="Mangal"/>
              <w:noProof/>
              <w:color w:val="auto"/>
              <w:sz w:val="36"/>
              <w:szCs w:val="36"/>
              <w:lang w:bidi="hi-IN"/>
            </w:rPr>
          </w:pPr>
          <w:r w:rsidRPr="006C1F18">
            <w:rPr>
              <w:sz w:val="36"/>
              <w:szCs w:val="36"/>
            </w:rPr>
            <w:fldChar w:fldCharType="begin"/>
          </w:r>
          <w:r w:rsidRPr="006C1F18">
            <w:rPr>
              <w:sz w:val="36"/>
              <w:szCs w:val="36"/>
            </w:rPr>
            <w:instrText xml:space="preserve"> TOC \o "1-3" \h \z \u </w:instrText>
          </w:r>
          <w:r w:rsidRPr="006C1F18">
            <w:rPr>
              <w:sz w:val="36"/>
              <w:szCs w:val="36"/>
            </w:rPr>
            <w:fldChar w:fldCharType="separate"/>
          </w:r>
          <w:hyperlink w:anchor="_Toc172199246" w:history="1">
            <w:r w:rsidR="00555492" w:rsidRPr="006C1F18">
              <w:rPr>
                <w:rStyle w:val="Hyperlink"/>
                <w:noProof/>
                <w:sz w:val="36"/>
                <w:szCs w:val="36"/>
              </w:rPr>
              <w:t>Supplementary questions:</w:t>
            </w:r>
            <w:r w:rsidR="00555492" w:rsidRPr="006C1F18">
              <w:rPr>
                <w:noProof/>
                <w:webHidden/>
                <w:sz w:val="36"/>
                <w:szCs w:val="36"/>
              </w:rPr>
              <w:tab/>
            </w:r>
            <w:r w:rsidR="00555492" w:rsidRPr="006C1F18">
              <w:rPr>
                <w:noProof/>
                <w:webHidden/>
                <w:sz w:val="36"/>
                <w:szCs w:val="36"/>
              </w:rPr>
              <w:fldChar w:fldCharType="begin"/>
            </w:r>
            <w:r w:rsidR="00555492" w:rsidRPr="006C1F18">
              <w:rPr>
                <w:noProof/>
                <w:webHidden/>
                <w:sz w:val="36"/>
                <w:szCs w:val="36"/>
              </w:rPr>
              <w:instrText xml:space="preserve"> PAGEREF _Toc172199246 \h </w:instrText>
            </w:r>
            <w:r w:rsidR="00555492" w:rsidRPr="006C1F18">
              <w:rPr>
                <w:noProof/>
                <w:webHidden/>
                <w:sz w:val="36"/>
                <w:szCs w:val="36"/>
              </w:rPr>
            </w:r>
            <w:r w:rsidR="00555492" w:rsidRPr="006C1F18">
              <w:rPr>
                <w:noProof/>
                <w:webHidden/>
                <w:sz w:val="36"/>
                <w:szCs w:val="36"/>
              </w:rPr>
              <w:fldChar w:fldCharType="separate"/>
            </w:r>
            <w:r w:rsidR="00555492" w:rsidRPr="006C1F18">
              <w:rPr>
                <w:noProof/>
                <w:webHidden/>
                <w:sz w:val="36"/>
                <w:szCs w:val="36"/>
              </w:rPr>
              <w:t>1</w:t>
            </w:r>
            <w:r w:rsidR="00555492" w:rsidRPr="006C1F18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EFD9522" w14:textId="44CD6A8F" w:rsidR="00555492" w:rsidRPr="006C1F18" w:rsidRDefault="005A3C68" w:rsidP="006C1F18">
          <w:pPr>
            <w:pStyle w:val="TOC1"/>
            <w:tabs>
              <w:tab w:val="right" w:leader="dot" w:pos="9854"/>
            </w:tabs>
            <w:spacing w:after="0" w:line="312" w:lineRule="auto"/>
            <w:rPr>
              <w:rFonts w:eastAsiaTheme="minorEastAsia" w:cs="Mangal"/>
              <w:noProof/>
              <w:color w:val="auto"/>
              <w:sz w:val="36"/>
              <w:szCs w:val="36"/>
              <w:lang w:bidi="hi-IN"/>
            </w:rPr>
          </w:pPr>
          <w:hyperlink w:anchor="_Toc172199247" w:history="1">
            <w:r w:rsidR="00555492" w:rsidRPr="006C1F18">
              <w:rPr>
                <w:rStyle w:val="Hyperlink"/>
                <w:noProof/>
                <w:sz w:val="36"/>
                <w:szCs w:val="36"/>
              </w:rPr>
              <w:t>Additional Financial information:</w:t>
            </w:r>
            <w:r w:rsidR="00555492" w:rsidRPr="006C1F18">
              <w:rPr>
                <w:noProof/>
                <w:webHidden/>
                <w:sz w:val="36"/>
                <w:szCs w:val="36"/>
              </w:rPr>
              <w:tab/>
            </w:r>
            <w:r w:rsidR="00555492" w:rsidRPr="006C1F18">
              <w:rPr>
                <w:noProof/>
                <w:webHidden/>
                <w:sz w:val="36"/>
                <w:szCs w:val="36"/>
              </w:rPr>
              <w:fldChar w:fldCharType="begin"/>
            </w:r>
            <w:r w:rsidR="00555492" w:rsidRPr="006C1F18">
              <w:rPr>
                <w:noProof/>
                <w:webHidden/>
                <w:sz w:val="36"/>
                <w:szCs w:val="36"/>
              </w:rPr>
              <w:instrText xml:space="preserve"> PAGEREF _Toc172199247 \h </w:instrText>
            </w:r>
            <w:r w:rsidR="00555492" w:rsidRPr="006C1F18">
              <w:rPr>
                <w:noProof/>
                <w:webHidden/>
                <w:sz w:val="36"/>
                <w:szCs w:val="36"/>
              </w:rPr>
            </w:r>
            <w:r w:rsidR="00555492" w:rsidRPr="006C1F18">
              <w:rPr>
                <w:noProof/>
                <w:webHidden/>
                <w:sz w:val="36"/>
                <w:szCs w:val="36"/>
              </w:rPr>
              <w:fldChar w:fldCharType="separate"/>
            </w:r>
            <w:r w:rsidR="00555492" w:rsidRPr="006C1F18">
              <w:rPr>
                <w:noProof/>
                <w:webHidden/>
                <w:sz w:val="36"/>
                <w:szCs w:val="36"/>
              </w:rPr>
              <w:t>2</w:t>
            </w:r>
            <w:r w:rsidR="00555492" w:rsidRPr="006C1F18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7ABF3102" w14:textId="014EEB7C" w:rsidR="009465C1" w:rsidRPr="006C1F18" w:rsidRDefault="009465C1" w:rsidP="006C1F18">
          <w:pPr>
            <w:spacing w:after="0" w:line="312" w:lineRule="auto"/>
            <w:rPr>
              <w:sz w:val="36"/>
              <w:szCs w:val="36"/>
            </w:rPr>
          </w:pPr>
          <w:r w:rsidRPr="006C1F18">
            <w:rPr>
              <w:b/>
              <w:bCs/>
              <w:noProof/>
              <w:sz w:val="36"/>
              <w:szCs w:val="36"/>
            </w:rPr>
            <w:fldChar w:fldCharType="end"/>
          </w:r>
        </w:p>
      </w:sdtContent>
    </w:sdt>
    <w:p w14:paraId="7F3ABECC" w14:textId="77777777" w:rsidR="00094EC3" w:rsidRPr="006C1F18" w:rsidRDefault="00094EC3" w:rsidP="006C1F18">
      <w:pPr>
        <w:pStyle w:val="BodyText"/>
        <w:spacing w:line="312" w:lineRule="auto"/>
        <w:rPr>
          <w:rFonts w:ascii="Georgia Pro" w:hAnsi="Georgia Pro" w:cs="Arial"/>
          <w:sz w:val="36"/>
          <w:szCs w:val="36"/>
        </w:rPr>
      </w:pPr>
    </w:p>
    <w:p w14:paraId="756B98E9" w14:textId="77777777" w:rsidR="00094EC3" w:rsidRPr="006C1F18" w:rsidRDefault="00094EC3" w:rsidP="006C1F18">
      <w:pPr>
        <w:pStyle w:val="BodyText"/>
        <w:spacing w:line="312" w:lineRule="auto"/>
        <w:rPr>
          <w:rFonts w:ascii="Georgia Pro" w:hAnsi="Georgia Pro" w:cs="Arial"/>
          <w:sz w:val="36"/>
          <w:szCs w:val="36"/>
        </w:rPr>
      </w:pPr>
    </w:p>
    <w:p w14:paraId="2BDF950C" w14:textId="194F2731" w:rsidR="00B87DD4" w:rsidRPr="006C1F18" w:rsidRDefault="00F50EF8" w:rsidP="006C1F18">
      <w:pPr>
        <w:pStyle w:val="Heading1"/>
        <w:spacing w:after="0" w:line="312" w:lineRule="auto"/>
        <w:rPr>
          <w:sz w:val="36"/>
          <w:szCs w:val="36"/>
        </w:rPr>
      </w:pPr>
      <w:bookmarkStart w:id="0" w:name="_Toc172199246"/>
      <w:r w:rsidRPr="006C1F18">
        <w:rPr>
          <w:sz w:val="36"/>
          <w:szCs w:val="36"/>
        </w:rPr>
        <w:t>Supplementary questions</w:t>
      </w:r>
      <w:r w:rsidR="00B87DD4" w:rsidRPr="006C1F18">
        <w:rPr>
          <w:sz w:val="36"/>
          <w:szCs w:val="36"/>
        </w:rPr>
        <w:t>:</w:t>
      </w:r>
      <w:bookmarkEnd w:id="0"/>
    </w:p>
    <w:p w14:paraId="74502FB8" w14:textId="4073766F" w:rsidR="00094EC3" w:rsidRPr="006C1F18" w:rsidRDefault="006C1F18" w:rsidP="006C1F18">
      <w:pPr>
        <w:spacing w:after="0" w:line="312" w:lineRule="auto"/>
        <w:rPr>
          <w:b/>
          <w:bCs/>
          <w:sz w:val="36"/>
          <w:szCs w:val="36"/>
        </w:rPr>
      </w:pPr>
      <w:bookmarkStart w:id="1" w:name="_Hlk168061858"/>
      <w:r>
        <w:rPr>
          <w:b/>
          <w:bCs/>
          <w:sz w:val="36"/>
          <w:szCs w:val="36"/>
        </w:rPr>
        <w:br/>
      </w:r>
      <w:r w:rsidR="00456426" w:rsidRPr="006C1F18">
        <w:rPr>
          <w:b/>
          <w:bCs/>
          <w:sz w:val="36"/>
          <w:szCs w:val="36"/>
        </w:rPr>
        <w:t xml:space="preserve">Question: </w:t>
      </w:r>
      <w:bookmarkEnd w:id="1"/>
      <w:r w:rsidR="00F50EF8" w:rsidRPr="006C1F18">
        <w:rPr>
          <w:b/>
          <w:bCs/>
          <w:sz w:val="36"/>
          <w:szCs w:val="36"/>
        </w:rPr>
        <w:t>Please briefly list, with a description, any elements of your ask or your situation that have changed since stage 1</w:t>
      </w:r>
    </w:p>
    <w:p w14:paraId="64462632" w14:textId="28934EA0" w:rsidR="00094EC3" w:rsidRPr="006C1F18" w:rsidRDefault="00F50EF8" w:rsidP="006C1F18">
      <w:pPr>
        <w:spacing w:after="0" w:line="312" w:lineRule="auto"/>
        <w:rPr>
          <w:sz w:val="36"/>
          <w:szCs w:val="36"/>
        </w:rPr>
      </w:pPr>
      <w:r w:rsidRPr="006C1F18">
        <w:rPr>
          <w:sz w:val="36"/>
          <w:szCs w:val="36"/>
        </w:rPr>
        <w:t>200-word limit.</w:t>
      </w:r>
    </w:p>
    <w:p w14:paraId="3FBA8927" w14:textId="77777777" w:rsidR="008535B3" w:rsidRPr="006C1F18" w:rsidRDefault="008535B3" w:rsidP="006C1F18">
      <w:pPr>
        <w:pStyle w:val="BodyText"/>
        <w:spacing w:line="312" w:lineRule="auto"/>
        <w:rPr>
          <w:rFonts w:ascii="Georgia Pro" w:hAnsi="Georgia Pro" w:cs="Arial"/>
          <w:sz w:val="36"/>
          <w:szCs w:val="36"/>
        </w:rPr>
      </w:pPr>
    </w:p>
    <w:p w14:paraId="5FA933A5" w14:textId="209BFF29" w:rsidR="00094EC3" w:rsidRPr="006C1F18" w:rsidRDefault="00456426" w:rsidP="006C1F18">
      <w:pPr>
        <w:spacing w:after="0" w:line="312" w:lineRule="auto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 xml:space="preserve">Question: </w:t>
      </w:r>
      <w:r w:rsidR="00F50EF8" w:rsidRPr="006C1F18">
        <w:rPr>
          <w:b/>
          <w:bCs/>
          <w:sz w:val="36"/>
          <w:szCs w:val="36"/>
        </w:rPr>
        <w:t>Please upload your budget</w:t>
      </w:r>
    </w:p>
    <w:p w14:paraId="461D6206" w14:textId="09A45711" w:rsidR="00F50EF8" w:rsidRPr="006C1F18" w:rsidRDefault="00F50EF8" w:rsidP="006C1F18">
      <w:pPr>
        <w:spacing w:after="0" w:line="312" w:lineRule="auto"/>
        <w:rPr>
          <w:sz w:val="36"/>
          <w:szCs w:val="36"/>
        </w:rPr>
      </w:pPr>
      <w:r w:rsidRPr="006C1F18">
        <w:rPr>
          <w:sz w:val="36"/>
          <w:szCs w:val="36"/>
        </w:rPr>
        <w:t>You are required to upload a document.</w:t>
      </w:r>
    </w:p>
    <w:p w14:paraId="13221B50" w14:textId="77777777" w:rsidR="00094EC3" w:rsidRPr="006C1F18" w:rsidRDefault="00094EC3" w:rsidP="006C1F18">
      <w:pPr>
        <w:pStyle w:val="BodyText"/>
        <w:spacing w:line="312" w:lineRule="auto"/>
        <w:rPr>
          <w:rFonts w:ascii="Georgia Pro" w:hAnsi="Georgia Pro" w:cs="Arial"/>
          <w:sz w:val="36"/>
          <w:szCs w:val="36"/>
        </w:rPr>
      </w:pPr>
    </w:p>
    <w:p w14:paraId="2A7FE4A7" w14:textId="5D8FD704" w:rsidR="00094EC3" w:rsidRPr="006C1F18" w:rsidRDefault="005A4C2F" w:rsidP="006C1F18">
      <w:pPr>
        <w:spacing w:after="0" w:line="312" w:lineRule="auto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 xml:space="preserve">Question: </w:t>
      </w:r>
      <w:r w:rsidR="00F50EF8" w:rsidRPr="006C1F18">
        <w:rPr>
          <w:b/>
          <w:bCs/>
          <w:sz w:val="36"/>
          <w:szCs w:val="36"/>
        </w:rPr>
        <w:t>If you are unable to submit a budget, please explain here:</w:t>
      </w:r>
    </w:p>
    <w:p w14:paraId="51293D54" w14:textId="2AFBB9E5" w:rsidR="00094EC3" w:rsidRPr="006C1F18" w:rsidRDefault="00094EC3" w:rsidP="006C1F18">
      <w:pPr>
        <w:spacing w:after="0" w:line="312" w:lineRule="auto"/>
        <w:rPr>
          <w:sz w:val="36"/>
          <w:szCs w:val="36"/>
        </w:rPr>
      </w:pPr>
      <w:r w:rsidRPr="006C1F18">
        <w:rPr>
          <w:sz w:val="36"/>
          <w:szCs w:val="36"/>
        </w:rPr>
        <w:t>Select from the following options:</w:t>
      </w:r>
    </w:p>
    <w:p w14:paraId="0AB95568" w14:textId="77777777" w:rsidR="00456426" w:rsidRPr="006C1F18" w:rsidRDefault="00456426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sz w:val="36"/>
          <w:szCs w:val="36"/>
        </w:rPr>
      </w:pPr>
    </w:p>
    <w:p w14:paraId="4CE8B8B3" w14:textId="77777777" w:rsidR="003E12BB" w:rsidRPr="006C1F18" w:rsidRDefault="003E12BB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>Question: What is your organisation's name?</w:t>
      </w:r>
    </w:p>
    <w:p w14:paraId="58061AEE" w14:textId="7B012E06" w:rsidR="003E12BB" w:rsidRPr="006C1F18" w:rsidRDefault="00F50EF8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sz w:val="36"/>
          <w:szCs w:val="36"/>
        </w:rPr>
      </w:pPr>
      <w:r w:rsidRPr="006C1F18">
        <w:rPr>
          <w:sz w:val="36"/>
          <w:szCs w:val="36"/>
        </w:rPr>
        <w:t>150-word limit</w:t>
      </w:r>
      <w:r w:rsidR="005A3C68">
        <w:rPr>
          <w:sz w:val="36"/>
          <w:szCs w:val="36"/>
        </w:rPr>
        <w:br/>
      </w:r>
    </w:p>
    <w:p w14:paraId="7D43FE2A" w14:textId="1D2A4E0E" w:rsidR="003E12BB" w:rsidRPr="006C1F18" w:rsidRDefault="003E12BB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 xml:space="preserve">Question: </w:t>
      </w:r>
      <w:r w:rsidR="00F50EF8" w:rsidRPr="006C1F18">
        <w:rPr>
          <w:b/>
          <w:bCs/>
          <w:sz w:val="36"/>
          <w:szCs w:val="36"/>
        </w:rPr>
        <w:t>If the amount requested is less than the total costs, tell us how you hope to cover the difference:</w:t>
      </w:r>
    </w:p>
    <w:p w14:paraId="304608B8" w14:textId="6FB784C0" w:rsidR="00F50EF8" w:rsidRPr="006C1F18" w:rsidRDefault="00F50EF8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sz w:val="36"/>
          <w:szCs w:val="36"/>
        </w:rPr>
      </w:pPr>
      <w:r w:rsidRPr="006C1F18">
        <w:rPr>
          <w:sz w:val="36"/>
          <w:szCs w:val="36"/>
        </w:rPr>
        <w:t>250-word limit</w:t>
      </w:r>
    </w:p>
    <w:p w14:paraId="5C5C36ED" w14:textId="77777777" w:rsidR="003E12BB" w:rsidRPr="006C1F18" w:rsidRDefault="003E12BB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sz w:val="36"/>
          <w:szCs w:val="36"/>
        </w:rPr>
      </w:pPr>
    </w:p>
    <w:p w14:paraId="58B3F844" w14:textId="4744D824" w:rsidR="003E12BB" w:rsidRPr="006C1F18" w:rsidRDefault="003E12BB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 xml:space="preserve">Question: </w:t>
      </w:r>
      <w:r w:rsidR="00F50EF8" w:rsidRPr="006C1F18">
        <w:rPr>
          <w:b/>
          <w:bCs/>
          <w:sz w:val="36"/>
          <w:szCs w:val="36"/>
        </w:rPr>
        <w:t>What do you hope to learn through this work?</w:t>
      </w:r>
    </w:p>
    <w:p w14:paraId="68BB47AB" w14:textId="2724C231" w:rsidR="003E12BB" w:rsidRPr="006C1F18" w:rsidRDefault="00F50EF8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sz w:val="36"/>
          <w:szCs w:val="36"/>
        </w:rPr>
      </w:pPr>
      <w:r w:rsidRPr="006C1F18">
        <w:rPr>
          <w:sz w:val="36"/>
          <w:szCs w:val="36"/>
        </w:rPr>
        <w:t>250-word limit</w:t>
      </w:r>
    </w:p>
    <w:p w14:paraId="0AE0A665" w14:textId="77777777" w:rsidR="00F50EF8" w:rsidRPr="006C1F18" w:rsidRDefault="00F50EF8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sz w:val="36"/>
          <w:szCs w:val="36"/>
        </w:rPr>
      </w:pPr>
    </w:p>
    <w:p w14:paraId="73B94D59" w14:textId="7A0F956A" w:rsidR="003E12BB" w:rsidRPr="006C1F18" w:rsidRDefault="003E12BB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 xml:space="preserve">Question: </w:t>
      </w:r>
      <w:r w:rsidR="00F50EF8" w:rsidRPr="006C1F18">
        <w:rPr>
          <w:b/>
          <w:bCs/>
          <w:sz w:val="36"/>
          <w:szCs w:val="36"/>
        </w:rPr>
        <w:t>What processes or methods might you use to identity whether the outcomes you outlined in your stage application have been achieved?</w:t>
      </w:r>
    </w:p>
    <w:p w14:paraId="26D9548E" w14:textId="5C41209D" w:rsidR="003E12BB" w:rsidRPr="006C1F18" w:rsidRDefault="00F50EF8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sz w:val="36"/>
          <w:szCs w:val="36"/>
        </w:rPr>
      </w:pPr>
      <w:r w:rsidRPr="006C1F18">
        <w:rPr>
          <w:sz w:val="36"/>
          <w:szCs w:val="36"/>
        </w:rPr>
        <w:t>250-word</w:t>
      </w:r>
    </w:p>
    <w:p w14:paraId="26D69ADC" w14:textId="77777777" w:rsidR="003E12BB" w:rsidRPr="006C1F18" w:rsidRDefault="003E12BB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sz w:val="36"/>
          <w:szCs w:val="36"/>
        </w:rPr>
      </w:pPr>
    </w:p>
    <w:p w14:paraId="11FFA2CC" w14:textId="57D38088" w:rsidR="003E12BB" w:rsidRPr="006C1F18" w:rsidRDefault="003E12BB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 xml:space="preserve">Question: </w:t>
      </w:r>
      <w:r w:rsidR="00F50EF8" w:rsidRPr="006C1F18">
        <w:rPr>
          <w:b/>
          <w:bCs/>
          <w:sz w:val="36"/>
          <w:szCs w:val="36"/>
        </w:rPr>
        <w:t>What prior experience do you or your partners have of evaluating longer-term projects or programmes of activity?</w:t>
      </w:r>
    </w:p>
    <w:p w14:paraId="1FA33817" w14:textId="71C034EC" w:rsidR="003E12BB" w:rsidRPr="006C1F18" w:rsidRDefault="00F50EF8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sz w:val="36"/>
          <w:szCs w:val="36"/>
        </w:rPr>
      </w:pPr>
      <w:r w:rsidRPr="006C1F18">
        <w:rPr>
          <w:sz w:val="36"/>
          <w:szCs w:val="36"/>
        </w:rPr>
        <w:t>300-word limit</w:t>
      </w:r>
    </w:p>
    <w:p w14:paraId="2BF744B2" w14:textId="77777777" w:rsidR="00F50EF8" w:rsidRPr="006C1F18" w:rsidRDefault="00F50EF8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sz w:val="36"/>
          <w:szCs w:val="36"/>
        </w:rPr>
      </w:pPr>
    </w:p>
    <w:p w14:paraId="53AB8D31" w14:textId="1C839DC5" w:rsidR="003E12BB" w:rsidRPr="006C1F18" w:rsidRDefault="003E12BB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 xml:space="preserve">Question: </w:t>
      </w:r>
      <w:r w:rsidR="00F50EF8" w:rsidRPr="006C1F18">
        <w:rPr>
          <w:b/>
          <w:bCs/>
          <w:sz w:val="36"/>
          <w:szCs w:val="36"/>
        </w:rPr>
        <w:t xml:space="preserve">Please outline how you have designed your approach (including the evaluation) to meet audience/participants' needs and how you have </w:t>
      </w:r>
      <w:proofErr w:type="gramStart"/>
      <w:r w:rsidR="00F50EF8" w:rsidRPr="006C1F18">
        <w:rPr>
          <w:b/>
          <w:bCs/>
          <w:sz w:val="36"/>
          <w:szCs w:val="36"/>
        </w:rPr>
        <w:t>taken into account</w:t>
      </w:r>
      <w:proofErr w:type="gramEnd"/>
      <w:r w:rsidR="00F50EF8" w:rsidRPr="006C1F18">
        <w:rPr>
          <w:b/>
          <w:bCs/>
          <w:sz w:val="36"/>
          <w:szCs w:val="36"/>
        </w:rPr>
        <w:t xml:space="preserve"> any ethical considerations. For each of the following issues indicate whether it is relevant to your proposal and if relevant, how you have (or have planned)  to address these:</w:t>
      </w:r>
    </w:p>
    <w:p w14:paraId="7CAE65B2" w14:textId="1F7454E3" w:rsidR="003E12BB" w:rsidRPr="006C1F18" w:rsidRDefault="00F50EF8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sz w:val="36"/>
          <w:szCs w:val="36"/>
        </w:rPr>
      </w:pPr>
      <w:r w:rsidRPr="006C1F18">
        <w:rPr>
          <w:sz w:val="36"/>
          <w:szCs w:val="36"/>
        </w:rPr>
        <w:lastRenderedPageBreak/>
        <w:t>Appropriate communication with participants and informed consent – Yes/No</w:t>
      </w:r>
    </w:p>
    <w:p w14:paraId="4BAC3B29" w14:textId="31B64330" w:rsidR="00F50EF8" w:rsidRPr="006C1F18" w:rsidRDefault="00F50EF8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sz w:val="36"/>
          <w:szCs w:val="36"/>
        </w:rPr>
      </w:pPr>
      <w:r w:rsidRPr="006C1F18">
        <w:rPr>
          <w:sz w:val="36"/>
          <w:szCs w:val="36"/>
        </w:rPr>
        <w:t>Ensuring equity of access in your work.  (e.g. disabilities, language needs) – Yes/No</w:t>
      </w:r>
    </w:p>
    <w:p w14:paraId="7BF5791B" w14:textId="636366F2" w:rsidR="00F50EF8" w:rsidRPr="006C1F18" w:rsidRDefault="00F50EF8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sz w:val="36"/>
          <w:szCs w:val="36"/>
        </w:rPr>
      </w:pPr>
      <w:r w:rsidRPr="006C1F18">
        <w:rPr>
          <w:sz w:val="36"/>
          <w:szCs w:val="36"/>
        </w:rPr>
        <w:t>Participant confidentiality and data protection – Yes/No</w:t>
      </w:r>
    </w:p>
    <w:p w14:paraId="4DEE8990" w14:textId="1A834FB3" w:rsidR="00F50EF8" w:rsidRPr="006C1F18" w:rsidRDefault="00F50EF8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sz w:val="36"/>
          <w:szCs w:val="36"/>
        </w:rPr>
      </w:pPr>
      <w:r w:rsidRPr="006C1F18">
        <w:rPr>
          <w:sz w:val="36"/>
          <w:szCs w:val="36"/>
        </w:rPr>
        <w:t>Risks to participants (e.g. health and safety) – Yes/No</w:t>
      </w:r>
    </w:p>
    <w:p w14:paraId="09CBDB8A" w14:textId="1AB0FCFA" w:rsidR="00F50EF8" w:rsidRPr="006C1F18" w:rsidRDefault="00F50EF8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sz w:val="36"/>
          <w:szCs w:val="36"/>
        </w:rPr>
      </w:pPr>
      <w:r w:rsidRPr="006C1F18">
        <w:rPr>
          <w:sz w:val="36"/>
          <w:szCs w:val="36"/>
        </w:rPr>
        <w:t>Other, please specify:</w:t>
      </w:r>
    </w:p>
    <w:p w14:paraId="6E2A082A" w14:textId="77777777" w:rsidR="00F50EF8" w:rsidRPr="006C1F18" w:rsidRDefault="00F50EF8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sz w:val="36"/>
          <w:szCs w:val="36"/>
        </w:rPr>
      </w:pPr>
    </w:p>
    <w:p w14:paraId="4980527A" w14:textId="35D5599E" w:rsidR="003E12BB" w:rsidRPr="006C1F18" w:rsidRDefault="003E12BB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 xml:space="preserve">Question: </w:t>
      </w:r>
      <w:r w:rsidR="00F50EF8" w:rsidRPr="006C1F18">
        <w:rPr>
          <w:b/>
          <w:bCs/>
          <w:sz w:val="36"/>
          <w:szCs w:val="36"/>
        </w:rPr>
        <w:t>Please briefly describe how the proposed approach is designed to meet audience / participants' needs and address the ethical considerations you have identified above.</w:t>
      </w:r>
    </w:p>
    <w:p w14:paraId="017C8193" w14:textId="6E7A5091" w:rsidR="003E12BB" w:rsidRPr="006C1F18" w:rsidRDefault="00F50EF8" w:rsidP="006C1F18">
      <w:pPr>
        <w:pStyle w:val="PHFbulletslevel1"/>
        <w:numPr>
          <w:ilvl w:val="0"/>
          <w:numId w:val="0"/>
        </w:numPr>
        <w:spacing w:after="0" w:line="312" w:lineRule="auto"/>
        <w:ind w:left="363" w:hanging="357"/>
        <w:rPr>
          <w:sz w:val="36"/>
          <w:szCs w:val="36"/>
        </w:rPr>
      </w:pPr>
      <w:r w:rsidRPr="006C1F18">
        <w:rPr>
          <w:sz w:val="36"/>
          <w:szCs w:val="36"/>
        </w:rPr>
        <w:t>300-word limit</w:t>
      </w:r>
    </w:p>
    <w:p w14:paraId="11EFD3C1" w14:textId="77777777" w:rsidR="004E6168" w:rsidRPr="006C1F18" w:rsidRDefault="004E6168" w:rsidP="006C1F18">
      <w:pPr>
        <w:spacing w:after="0" w:line="312" w:lineRule="auto"/>
        <w:ind w:left="0" w:firstLine="0"/>
        <w:rPr>
          <w:sz w:val="36"/>
          <w:szCs w:val="36"/>
        </w:rPr>
      </w:pPr>
    </w:p>
    <w:p w14:paraId="49EB60E2" w14:textId="2D22F2E3" w:rsidR="001E4C43" w:rsidRPr="006C1F18" w:rsidRDefault="00F50EF8" w:rsidP="006C1F18">
      <w:pPr>
        <w:pStyle w:val="Heading1"/>
        <w:spacing w:after="0" w:line="312" w:lineRule="auto"/>
        <w:rPr>
          <w:sz w:val="36"/>
          <w:szCs w:val="36"/>
        </w:rPr>
      </w:pPr>
      <w:bookmarkStart w:id="2" w:name="_Toc172199247"/>
      <w:r w:rsidRPr="006C1F18">
        <w:rPr>
          <w:sz w:val="36"/>
          <w:szCs w:val="36"/>
        </w:rPr>
        <w:t xml:space="preserve">Additional </w:t>
      </w:r>
      <w:r w:rsidR="001E4C43" w:rsidRPr="006C1F18">
        <w:rPr>
          <w:sz w:val="36"/>
          <w:szCs w:val="36"/>
        </w:rPr>
        <w:t xml:space="preserve">Financial </w:t>
      </w:r>
      <w:r w:rsidRPr="006C1F18">
        <w:rPr>
          <w:sz w:val="36"/>
          <w:szCs w:val="36"/>
        </w:rPr>
        <w:t>information</w:t>
      </w:r>
      <w:r w:rsidR="001E4C43" w:rsidRPr="006C1F18">
        <w:rPr>
          <w:sz w:val="36"/>
          <w:szCs w:val="36"/>
        </w:rPr>
        <w:t>:</w:t>
      </w:r>
      <w:bookmarkEnd w:id="2"/>
    </w:p>
    <w:p w14:paraId="5CDD279B" w14:textId="3C11A6B0" w:rsidR="001E4C43" w:rsidRPr="006C1F18" w:rsidRDefault="006C1F18" w:rsidP="006C1F18">
      <w:pPr>
        <w:spacing w:after="0" w:line="312" w:lineRule="auto"/>
        <w:ind w:left="0" w:firstLine="0"/>
        <w:rPr>
          <w:sz w:val="36"/>
          <w:szCs w:val="36"/>
        </w:rPr>
      </w:pPr>
      <w:r>
        <w:rPr>
          <w:b/>
          <w:bCs/>
          <w:sz w:val="36"/>
          <w:szCs w:val="36"/>
        </w:rPr>
        <w:br/>
      </w:r>
      <w:r w:rsidR="005A4C2F" w:rsidRPr="006C1F18">
        <w:rPr>
          <w:b/>
          <w:bCs/>
          <w:sz w:val="36"/>
          <w:szCs w:val="36"/>
        </w:rPr>
        <w:t xml:space="preserve">Question: </w:t>
      </w:r>
      <w:r w:rsidR="001E4C43" w:rsidRPr="006C1F18">
        <w:rPr>
          <w:b/>
          <w:bCs/>
          <w:sz w:val="36"/>
          <w:szCs w:val="36"/>
        </w:rPr>
        <w:t>What was the date of your last financial year end?</w:t>
      </w:r>
    </w:p>
    <w:p w14:paraId="32E988B2" w14:textId="4201AF42" w:rsidR="001E4C43" w:rsidRPr="006C1F18" w:rsidRDefault="00F50EF8" w:rsidP="006C1F18">
      <w:pPr>
        <w:spacing w:after="0" w:line="312" w:lineRule="auto"/>
        <w:ind w:left="0" w:firstLine="0"/>
        <w:rPr>
          <w:sz w:val="36"/>
          <w:szCs w:val="36"/>
        </w:rPr>
      </w:pPr>
      <w:r w:rsidRPr="006C1F18">
        <w:rPr>
          <w:sz w:val="36"/>
          <w:szCs w:val="36"/>
        </w:rPr>
        <w:t>Infills automatically from stage one form</w:t>
      </w:r>
    </w:p>
    <w:p w14:paraId="153B6E52" w14:textId="77777777" w:rsidR="001E4C43" w:rsidRPr="006C1F18" w:rsidRDefault="001E4C43" w:rsidP="006C1F18">
      <w:pPr>
        <w:spacing w:after="0" w:line="312" w:lineRule="auto"/>
        <w:ind w:left="0" w:firstLine="0"/>
        <w:rPr>
          <w:sz w:val="36"/>
          <w:szCs w:val="36"/>
        </w:rPr>
      </w:pPr>
    </w:p>
    <w:p w14:paraId="2CF08CE8" w14:textId="1921F849" w:rsidR="001E4C43" w:rsidRPr="006C1F18" w:rsidRDefault="005A4C2F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 xml:space="preserve">Question: </w:t>
      </w:r>
      <w:r w:rsidR="001E4C43" w:rsidRPr="006C1F18">
        <w:rPr>
          <w:b/>
          <w:bCs/>
          <w:sz w:val="36"/>
          <w:szCs w:val="36"/>
        </w:rPr>
        <w:t>What was your organisation's income in the last financial year?</w:t>
      </w:r>
    </w:p>
    <w:p w14:paraId="3F197BC3" w14:textId="77777777" w:rsidR="00F50EF8" w:rsidRPr="006C1F18" w:rsidRDefault="00F50EF8" w:rsidP="006C1F18">
      <w:pPr>
        <w:spacing w:after="0" w:line="312" w:lineRule="auto"/>
        <w:ind w:left="0" w:firstLine="0"/>
        <w:rPr>
          <w:sz w:val="36"/>
          <w:szCs w:val="36"/>
        </w:rPr>
      </w:pPr>
      <w:r w:rsidRPr="006C1F18">
        <w:rPr>
          <w:sz w:val="36"/>
          <w:szCs w:val="36"/>
        </w:rPr>
        <w:t>Infills automatically from stage one form</w:t>
      </w:r>
    </w:p>
    <w:p w14:paraId="72431D08" w14:textId="77777777" w:rsidR="008535B3" w:rsidRPr="006C1F18" w:rsidRDefault="008535B3" w:rsidP="006C1F18">
      <w:pPr>
        <w:spacing w:after="0" w:line="312" w:lineRule="auto"/>
        <w:ind w:left="0" w:firstLine="0"/>
        <w:rPr>
          <w:sz w:val="36"/>
          <w:szCs w:val="36"/>
        </w:rPr>
      </w:pPr>
    </w:p>
    <w:p w14:paraId="107D5500" w14:textId="77777777" w:rsidR="00C55AEA" w:rsidRPr="006C1F18" w:rsidRDefault="00C55AEA" w:rsidP="006C1F18">
      <w:pPr>
        <w:spacing w:after="0" w:line="312" w:lineRule="auto"/>
        <w:ind w:left="0" w:firstLine="0"/>
        <w:rPr>
          <w:rFonts w:cs="Arial"/>
          <w:sz w:val="36"/>
          <w:szCs w:val="36"/>
        </w:rPr>
      </w:pPr>
      <w:r w:rsidRPr="006C1F18">
        <w:rPr>
          <w:b/>
          <w:bCs/>
          <w:sz w:val="36"/>
          <w:szCs w:val="36"/>
        </w:rPr>
        <w:t xml:space="preserve">Question: </w:t>
      </w:r>
      <w:r w:rsidRPr="006C1F18">
        <w:rPr>
          <w:rFonts w:cs="Arial"/>
          <w:b/>
          <w:bCs/>
          <w:sz w:val="36"/>
          <w:szCs w:val="36"/>
        </w:rPr>
        <w:t>Did your organisation have a surplus or deficit for the last financial year?</w:t>
      </w:r>
    </w:p>
    <w:p w14:paraId="3332900E" w14:textId="77777777" w:rsidR="00C55AEA" w:rsidRPr="006C1F18" w:rsidRDefault="00C55AEA" w:rsidP="006C1F18">
      <w:pPr>
        <w:spacing w:after="0" w:line="312" w:lineRule="auto"/>
        <w:rPr>
          <w:rFonts w:cs="Arial"/>
          <w:sz w:val="36"/>
          <w:szCs w:val="36"/>
        </w:rPr>
      </w:pPr>
      <w:r w:rsidRPr="006C1F18">
        <w:rPr>
          <w:rFonts w:cs="Arial"/>
          <w:sz w:val="36"/>
          <w:szCs w:val="36"/>
        </w:rPr>
        <w:t>Select 1 from the following:</w:t>
      </w:r>
    </w:p>
    <w:p w14:paraId="35CD45A0" w14:textId="77777777" w:rsidR="00C55AEA" w:rsidRPr="006C1F18" w:rsidRDefault="00C55AEA" w:rsidP="006C1F18">
      <w:pPr>
        <w:pStyle w:val="ListParagraph"/>
        <w:numPr>
          <w:ilvl w:val="0"/>
          <w:numId w:val="10"/>
        </w:numPr>
        <w:spacing w:after="0" w:line="312" w:lineRule="auto"/>
        <w:rPr>
          <w:rFonts w:ascii="Georgia Pro" w:hAnsi="Georgia Pro" w:cs="Arial"/>
          <w:sz w:val="36"/>
          <w:szCs w:val="36"/>
        </w:rPr>
      </w:pPr>
      <w:r w:rsidRPr="006C1F18">
        <w:rPr>
          <w:rFonts w:ascii="Georgia Pro" w:hAnsi="Georgia Pro" w:cs="Arial"/>
          <w:sz w:val="36"/>
          <w:szCs w:val="36"/>
        </w:rPr>
        <w:t>Surplus</w:t>
      </w:r>
    </w:p>
    <w:p w14:paraId="1EF4CB1E" w14:textId="77777777" w:rsidR="00C55AEA" w:rsidRPr="006C1F18" w:rsidRDefault="00C55AEA" w:rsidP="006C1F18">
      <w:pPr>
        <w:pStyle w:val="ListParagraph"/>
        <w:numPr>
          <w:ilvl w:val="0"/>
          <w:numId w:val="10"/>
        </w:numPr>
        <w:spacing w:after="0" w:line="312" w:lineRule="auto"/>
        <w:rPr>
          <w:rFonts w:ascii="Georgia Pro" w:hAnsi="Georgia Pro" w:cs="Arial"/>
          <w:sz w:val="36"/>
          <w:szCs w:val="36"/>
        </w:rPr>
      </w:pPr>
      <w:r w:rsidRPr="006C1F18">
        <w:rPr>
          <w:rFonts w:ascii="Georgia Pro" w:hAnsi="Georgia Pro" w:cs="Arial"/>
          <w:sz w:val="36"/>
          <w:szCs w:val="36"/>
        </w:rPr>
        <w:t>Deficit</w:t>
      </w:r>
    </w:p>
    <w:p w14:paraId="3020F605" w14:textId="77777777" w:rsidR="00C55AEA" w:rsidRPr="006C1F18" w:rsidRDefault="00C55AEA" w:rsidP="006C1F18">
      <w:pPr>
        <w:pStyle w:val="ListParagraph"/>
        <w:numPr>
          <w:ilvl w:val="0"/>
          <w:numId w:val="10"/>
        </w:numPr>
        <w:spacing w:after="0" w:line="312" w:lineRule="auto"/>
        <w:rPr>
          <w:rFonts w:ascii="Georgia Pro" w:hAnsi="Georgia Pro" w:cs="Arial"/>
          <w:sz w:val="36"/>
          <w:szCs w:val="36"/>
        </w:rPr>
      </w:pPr>
      <w:r w:rsidRPr="006C1F18">
        <w:rPr>
          <w:rFonts w:ascii="Georgia Pro" w:hAnsi="Georgia Pro" w:cs="Arial"/>
          <w:sz w:val="36"/>
          <w:szCs w:val="36"/>
        </w:rPr>
        <w:t xml:space="preserve">Not applicable </w:t>
      </w:r>
    </w:p>
    <w:p w14:paraId="4FB19629" w14:textId="77777777" w:rsidR="00F50EF8" w:rsidRPr="006C1F18" w:rsidRDefault="00F50EF8" w:rsidP="006C1F18">
      <w:pPr>
        <w:spacing w:after="0" w:line="312" w:lineRule="auto"/>
        <w:ind w:left="0" w:firstLine="0"/>
        <w:rPr>
          <w:sz w:val="36"/>
          <w:szCs w:val="36"/>
        </w:rPr>
      </w:pPr>
    </w:p>
    <w:p w14:paraId="49C4D6AD" w14:textId="77777777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 xml:space="preserve">Question: </w:t>
      </w:r>
      <w:r w:rsidRPr="006C1F18">
        <w:rPr>
          <w:rFonts w:cs="Arial"/>
          <w:b/>
          <w:bCs/>
          <w:sz w:val="36"/>
          <w:szCs w:val="36"/>
        </w:rPr>
        <w:t>If applicable, what was the amount of your organisation's surplus/deficit for the last financial year?</w:t>
      </w:r>
    </w:p>
    <w:p w14:paraId="64B68979" w14:textId="563EE78C" w:rsidR="00C55AEA" w:rsidRPr="006C1F18" w:rsidRDefault="00C55AEA" w:rsidP="006C1F18">
      <w:pPr>
        <w:spacing w:after="0" w:line="312" w:lineRule="auto"/>
        <w:ind w:left="0" w:firstLine="0"/>
        <w:rPr>
          <w:sz w:val="36"/>
          <w:szCs w:val="36"/>
        </w:rPr>
      </w:pPr>
      <w:r w:rsidRPr="006C1F18">
        <w:rPr>
          <w:sz w:val="36"/>
          <w:szCs w:val="36"/>
        </w:rPr>
        <w:t>Infills automatically from stage one form</w:t>
      </w:r>
    </w:p>
    <w:p w14:paraId="5A1B5F00" w14:textId="77777777" w:rsidR="00F50EF8" w:rsidRPr="006C1F18" w:rsidRDefault="00F50EF8" w:rsidP="006C1F18">
      <w:pPr>
        <w:spacing w:after="0" w:line="312" w:lineRule="auto"/>
        <w:ind w:left="0" w:firstLine="0"/>
        <w:rPr>
          <w:sz w:val="36"/>
          <w:szCs w:val="36"/>
        </w:rPr>
      </w:pPr>
    </w:p>
    <w:p w14:paraId="4B39FE89" w14:textId="77777777" w:rsidR="00C55AEA" w:rsidRPr="006C1F18" w:rsidRDefault="00C55AEA" w:rsidP="006C1F18">
      <w:pPr>
        <w:spacing w:after="0" w:line="312" w:lineRule="auto"/>
        <w:ind w:left="0" w:firstLine="0"/>
        <w:rPr>
          <w:rFonts w:cs="Arial"/>
          <w:sz w:val="36"/>
          <w:szCs w:val="36"/>
        </w:rPr>
      </w:pPr>
      <w:r w:rsidRPr="006C1F18">
        <w:rPr>
          <w:b/>
          <w:bCs/>
          <w:sz w:val="36"/>
          <w:szCs w:val="36"/>
        </w:rPr>
        <w:t xml:space="preserve">Question: </w:t>
      </w:r>
      <w:r w:rsidRPr="006C1F18">
        <w:rPr>
          <w:rFonts w:cs="Arial"/>
          <w:b/>
          <w:bCs/>
          <w:sz w:val="36"/>
          <w:szCs w:val="36"/>
        </w:rPr>
        <w:t>Are you projecting a surplus or deficit for the current financial year?</w:t>
      </w:r>
    </w:p>
    <w:p w14:paraId="0AE6A13E" w14:textId="77777777" w:rsidR="00C55AEA" w:rsidRPr="006C1F18" w:rsidRDefault="00C55AEA" w:rsidP="006C1F18">
      <w:pPr>
        <w:spacing w:after="0" w:line="312" w:lineRule="auto"/>
        <w:rPr>
          <w:rFonts w:cs="Arial"/>
          <w:sz w:val="36"/>
          <w:szCs w:val="36"/>
        </w:rPr>
      </w:pPr>
      <w:r w:rsidRPr="006C1F18">
        <w:rPr>
          <w:rFonts w:cs="Arial"/>
          <w:sz w:val="36"/>
          <w:szCs w:val="36"/>
        </w:rPr>
        <w:t>Select 1 from the following:</w:t>
      </w:r>
    </w:p>
    <w:p w14:paraId="4CC48856" w14:textId="77777777" w:rsidR="00C55AEA" w:rsidRPr="006C1F18" w:rsidRDefault="00C55AEA" w:rsidP="006C1F18">
      <w:pPr>
        <w:pStyle w:val="ListParagraph"/>
        <w:numPr>
          <w:ilvl w:val="0"/>
          <w:numId w:val="10"/>
        </w:numPr>
        <w:spacing w:after="0" w:line="312" w:lineRule="auto"/>
        <w:rPr>
          <w:rFonts w:ascii="Georgia Pro" w:hAnsi="Georgia Pro" w:cs="Arial"/>
          <w:sz w:val="36"/>
          <w:szCs w:val="36"/>
        </w:rPr>
      </w:pPr>
      <w:r w:rsidRPr="006C1F18">
        <w:rPr>
          <w:rFonts w:ascii="Georgia Pro" w:hAnsi="Georgia Pro" w:cs="Arial"/>
          <w:sz w:val="36"/>
          <w:szCs w:val="36"/>
        </w:rPr>
        <w:t>Surplus</w:t>
      </w:r>
    </w:p>
    <w:p w14:paraId="2AAF29A7" w14:textId="77777777" w:rsidR="00C55AEA" w:rsidRPr="006C1F18" w:rsidRDefault="00C55AEA" w:rsidP="006C1F18">
      <w:pPr>
        <w:pStyle w:val="ListParagraph"/>
        <w:numPr>
          <w:ilvl w:val="0"/>
          <w:numId w:val="10"/>
        </w:numPr>
        <w:spacing w:after="0" w:line="312" w:lineRule="auto"/>
        <w:rPr>
          <w:rFonts w:ascii="Georgia Pro" w:hAnsi="Georgia Pro" w:cs="Arial"/>
          <w:sz w:val="36"/>
          <w:szCs w:val="36"/>
        </w:rPr>
      </w:pPr>
      <w:r w:rsidRPr="006C1F18">
        <w:rPr>
          <w:rFonts w:ascii="Georgia Pro" w:hAnsi="Georgia Pro" w:cs="Arial"/>
          <w:sz w:val="36"/>
          <w:szCs w:val="36"/>
        </w:rPr>
        <w:t>Deficit</w:t>
      </w:r>
    </w:p>
    <w:p w14:paraId="1CDDC06A" w14:textId="77777777" w:rsidR="00C55AEA" w:rsidRPr="006C1F18" w:rsidRDefault="00C55AEA" w:rsidP="006C1F18">
      <w:pPr>
        <w:pStyle w:val="ListParagraph"/>
        <w:numPr>
          <w:ilvl w:val="0"/>
          <w:numId w:val="10"/>
        </w:numPr>
        <w:spacing w:after="0" w:line="312" w:lineRule="auto"/>
        <w:rPr>
          <w:rFonts w:ascii="Georgia Pro" w:hAnsi="Georgia Pro" w:cs="Arial"/>
          <w:sz w:val="36"/>
          <w:szCs w:val="36"/>
        </w:rPr>
      </w:pPr>
      <w:r w:rsidRPr="006C1F18">
        <w:rPr>
          <w:rFonts w:ascii="Georgia Pro" w:hAnsi="Georgia Pro" w:cs="Arial"/>
          <w:sz w:val="36"/>
          <w:szCs w:val="36"/>
        </w:rPr>
        <w:t xml:space="preserve">Not applicable </w:t>
      </w:r>
    </w:p>
    <w:p w14:paraId="56425EC1" w14:textId="77777777" w:rsidR="00C55AEA" w:rsidRPr="006C1F18" w:rsidRDefault="00C55AEA" w:rsidP="006C1F18">
      <w:pPr>
        <w:spacing w:after="0" w:line="312" w:lineRule="auto"/>
        <w:ind w:left="0" w:firstLine="0"/>
        <w:rPr>
          <w:sz w:val="36"/>
          <w:szCs w:val="36"/>
        </w:rPr>
      </w:pPr>
    </w:p>
    <w:p w14:paraId="7F9D50A3" w14:textId="77777777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 xml:space="preserve">Question: </w:t>
      </w:r>
      <w:r w:rsidRPr="006C1F18">
        <w:rPr>
          <w:rFonts w:cs="Arial"/>
          <w:b/>
          <w:bCs/>
          <w:sz w:val="36"/>
          <w:szCs w:val="36"/>
        </w:rPr>
        <w:t>What is your organisation's projected surplus / deficit for the current financial year?</w:t>
      </w:r>
    </w:p>
    <w:p w14:paraId="6F1E7C8E" w14:textId="77777777" w:rsidR="00C55AEA" w:rsidRPr="006C1F18" w:rsidRDefault="00C55AEA" w:rsidP="006C1F18">
      <w:pPr>
        <w:spacing w:after="0" w:line="312" w:lineRule="auto"/>
        <w:ind w:left="0" w:firstLine="0"/>
        <w:rPr>
          <w:sz w:val="36"/>
          <w:szCs w:val="36"/>
        </w:rPr>
      </w:pPr>
    </w:p>
    <w:p w14:paraId="41594927" w14:textId="77777777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 xml:space="preserve">Question: </w:t>
      </w:r>
      <w:r w:rsidRPr="006C1F18">
        <w:rPr>
          <w:rFonts w:cs="Arial"/>
          <w:b/>
          <w:bCs/>
          <w:sz w:val="36"/>
          <w:szCs w:val="36"/>
        </w:rPr>
        <w:t>What are your organisation's projected unrestricted reserves for the end of the current financial year?</w:t>
      </w:r>
    </w:p>
    <w:p w14:paraId="27A6B422" w14:textId="77777777" w:rsidR="00C55AEA" w:rsidRPr="006C1F18" w:rsidRDefault="00C55AEA" w:rsidP="006C1F18">
      <w:pPr>
        <w:spacing w:after="0" w:line="312" w:lineRule="auto"/>
        <w:ind w:left="0" w:firstLine="0"/>
        <w:rPr>
          <w:sz w:val="36"/>
          <w:szCs w:val="36"/>
        </w:rPr>
      </w:pPr>
    </w:p>
    <w:p w14:paraId="2394513A" w14:textId="5FE4A2A0" w:rsidR="00C55AEA" w:rsidRPr="006C1F18" w:rsidRDefault="00C55AEA" w:rsidP="006C1F18">
      <w:pPr>
        <w:spacing w:after="0" w:line="312" w:lineRule="auto"/>
        <w:ind w:left="0" w:firstLine="0"/>
        <w:rPr>
          <w:rFonts w:eastAsia="Times New Roman" w:cs="Arial"/>
          <w:color w:val="000000"/>
          <w:sz w:val="36"/>
          <w:szCs w:val="36"/>
        </w:rPr>
      </w:pPr>
      <w:r w:rsidRPr="006C1F18">
        <w:rPr>
          <w:b/>
          <w:bCs/>
          <w:sz w:val="36"/>
          <w:szCs w:val="36"/>
        </w:rPr>
        <w:t xml:space="preserve">Question: Financial accounts - </w:t>
      </w:r>
      <w:r w:rsidRPr="006C1F18">
        <w:rPr>
          <w:rFonts w:eastAsia="Times New Roman" w:cs="Arial"/>
          <w:b/>
          <w:bCs/>
          <w:color w:val="000000"/>
          <w:sz w:val="36"/>
          <w:szCs w:val="36"/>
        </w:rPr>
        <w:t>Please provide a budget for the proposed work, including projected income and expenditure. Please provide details regarding other sources of income and whether or not this is already secured.</w:t>
      </w:r>
    </w:p>
    <w:p w14:paraId="10517D77" w14:textId="56235D14" w:rsidR="00C55AEA" w:rsidRPr="006C1F18" w:rsidRDefault="00C55AEA" w:rsidP="006C1F18">
      <w:pPr>
        <w:spacing w:after="0" w:line="312" w:lineRule="auto"/>
        <w:ind w:left="0" w:firstLine="0"/>
        <w:rPr>
          <w:rFonts w:eastAsia="Times New Roman" w:cs="Arial"/>
          <w:color w:val="000000"/>
          <w:sz w:val="36"/>
          <w:szCs w:val="36"/>
        </w:rPr>
      </w:pPr>
      <w:r w:rsidRPr="006C1F18">
        <w:rPr>
          <w:rFonts w:eastAsia="Times New Roman" w:cs="Arial"/>
          <w:color w:val="000000"/>
          <w:sz w:val="36"/>
          <w:szCs w:val="36"/>
        </w:rPr>
        <w:t>You are required to upload a document</w:t>
      </w:r>
    </w:p>
    <w:p w14:paraId="70BD9EFA" w14:textId="77777777" w:rsidR="00C55AEA" w:rsidRPr="006C1F18" w:rsidRDefault="00C55AEA" w:rsidP="006C1F18">
      <w:pPr>
        <w:spacing w:after="0" w:line="312" w:lineRule="auto"/>
        <w:ind w:left="0" w:firstLine="0"/>
        <w:rPr>
          <w:rFonts w:eastAsia="Times New Roman" w:cs="Arial"/>
          <w:color w:val="000000"/>
          <w:sz w:val="36"/>
          <w:szCs w:val="36"/>
        </w:rPr>
      </w:pPr>
    </w:p>
    <w:p w14:paraId="24D87D6C" w14:textId="0783BF5E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>Question: If you are unable to provide your accounts, please explain why:</w:t>
      </w:r>
    </w:p>
    <w:p w14:paraId="47ECB17E" w14:textId="5E710C8C" w:rsidR="00C55AEA" w:rsidRPr="006C1F18" w:rsidRDefault="00C55AEA" w:rsidP="006C1F18">
      <w:pPr>
        <w:spacing w:after="0" w:line="312" w:lineRule="auto"/>
        <w:ind w:left="0" w:firstLine="0"/>
        <w:rPr>
          <w:sz w:val="36"/>
          <w:szCs w:val="36"/>
        </w:rPr>
      </w:pPr>
      <w:r w:rsidRPr="006C1F18">
        <w:rPr>
          <w:sz w:val="36"/>
          <w:szCs w:val="36"/>
        </w:rPr>
        <w:t>150-word limit</w:t>
      </w:r>
    </w:p>
    <w:p w14:paraId="0C76D57B" w14:textId="77777777" w:rsidR="00C55AEA" w:rsidRPr="006C1F18" w:rsidRDefault="00C55AEA" w:rsidP="006C1F18">
      <w:pPr>
        <w:spacing w:after="0" w:line="312" w:lineRule="auto"/>
        <w:ind w:left="0" w:firstLine="0"/>
        <w:rPr>
          <w:sz w:val="36"/>
          <w:szCs w:val="36"/>
        </w:rPr>
      </w:pPr>
    </w:p>
    <w:p w14:paraId="241E5F90" w14:textId="256574E9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>Question: Please provide details about how your organisation is governed, including information about your board (or equivalent) and management structure.</w:t>
      </w:r>
    </w:p>
    <w:p w14:paraId="3C4FAF02" w14:textId="749485B2" w:rsidR="00C55AEA" w:rsidRPr="006C1F18" w:rsidRDefault="00C55AEA" w:rsidP="006C1F18">
      <w:pPr>
        <w:spacing w:after="0" w:line="312" w:lineRule="auto"/>
        <w:ind w:left="0" w:firstLine="0"/>
        <w:rPr>
          <w:sz w:val="36"/>
          <w:szCs w:val="36"/>
        </w:rPr>
      </w:pPr>
      <w:r w:rsidRPr="006C1F18">
        <w:rPr>
          <w:sz w:val="36"/>
          <w:szCs w:val="36"/>
        </w:rPr>
        <w:t>250-word limit</w:t>
      </w:r>
    </w:p>
    <w:p w14:paraId="7113EAAA" w14:textId="77777777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</w:p>
    <w:p w14:paraId="5443FD29" w14:textId="77484066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>Question: Organisation chart</w:t>
      </w:r>
      <w:r w:rsidRPr="006C1F18">
        <w:rPr>
          <w:b/>
          <w:bCs/>
          <w:sz w:val="36"/>
          <w:szCs w:val="36"/>
        </w:rPr>
        <w:br/>
        <w:t>If you have one, please attach an organisation chart showing this structure</w:t>
      </w:r>
    </w:p>
    <w:p w14:paraId="299EAAAB" w14:textId="77777777" w:rsidR="00C55AEA" w:rsidRPr="006C1F18" w:rsidRDefault="00C55AEA" w:rsidP="006C1F18">
      <w:pPr>
        <w:spacing w:after="0" w:line="312" w:lineRule="auto"/>
        <w:ind w:left="0" w:firstLine="0"/>
        <w:rPr>
          <w:rFonts w:eastAsia="Times New Roman" w:cs="Arial"/>
          <w:color w:val="000000"/>
          <w:sz w:val="36"/>
          <w:szCs w:val="36"/>
        </w:rPr>
      </w:pPr>
      <w:r w:rsidRPr="006C1F18">
        <w:rPr>
          <w:rFonts w:eastAsia="Times New Roman" w:cs="Arial"/>
          <w:color w:val="000000"/>
          <w:sz w:val="36"/>
          <w:szCs w:val="36"/>
        </w:rPr>
        <w:t>You are required to upload a document</w:t>
      </w:r>
    </w:p>
    <w:p w14:paraId="5B83398F" w14:textId="77777777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</w:p>
    <w:p w14:paraId="402A57E2" w14:textId="17F9E837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>Question: Governance documents</w:t>
      </w:r>
      <w:r w:rsidRPr="006C1F18">
        <w:rPr>
          <w:b/>
          <w:bCs/>
          <w:sz w:val="36"/>
          <w:szCs w:val="36"/>
        </w:rPr>
        <w:br/>
        <w:t>Please attach your constitution, memorandum and articles of association or equivalent documents</w:t>
      </w:r>
    </w:p>
    <w:p w14:paraId="77CA018F" w14:textId="77777777" w:rsidR="00C55AEA" w:rsidRPr="006C1F18" w:rsidRDefault="00C55AEA" w:rsidP="006C1F18">
      <w:pPr>
        <w:spacing w:after="0" w:line="312" w:lineRule="auto"/>
        <w:ind w:left="0" w:firstLine="0"/>
        <w:rPr>
          <w:rFonts w:eastAsia="Times New Roman" w:cs="Arial"/>
          <w:color w:val="000000"/>
          <w:sz w:val="36"/>
          <w:szCs w:val="36"/>
        </w:rPr>
      </w:pPr>
      <w:r w:rsidRPr="006C1F18">
        <w:rPr>
          <w:rFonts w:eastAsia="Times New Roman" w:cs="Arial"/>
          <w:color w:val="000000"/>
          <w:sz w:val="36"/>
          <w:szCs w:val="36"/>
        </w:rPr>
        <w:t>You are required to upload a document</w:t>
      </w:r>
    </w:p>
    <w:p w14:paraId="077F77FA" w14:textId="77777777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</w:p>
    <w:p w14:paraId="3B870D79" w14:textId="098A2DB2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>Question: If you are unable to provide your constitution, memorandum and articles of association or equivalent documents, please explain why:</w:t>
      </w:r>
    </w:p>
    <w:p w14:paraId="76C38E30" w14:textId="402002CB" w:rsidR="00C55AEA" w:rsidRPr="006C1F18" w:rsidRDefault="00C55AEA" w:rsidP="006C1F18">
      <w:pPr>
        <w:spacing w:after="0" w:line="312" w:lineRule="auto"/>
        <w:ind w:left="0" w:firstLine="0"/>
        <w:rPr>
          <w:sz w:val="36"/>
          <w:szCs w:val="36"/>
        </w:rPr>
      </w:pPr>
      <w:r w:rsidRPr="006C1F18">
        <w:rPr>
          <w:sz w:val="36"/>
          <w:szCs w:val="36"/>
        </w:rPr>
        <w:t>150-word limit</w:t>
      </w:r>
    </w:p>
    <w:p w14:paraId="51CD2E0E" w14:textId="77777777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</w:p>
    <w:p w14:paraId="2F2ED70C" w14:textId="0C348F33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>Question: Business plan</w:t>
      </w:r>
      <w:r w:rsidRPr="006C1F18">
        <w:rPr>
          <w:b/>
          <w:bCs/>
          <w:sz w:val="36"/>
          <w:szCs w:val="36"/>
        </w:rPr>
        <w:br/>
      </w:r>
      <w:r w:rsidR="006C1F18">
        <w:rPr>
          <w:b/>
          <w:bCs/>
          <w:sz w:val="36"/>
          <w:szCs w:val="36"/>
        </w:rPr>
        <w:br/>
      </w:r>
      <w:r w:rsidRPr="006C1F18">
        <w:rPr>
          <w:b/>
          <w:bCs/>
          <w:sz w:val="36"/>
          <w:szCs w:val="36"/>
        </w:rPr>
        <w:t>Please provide a copy of your current or most recently updated business plan.</w:t>
      </w:r>
    </w:p>
    <w:p w14:paraId="205D892E" w14:textId="77777777" w:rsidR="00C55AEA" w:rsidRPr="006C1F18" w:rsidRDefault="00C55AEA" w:rsidP="006C1F18">
      <w:pPr>
        <w:spacing w:after="0" w:line="312" w:lineRule="auto"/>
        <w:ind w:left="0" w:firstLine="0"/>
        <w:rPr>
          <w:rFonts w:eastAsia="Times New Roman" w:cs="Arial"/>
          <w:color w:val="000000"/>
          <w:sz w:val="36"/>
          <w:szCs w:val="36"/>
        </w:rPr>
      </w:pPr>
      <w:r w:rsidRPr="006C1F18">
        <w:rPr>
          <w:rFonts w:eastAsia="Times New Roman" w:cs="Arial"/>
          <w:color w:val="000000"/>
          <w:sz w:val="36"/>
          <w:szCs w:val="36"/>
        </w:rPr>
        <w:t>You are required to upload a document</w:t>
      </w:r>
    </w:p>
    <w:p w14:paraId="2BD2753B" w14:textId="77777777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</w:p>
    <w:p w14:paraId="3A066555" w14:textId="7702906E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lastRenderedPageBreak/>
        <w:t>Question: If you are unable to submit a business plan, please explain here:</w:t>
      </w:r>
    </w:p>
    <w:p w14:paraId="3B14EC4C" w14:textId="79D166C7" w:rsidR="00C55AEA" w:rsidRPr="006C1F18" w:rsidRDefault="00C55AEA" w:rsidP="006C1F18">
      <w:pPr>
        <w:spacing w:after="0" w:line="312" w:lineRule="auto"/>
        <w:ind w:left="0" w:firstLine="0"/>
        <w:rPr>
          <w:sz w:val="36"/>
          <w:szCs w:val="36"/>
        </w:rPr>
      </w:pPr>
      <w:r w:rsidRPr="006C1F18">
        <w:rPr>
          <w:sz w:val="36"/>
          <w:szCs w:val="36"/>
        </w:rPr>
        <w:t>150-word limit</w:t>
      </w:r>
    </w:p>
    <w:p w14:paraId="595D788C" w14:textId="77777777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</w:p>
    <w:p w14:paraId="31A26CA8" w14:textId="586BC7C6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  <w:r w:rsidRPr="006C1F18">
        <w:rPr>
          <w:b/>
          <w:bCs/>
          <w:sz w:val="36"/>
          <w:szCs w:val="36"/>
        </w:rPr>
        <w:t>Question: Is there any other information you would like to include that is relevant to your application?</w:t>
      </w:r>
    </w:p>
    <w:p w14:paraId="01E0D57B" w14:textId="3F1314A2" w:rsidR="00C55AEA" w:rsidRPr="006C1F18" w:rsidRDefault="00C55AEA" w:rsidP="006C1F18">
      <w:pPr>
        <w:spacing w:after="0" w:line="312" w:lineRule="auto"/>
        <w:ind w:left="0" w:firstLine="0"/>
        <w:rPr>
          <w:rFonts w:eastAsia="Times New Roman" w:cs="Arial"/>
          <w:color w:val="000000"/>
          <w:sz w:val="36"/>
          <w:szCs w:val="36"/>
        </w:rPr>
      </w:pPr>
      <w:r w:rsidRPr="006C1F18">
        <w:rPr>
          <w:rFonts w:eastAsia="Times New Roman" w:cs="Arial"/>
          <w:color w:val="000000"/>
          <w:sz w:val="36"/>
          <w:szCs w:val="36"/>
        </w:rPr>
        <w:t>Is there any other information you would like to include that is relevant to your application?</w:t>
      </w:r>
    </w:p>
    <w:p w14:paraId="009E9D70" w14:textId="2CE64DD8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  <w:r w:rsidRPr="006C1F18">
        <w:rPr>
          <w:rFonts w:eastAsia="Times New Roman" w:cs="Arial"/>
          <w:color w:val="000000"/>
          <w:sz w:val="36"/>
          <w:szCs w:val="36"/>
        </w:rPr>
        <w:t>250-word limit</w:t>
      </w:r>
    </w:p>
    <w:p w14:paraId="3EE7067B" w14:textId="77777777" w:rsidR="00C55AEA" w:rsidRPr="006C1F18" w:rsidRDefault="00C55AEA" w:rsidP="006C1F18">
      <w:pPr>
        <w:spacing w:after="0" w:line="312" w:lineRule="auto"/>
        <w:ind w:left="0" w:firstLine="0"/>
        <w:rPr>
          <w:b/>
          <w:bCs/>
          <w:sz w:val="36"/>
          <w:szCs w:val="36"/>
        </w:rPr>
      </w:pPr>
    </w:p>
    <w:p w14:paraId="206078FA" w14:textId="6F26223E" w:rsidR="007B3F98" w:rsidRPr="006C1F18" w:rsidRDefault="00C55AEA" w:rsidP="006C1F18">
      <w:pPr>
        <w:spacing w:after="0" w:line="312" w:lineRule="auto"/>
        <w:ind w:left="0" w:firstLine="0"/>
        <w:rPr>
          <w:sz w:val="36"/>
          <w:szCs w:val="36"/>
        </w:rPr>
      </w:pPr>
      <w:bookmarkStart w:id="3" w:name="_Hlk172194802"/>
      <w:r w:rsidRPr="006C1F18">
        <w:rPr>
          <w:b/>
          <w:bCs/>
          <w:sz w:val="36"/>
          <w:szCs w:val="36"/>
        </w:rPr>
        <w:t>Question:</w:t>
      </w:r>
      <w:r w:rsidR="00035DA1" w:rsidRPr="006C1F18">
        <w:rPr>
          <w:b/>
          <w:bCs/>
          <w:sz w:val="36"/>
          <w:szCs w:val="36"/>
        </w:rPr>
        <w:t xml:space="preserve"> Feedback required - Please estimate the total number of hours you and your team have spent on the grant proposal and selection process so far.</w:t>
      </w:r>
      <w:bookmarkEnd w:id="3"/>
      <w:r w:rsidR="006C1F18" w:rsidRPr="006C1F18">
        <w:rPr>
          <w:sz w:val="36"/>
          <w:szCs w:val="36"/>
        </w:rPr>
        <w:t xml:space="preserve"> </w:t>
      </w:r>
    </w:p>
    <w:sectPr w:rsidR="007B3F98" w:rsidRPr="006C1F18" w:rsidSect="006C1F18">
      <w:headerReference w:type="even" r:id="rId9"/>
      <w:headerReference w:type="default" r:id="rId10"/>
      <w:headerReference w:type="first" r:id="rId11"/>
      <w:pgSz w:w="11906" w:h="16838"/>
      <w:pgMar w:top="1440" w:right="1021" w:bottom="1440" w:left="1020" w:header="720" w:footer="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04E9" w14:textId="77777777" w:rsidR="00D76A35" w:rsidRDefault="00D76A35" w:rsidP="00C47573">
      <w:pPr>
        <w:spacing w:after="0" w:line="240" w:lineRule="auto"/>
      </w:pPr>
      <w:r>
        <w:separator/>
      </w:r>
    </w:p>
  </w:endnote>
  <w:endnote w:type="continuationSeparator" w:id="0">
    <w:p w14:paraId="7F31B339" w14:textId="77777777" w:rsidR="00D76A35" w:rsidRDefault="00D76A35" w:rsidP="00C4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07CA" w14:textId="77777777" w:rsidR="00D76A35" w:rsidRDefault="00D76A35" w:rsidP="00C47573">
      <w:pPr>
        <w:spacing w:after="0" w:line="240" w:lineRule="auto"/>
      </w:pPr>
      <w:r>
        <w:separator/>
      </w:r>
    </w:p>
  </w:footnote>
  <w:footnote w:type="continuationSeparator" w:id="0">
    <w:p w14:paraId="5C3A5553" w14:textId="77777777" w:rsidR="00D76A35" w:rsidRDefault="00D76A35" w:rsidP="00C47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D949" w14:textId="15419400" w:rsidR="00576870" w:rsidRDefault="005A3C68">
    <w:pPr>
      <w:pStyle w:val="Header"/>
    </w:pPr>
    <w:r>
      <w:rPr>
        <w:noProof/>
      </w:rPr>
      <w:pict w14:anchorId="6576AF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26207" o:spid="_x0000_s1029" type="#_x0000_t136" style="position:absolute;left:0;text-align:left;margin-left:0;margin-top:0;width:540.85pt;height:154.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Georgia Pro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C1C8" w14:textId="65F8EE90" w:rsidR="007B3F98" w:rsidRDefault="005A3C68">
    <w:pPr>
      <w:pStyle w:val="Header"/>
    </w:pPr>
    <w:r>
      <w:rPr>
        <w:noProof/>
      </w:rPr>
      <w:pict w14:anchorId="5D000C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26208" o:spid="_x0000_s1030" type="#_x0000_t136" style="position:absolute;left:0;text-align:left;margin-left:0;margin-top:0;width:540.85pt;height:154.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Georgia Pro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E5E1" w14:textId="3F492BD1" w:rsidR="00576870" w:rsidRDefault="005A3C68">
    <w:pPr>
      <w:pStyle w:val="Header"/>
    </w:pPr>
    <w:r>
      <w:rPr>
        <w:noProof/>
      </w:rPr>
      <w:pict w14:anchorId="086C56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26206" o:spid="_x0000_s1028" type="#_x0000_t136" style="position:absolute;left:0;text-align:left;margin-left:0;margin-top:0;width:540.85pt;height:154.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Georgia Pro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7B55"/>
    <w:multiLevelType w:val="hybridMultilevel"/>
    <w:tmpl w:val="D6D8A990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71B1"/>
    <w:multiLevelType w:val="hybridMultilevel"/>
    <w:tmpl w:val="D1B0F098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71620"/>
    <w:multiLevelType w:val="hybridMultilevel"/>
    <w:tmpl w:val="C0A64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B42DD"/>
    <w:multiLevelType w:val="hybridMultilevel"/>
    <w:tmpl w:val="CC2E8C0C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F5E11"/>
    <w:multiLevelType w:val="hybridMultilevel"/>
    <w:tmpl w:val="87ECEEA4"/>
    <w:lvl w:ilvl="0" w:tplc="1FC06364">
      <w:start w:val="1"/>
      <w:numFmt w:val="bullet"/>
      <w:lvlText w:val="•"/>
      <w:lvlJc w:val="left"/>
      <w:pPr>
        <w:ind w:left="2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25198">
      <w:start w:val="1"/>
      <w:numFmt w:val="bullet"/>
      <w:pStyle w:val="PHFBulletslevel2"/>
      <w:lvlText w:val="–"/>
      <w:lvlJc w:val="left"/>
      <w:pPr>
        <w:ind w:left="580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6C2D4">
      <w:start w:val="1"/>
      <w:numFmt w:val="bullet"/>
      <w:lvlText w:val="▪"/>
      <w:lvlJc w:val="left"/>
      <w:pPr>
        <w:ind w:left="136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D9B0">
      <w:start w:val="1"/>
      <w:numFmt w:val="bullet"/>
      <w:lvlText w:val="•"/>
      <w:lvlJc w:val="left"/>
      <w:pPr>
        <w:ind w:left="20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C2EDE4">
      <w:start w:val="1"/>
      <w:numFmt w:val="bullet"/>
      <w:lvlText w:val="o"/>
      <w:lvlJc w:val="left"/>
      <w:pPr>
        <w:ind w:left="280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44D828">
      <w:start w:val="1"/>
      <w:numFmt w:val="bullet"/>
      <w:lvlText w:val="▪"/>
      <w:lvlJc w:val="left"/>
      <w:pPr>
        <w:ind w:left="352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CFF32">
      <w:start w:val="1"/>
      <w:numFmt w:val="bullet"/>
      <w:lvlText w:val="•"/>
      <w:lvlJc w:val="left"/>
      <w:pPr>
        <w:ind w:left="424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DEE388">
      <w:start w:val="1"/>
      <w:numFmt w:val="bullet"/>
      <w:lvlText w:val="o"/>
      <w:lvlJc w:val="left"/>
      <w:pPr>
        <w:ind w:left="496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580D30">
      <w:start w:val="1"/>
      <w:numFmt w:val="bullet"/>
      <w:lvlText w:val="▪"/>
      <w:lvlJc w:val="left"/>
      <w:pPr>
        <w:ind w:left="56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FD1593"/>
    <w:multiLevelType w:val="hybridMultilevel"/>
    <w:tmpl w:val="DA2C4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948E2"/>
    <w:multiLevelType w:val="hybridMultilevel"/>
    <w:tmpl w:val="7ABE31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AC579A"/>
    <w:multiLevelType w:val="hybridMultilevel"/>
    <w:tmpl w:val="758854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00BB3"/>
    <w:multiLevelType w:val="hybridMultilevel"/>
    <w:tmpl w:val="0FF2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D6DE9"/>
    <w:multiLevelType w:val="hybridMultilevel"/>
    <w:tmpl w:val="0890EB02"/>
    <w:lvl w:ilvl="0" w:tplc="4DF2BB8E">
      <w:start w:val="1"/>
      <w:numFmt w:val="bullet"/>
      <w:pStyle w:val="PHFbulletslevel1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735C6904"/>
    <w:multiLevelType w:val="hybridMultilevel"/>
    <w:tmpl w:val="16E6C36C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B563E"/>
    <w:multiLevelType w:val="hybridMultilevel"/>
    <w:tmpl w:val="C17E77A4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76AB4D06"/>
    <w:multiLevelType w:val="hybridMultilevel"/>
    <w:tmpl w:val="2AD6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83CE0"/>
    <w:multiLevelType w:val="hybridMultilevel"/>
    <w:tmpl w:val="5FF6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11C34"/>
    <w:multiLevelType w:val="hybridMultilevel"/>
    <w:tmpl w:val="19DA41DC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B2946"/>
    <w:multiLevelType w:val="hybridMultilevel"/>
    <w:tmpl w:val="09102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9468F"/>
    <w:multiLevelType w:val="hybridMultilevel"/>
    <w:tmpl w:val="0B668D9A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999736">
    <w:abstractNumId w:val="4"/>
  </w:num>
  <w:num w:numId="2" w16cid:durableId="455488291">
    <w:abstractNumId w:val="11"/>
  </w:num>
  <w:num w:numId="3" w16cid:durableId="1483306562">
    <w:abstractNumId w:val="9"/>
  </w:num>
  <w:num w:numId="4" w16cid:durableId="996156440">
    <w:abstractNumId w:val="2"/>
  </w:num>
  <w:num w:numId="5" w16cid:durableId="2009281276">
    <w:abstractNumId w:val="6"/>
  </w:num>
  <w:num w:numId="6" w16cid:durableId="1302611731">
    <w:abstractNumId w:val="3"/>
  </w:num>
  <w:num w:numId="7" w16cid:durableId="355619985">
    <w:abstractNumId w:val="5"/>
  </w:num>
  <w:num w:numId="8" w16cid:durableId="1977830766">
    <w:abstractNumId w:val="10"/>
  </w:num>
  <w:num w:numId="9" w16cid:durableId="657657332">
    <w:abstractNumId w:val="1"/>
  </w:num>
  <w:num w:numId="10" w16cid:durableId="1747530267">
    <w:abstractNumId w:val="14"/>
  </w:num>
  <w:num w:numId="11" w16cid:durableId="1579823996">
    <w:abstractNumId w:val="0"/>
  </w:num>
  <w:num w:numId="12" w16cid:durableId="1687554845">
    <w:abstractNumId w:val="12"/>
  </w:num>
  <w:num w:numId="13" w16cid:durableId="1454178433">
    <w:abstractNumId w:val="7"/>
  </w:num>
  <w:num w:numId="14" w16cid:durableId="368337947">
    <w:abstractNumId w:val="13"/>
  </w:num>
  <w:num w:numId="15" w16cid:durableId="1544517644">
    <w:abstractNumId w:val="15"/>
  </w:num>
  <w:num w:numId="16" w16cid:durableId="1741362820">
    <w:abstractNumId w:val="8"/>
  </w:num>
  <w:num w:numId="17" w16cid:durableId="9618847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2D"/>
    <w:rsid w:val="00035150"/>
    <w:rsid w:val="00035DA1"/>
    <w:rsid w:val="00053D99"/>
    <w:rsid w:val="00094EC3"/>
    <w:rsid w:val="000A211B"/>
    <w:rsid w:val="000C276C"/>
    <w:rsid w:val="000C69C4"/>
    <w:rsid w:val="000D786F"/>
    <w:rsid w:val="000E1F2D"/>
    <w:rsid w:val="0017024C"/>
    <w:rsid w:val="001C5155"/>
    <w:rsid w:val="001D2B1D"/>
    <w:rsid w:val="001E4C43"/>
    <w:rsid w:val="002131B2"/>
    <w:rsid w:val="00213D7E"/>
    <w:rsid w:val="00232540"/>
    <w:rsid w:val="00233AC4"/>
    <w:rsid w:val="00235476"/>
    <w:rsid w:val="002429C4"/>
    <w:rsid w:val="00264896"/>
    <w:rsid w:val="0028260A"/>
    <w:rsid w:val="002830E0"/>
    <w:rsid w:val="002E4D80"/>
    <w:rsid w:val="00355661"/>
    <w:rsid w:val="00355CF4"/>
    <w:rsid w:val="003814A5"/>
    <w:rsid w:val="00393F02"/>
    <w:rsid w:val="003E12BB"/>
    <w:rsid w:val="00456426"/>
    <w:rsid w:val="004657C5"/>
    <w:rsid w:val="004C1CDB"/>
    <w:rsid w:val="004E253D"/>
    <w:rsid w:val="004E6168"/>
    <w:rsid w:val="004F19B8"/>
    <w:rsid w:val="00551431"/>
    <w:rsid w:val="00555323"/>
    <w:rsid w:val="00555492"/>
    <w:rsid w:val="005653AF"/>
    <w:rsid w:val="005703E5"/>
    <w:rsid w:val="00576870"/>
    <w:rsid w:val="00577295"/>
    <w:rsid w:val="005A3C68"/>
    <w:rsid w:val="005A4C01"/>
    <w:rsid w:val="005A4C2F"/>
    <w:rsid w:val="005B156A"/>
    <w:rsid w:val="005E0D8E"/>
    <w:rsid w:val="005F6B8D"/>
    <w:rsid w:val="00604661"/>
    <w:rsid w:val="00616750"/>
    <w:rsid w:val="006742C5"/>
    <w:rsid w:val="006A43F5"/>
    <w:rsid w:val="006C1F18"/>
    <w:rsid w:val="00704F79"/>
    <w:rsid w:val="007375AF"/>
    <w:rsid w:val="00743A9B"/>
    <w:rsid w:val="0079108C"/>
    <w:rsid w:val="007B028C"/>
    <w:rsid w:val="007B3F98"/>
    <w:rsid w:val="007D320E"/>
    <w:rsid w:val="00805150"/>
    <w:rsid w:val="00815027"/>
    <w:rsid w:val="00841AC0"/>
    <w:rsid w:val="008535B3"/>
    <w:rsid w:val="00865D3D"/>
    <w:rsid w:val="008A637B"/>
    <w:rsid w:val="008E01D8"/>
    <w:rsid w:val="008F6559"/>
    <w:rsid w:val="0094148C"/>
    <w:rsid w:val="009465C1"/>
    <w:rsid w:val="009E3A83"/>
    <w:rsid w:val="009E7100"/>
    <w:rsid w:val="009F5FD0"/>
    <w:rsid w:val="00A35D97"/>
    <w:rsid w:val="00A46F89"/>
    <w:rsid w:val="00A51E44"/>
    <w:rsid w:val="00A53202"/>
    <w:rsid w:val="00A93153"/>
    <w:rsid w:val="00A93C53"/>
    <w:rsid w:val="00AC0CDC"/>
    <w:rsid w:val="00AC10C4"/>
    <w:rsid w:val="00AD014A"/>
    <w:rsid w:val="00B321FD"/>
    <w:rsid w:val="00B32940"/>
    <w:rsid w:val="00B4342E"/>
    <w:rsid w:val="00B70719"/>
    <w:rsid w:val="00B87DD4"/>
    <w:rsid w:val="00BC64A5"/>
    <w:rsid w:val="00BD043E"/>
    <w:rsid w:val="00C0028F"/>
    <w:rsid w:val="00C05C4A"/>
    <w:rsid w:val="00C47573"/>
    <w:rsid w:val="00C51802"/>
    <w:rsid w:val="00C55AEA"/>
    <w:rsid w:val="00C74E90"/>
    <w:rsid w:val="00CC47B3"/>
    <w:rsid w:val="00CD4EE9"/>
    <w:rsid w:val="00CF5B04"/>
    <w:rsid w:val="00D31039"/>
    <w:rsid w:val="00D402AE"/>
    <w:rsid w:val="00D60B07"/>
    <w:rsid w:val="00D76A35"/>
    <w:rsid w:val="00D8561F"/>
    <w:rsid w:val="00DC3695"/>
    <w:rsid w:val="00DF14A2"/>
    <w:rsid w:val="00E35AE3"/>
    <w:rsid w:val="00E65FEF"/>
    <w:rsid w:val="00E97268"/>
    <w:rsid w:val="00ED1FD3"/>
    <w:rsid w:val="00ED76D4"/>
    <w:rsid w:val="00EF6ED0"/>
    <w:rsid w:val="00F40DF2"/>
    <w:rsid w:val="00F50EF8"/>
    <w:rsid w:val="00F7660A"/>
    <w:rsid w:val="00F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89858"/>
  <w15:docId w15:val="{E77A9B60-1DD4-4501-AC32-E64E7B3D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AEA"/>
    <w:pPr>
      <w:spacing w:after="240" w:line="280" w:lineRule="exact"/>
      <w:ind w:left="-6" w:hanging="11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28C"/>
    <w:pPr>
      <w:spacing w:after="135" w:line="259" w:lineRule="auto"/>
      <w:ind w:left="-5"/>
      <w:outlineLvl w:val="0"/>
    </w:pPr>
    <w:rPr>
      <w:sz w:val="30"/>
    </w:rPr>
  </w:style>
  <w:style w:type="paragraph" w:styleId="Heading2">
    <w:name w:val="heading 2"/>
    <w:next w:val="Normal"/>
    <w:link w:val="Heading2Char"/>
    <w:uiPriority w:val="9"/>
    <w:unhideWhenUsed/>
    <w:qFormat/>
    <w:rsid w:val="007B028C"/>
    <w:pPr>
      <w:spacing w:after="80"/>
      <w:outlineLvl w:val="1"/>
    </w:pPr>
    <w:rPr>
      <w:rFonts w:ascii="Arial" w:eastAsia="Calibri" w:hAnsi="Arial" w:cs="Arial"/>
      <w:b/>
      <w:noProof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28C"/>
    <w:rPr>
      <w:rFonts w:ascii="Georgia Pro" w:eastAsia="Georgia Pro" w:hAnsi="Georgia Pro" w:cs="Georgia Pro"/>
      <w:color w:val="04282F"/>
      <w:sz w:val="30"/>
      <w:lang w:bidi="en-GB"/>
    </w:rPr>
  </w:style>
  <w:style w:type="paragraph" w:customStyle="1" w:styleId="PHFPageheading36pt">
    <w:name w:val="PHF Page heading 36pt"/>
    <w:basedOn w:val="Normal"/>
    <w:qFormat/>
    <w:rsid w:val="00A93153"/>
    <w:pPr>
      <w:spacing w:after="700" w:line="216" w:lineRule="auto"/>
      <w:ind w:left="0" w:right="641" w:firstLine="0"/>
    </w:pPr>
    <w:rPr>
      <w:rFonts w:ascii="Impact" w:eastAsia="Impact" w:hAnsi="Impact" w:cs="Impact"/>
      <w:sz w:val="72"/>
    </w:rPr>
  </w:style>
  <w:style w:type="paragraph" w:customStyle="1" w:styleId="PHFstandfirst15pt">
    <w:name w:val="PHF standfirst 15pt"/>
    <w:qFormat/>
    <w:rsid w:val="007B028C"/>
    <w:pPr>
      <w:spacing w:after="611" w:line="259" w:lineRule="auto"/>
      <w:ind w:left="-5"/>
    </w:pPr>
    <w:rPr>
      <w:rFonts w:ascii="Georgia Pro" w:eastAsia="Georgia Pro" w:hAnsi="Georgia Pro" w:cs="Georgia Pro"/>
      <w:color w:val="04282F"/>
      <w:sz w:val="3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7B028C"/>
    <w:rPr>
      <w:rFonts w:ascii="Arial" w:eastAsia="Calibri" w:hAnsi="Arial" w:cs="Arial"/>
      <w:b/>
      <w:noProof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C47573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PHFbulletslevel1">
    <w:name w:val="PHF bullets level 1"/>
    <w:qFormat/>
    <w:rsid w:val="00604661"/>
    <w:pPr>
      <w:numPr>
        <w:numId w:val="3"/>
      </w:numPr>
      <w:spacing w:after="120"/>
      <w:ind w:left="363" w:hanging="357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customStyle="1" w:styleId="PHFBulletslevel2">
    <w:name w:val="PHF Bullets level 2"/>
    <w:qFormat/>
    <w:rsid w:val="002830E0"/>
    <w:pPr>
      <w:numPr>
        <w:ilvl w:val="1"/>
        <w:numId w:val="1"/>
      </w:numPr>
      <w:ind w:left="378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customStyle="1" w:styleId="BasicParagraph">
    <w:name w:val="[Basic Paragraph]"/>
    <w:basedOn w:val="Normal"/>
    <w:uiPriority w:val="99"/>
    <w:rsid w:val="009E3A83"/>
    <w:pPr>
      <w:autoSpaceDE w:val="0"/>
      <w:autoSpaceDN w:val="0"/>
      <w:adjustRightInd w:val="0"/>
      <w:spacing w:after="0" w:line="288" w:lineRule="auto"/>
      <w:ind w:left="0" w:firstLine="0"/>
      <w:textAlignment w:val="center"/>
    </w:pPr>
    <w:rPr>
      <w:rFonts w:ascii="Minion Pro" w:eastAsiaTheme="minorEastAsia" w:hAnsi="Minion Pro" w:cs="Minion Pro"/>
      <w:color w:val="000000"/>
      <w:kern w:val="0"/>
      <w:sz w:val="24"/>
      <w:lang w:bidi="ar-SA"/>
    </w:rPr>
  </w:style>
  <w:style w:type="paragraph" w:customStyle="1" w:styleId="PHFPullquote18pt">
    <w:name w:val="PHF Pull quote 18pt"/>
    <w:basedOn w:val="BasicParagraph"/>
    <w:qFormat/>
    <w:rsid w:val="00C47573"/>
    <w:pPr>
      <w:tabs>
        <w:tab w:val="left" w:pos="140"/>
      </w:tabs>
      <w:suppressAutoHyphens/>
      <w:spacing w:before="400" w:after="170" w:line="300" w:lineRule="auto"/>
      <w:ind w:left="142" w:hanging="142"/>
    </w:pPr>
    <w:rPr>
      <w:rFonts w:ascii="Georgia Pro Light" w:hAnsi="Georgia Pro Light" w:cs="GeorgiaPro-Light"/>
      <w:color w:val="042830"/>
      <w:spacing w:val="-5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C47573"/>
    <w:rPr>
      <w:rFonts w:ascii="Georgia Pro" w:eastAsia="Georgia Pro" w:hAnsi="Georgia Pro" w:cs="Georgia Pro"/>
      <w:color w:val="04282F"/>
      <w:sz w:val="22"/>
      <w:lang w:bidi="en-GB"/>
    </w:rPr>
  </w:style>
  <w:style w:type="paragraph" w:styleId="Footer">
    <w:name w:val="footer"/>
    <w:basedOn w:val="Normal"/>
    <w:link w:val="FooterChar"/>
    <w:uiPriority w:val="99"/>
    <w:unhideWhenUsed/>
    <w:rsid w:val="00C47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573"/>
    <w:rPr>
      <w:rFonts w:ascii="Georgia Pro" w:eastAsia="Georgia Pro" w:hAnsi="Georgia Pro" w:cs="Georgia Pro"/>
      <w:color w:val="04282F"/>
      <w:sz w:val="22"/>
      <w:lang w:bidi="en-GB"/>
    </w:rPr>
  </w:style>
  <w:style w:type="character" w:styleId="PageNumber">
    <w:name w:val="page number"/>
    <w:basedOn w:val="DefaultParagraphFont"/>
    <w:uiPriority w:val="99"/>
    <w:semiHidden/>
    <w:unhideWhenUsed/>
    <w:rsid w:val="00C47573"/>
  </w:style>
  <w:style w:type="table" w:styleId="TableGrid">
    <w:name w:val="Table Grid"/>
    <w:basedOn w:val="TableNormal"/>
    <w:uiPriority w:val="39"/>
    <w:rsid w:val="00A9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FTableheader11pt">
    <w:name w:val="PHF Table header 11pt"/>
    <w:basedOn w:val="Normal"/>
    <w:qFormat/>
    <w:rsid w:val="00C74E90"/>
    <w:pPr>
      <w:spacing w:after="0" w:line="264" w:lineRule="auto"/>
    </w:pPr>
    <w:rPr>
      <w:rFonts w:ascii="Arial" w:hAnsi="Arial" w:cs="Arial"/>
      <w:b/>
      <w:bCs/>
      <w:color w:val="000000" w:themeColor="text1"/>
    </w:rPr>
  </w:style>
  <w:style w:type="paragraph" w:customStyle="1" w:styleId="PHFtablebody11pt">
    <w:name w:val="PHF table body 11pt"/>
    <w:basedOn w:val="Normal"/>
    <w:qFormat/>
    <w:rsid w:val="000D786F"/>
    <w:pPr>
      <w:spacing w:after="0" w:line="264" w:lineRule="auto"/>
      <w:ind w:left="0" w:firstLine="0"/>
      <w:jc w:val="right"/>
    </w:pPr>
    <w:rPr>
      <w:rFonts w:ascii="Arial" w:hAnsi="Arial" w:cs="Arial"/>
      <w:color w:val="042830"/>
      <w:szCs w:val="22"/>
    </w:rPr>
  </w:style>
  <w:style w:type="paragraph" w:customStyle="1" w:styleId="PHFaddress11pt">
    <w:name w:val="PHF address 11pt"/>
    <w:qFormat/>
    <w:rsid w:val="006A43F5"/>
    <w:pPr>
      <w:spacing w:after="170"/>
    </w:pPr>
    <w:rPr>
      <w:rFonts w:ascii="Arial" w:hAnsi="Arial" w:cs="Arial"/>
      <w:color w:val="042830"/>
      <w:kern w:val="0"/>
      <w:sz w:val="22"/>
      <w:szCs w:val="22"/>
    </w:rPr>
  </w:style>
  <w:style w:type="paragraph" w:customStyle="1" w:styleId="PHFfooter9pt">
    <w:name w:val="PHF footer 9pt"/>
    <w:qFormat/>
    <w:rsid w:val="006A43F5"/>
    <w:pPr>
      <w:spacing w:after="170"/>
    </w:pPr>
    <w:rPr>
      <w:rFonts w:ascii="Arial" w:hAnsi="Arial" w:cs="Arial"/>
      <w:color w:val="042830"/>
      <w:kern w:val="0"/>
      <w:sz w:val="18"/>
      <w:szCs w:val="18"/>
    </w:rPr>
  </w:style>
  <w:style w:type="paragraph" w:customStyle="1" w:styleId="PHFTitle50pt">
    <w:name w:val="PHF Title 50pt"/>
    <w:qFormat/>
    <w:rsid w:val="006742C5"/>
    <w:pPr>
      <w:spacing w:after="454" w:line="192" w:lineRule="auto"/>
      <w:ind w:left="567"/>
    </w:pPr>
    <w:rPr>
      <w:rFonts w:ascii="Impact" w:hAnsi="Impact" w:cs="Impact"/>
      <w:color w:val="042830"/>
      <w:kern w:val="0"/>
      <w:sz w:val="100"/>
      <w:szCs w:val="100"/>
    </w:rPr>
  </w:style>
  <w:style w:type="paragraph" w:customStyle="1" w:styleId="PHFSubtitle20pt">
    <w:name w:val="PHF Subtitle 20pt"/>
    <w:qFormat/>
    <w:rsid w:val="006742C5"/>
    <w:pPr>
      <w:ind w:left="567"/>
    </w:pPr>
    <w:rPr>
      <w:rFonts w:ascii="Georgia Pro" w:hAnsi="Georgia Pro" w:cs="GeorgiaPro-Regular"/>
      <w:color w:val="042830"/>
      <w:kern w:val="0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A5320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53202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="Calibri" w:hAnsi="Calibri" w:cs="Calibri"/>
      <w:color w:val="auto"/>
      <w:kern w:val="0"/>
      <w:szCs w:val="22"/>
      <w:lang w:val="en-US" w:eastAsia="en-US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53202"/>
    <w:rPr>
      <w:rFonts w:ascii="Calibri" w:eastAsia="Calibri" w:hAnsi="Calibri" w:cs="Calibri"/>
      <w:kern w:val="0"/>
      <w:sz w:val="22"/>
      <w:szCs w:val="22"/>
      <w:lang w:val="en-US" w:eastAsia="en-US"/>
      <w14:ligatures w14:val="none"/>
    </w:rPr>
  </w:style>
  <w:style w:type="table" w:customStyle="1" w:styleId="Style1">
    <w:name w:val="Style1"/>
    <w:basedOn w:val="TableNormal"/>
    <w:uiPriority w:val="99"/>
    <w:rsid w:val="000C69C4"/>
    <w:pPr>
      <w:spacing w:after="0" w:line="240" w:lineRule="auto"/>
    </w:pPr>
    <w:tblPr/>
  </w:style>
  <w:style w:type="character" w:styleId="UnresolvedMention">
    <w:name w:val="Unresolved Mention"/>
    <w:basedOn w:val="DefaultParagraphFont"/>
    <w:uiPriority w:val="99"/>
    <w:semiHidden/>
    <w:unhideWhenUsed/>
    <w:rsid w:val="00094E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4EC3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 w:bidi="ar-SA"/>
      <w14:ligatures w14:val="none"/>
    </w:rPr>
  </w:style>
  <w:style w:type="character" w:customStyle="1" w:styleId="editable">
    <w:name w:val="editable"/>
    <w:basedOn w:val="DefaultParagraphFont"/>
    <w:rsid w:val="00094EC3"/>
  </w:style>
  <w:style w:type="paragraph" w:styleId="TOCHeading">
    <w:name w:val="TOC Heading"/>
    <w:basedOn w:val="Heading1"/>
    <w:next w:val="Normal"/>
    <w:uiPriority w:val="39"/>
    <w:unhideWhenUsed/>
    <w:qFormat/>
    <w:rsid w:val="009465C1"/>
    <w:pPr>
      <w:keepNext/>
      <w:keepLines/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color w:val="EF68CB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465C1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9465C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PHF-Portal-Accou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binson\Downloads\A4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PHF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AD0EF"/>
      </a:accent1>
      <a:accent2>
        <a:srgbClr val="663E8E"/>
      </a:accent2>
      <a:accent3>
        <a:srgbClr val="F4F0E6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8557-A44C-4912-9B96-4A44F80D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document template</Template>
  <TotalTime>6</TotalTime>
  <Pages>6</Pages>
  <Words>674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Robinson</dc:creator>
  <cp:keywords/>
  <cp:lastModifiedBy>Helen Bayer</cp:lastModifiedBy>
  <cp:revision>4</cp:revision>
  <dcterms:created xsi:type="dcterms:W3CDTF">2024-07-23T08:28:00Z</dcterms:created>
  <dcterms:modified xsi:type="dcterms:W3CDTF">2024-07-24T11:47:00Z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19d69279-f6c4-4829-8a1a-afecd3cf6ea4</vt:lpwstr>
  </property>
</Properties>
</file>