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015A" w14:textId="44B486B1" w:rsidR="00053D99" w:rsidRDefault="00094EC3" w:rsidP="00053D99">
      <w:pPr>
        <w:pStyle w:val="PHFstandfirst15pt"/>
        <w:rPr>
          <w:rFonts w:ascii="Impact" w:eastAsia="Impact" w:hAnsi="Impact" w:cs="Impact"/>
          <w:b/>
          <w:sz w:val="72"/>
        </w:rPr>
      </w:pPr>
      <w:r>
        <w:rPr>
          <w:rFonts w:ascii="Impact" w:eastAsia="Impact" w:hAnsi="Impact" w:cs="Impact"/>
          <w:b/>
          <w:sz w:val="72"/>
        </w:rPr>
        <w:t>Arts</w:t>
      </w:r>
      <w:r w:rsidR="003E12BB">
        <w:rPr>
          <w:rFonts w:ascii="Impact" w:eastAsia="Impact" w:hAnsi="Impact" w:cs="Impact"/>
          <w:b/>
          <w:sz w:val="72"/>
        </w:rPr>
        <w:t>-based Learning</w:t>
      </w:r>
      <w:r>
        <w:rPr>
          <w:rFonts w:ascii="Impact" w:eastAsia="Impact" w:hAnsi="Impact" w:cs="Impact"/>
          <w:b/>
          <w:sz w:val="72"/>
        </w:rPr>
        <w:t xml:space="preserve"> Fund </w:t>
      </w:r>
      <w:r w:rsidR="003E12BB">
        <w:rPr>
          <w:rFonts w:ascii="Impact" w:eastAsia="Impact" w:hAnsi="Impact" w:cs="Impact"/>
          <w:b/>
          <w:sz w:val="72"/>
        </w:rPr>
        <w:t>– stage one</w:t>
      </w:r>
    </w:p>
    <w:p w14:paraId="67B805FC" w14:textId="2A95DD78" w:rsidR="00E35AE3" w:rsidRPr="003814A5" w:rsidRDefault="00094EC3" w:rsidP="00053D99">
      <w:pPr>
        <w:pStyle w:val="PHFstandfirst15pt"/>
        <w:rPr>
          <w:rFonts w:ascii="Impact" w:eastAsia="Impact" w:hAnsi="Impact" w:cs="Impact"/>
          <w:sz w:val="44"/>
          <w:szCs w:val="44"/>
        </w:rPr>
      </w:pPr>
      <w:r>
        <w:rPr>
          <w:rFonts w:ascii="Impact" w:eastAsia="Impact" w:hAnsi="Impact" w:cs="Impact"/>
          <w:b/>
          <w:sz w:val="44"/>
          <w:szCs w:val="44"/>
        </w:rPr>
        <w:t xml:space="preserve">Sample Application form </w:t>
      </w:r>
    </w:p>
    <w:p w14:paraId="39BDA3A8" w14:textId="1073548E" w:rsidR="00A53202" w:rsidRPr="009465C1" w:rsidRDefault="00094EC3" w:rsidP="00A53202">
      <w:pPr>
        <w:pStyle w:val="BodyText"/>
        <w:rPr>
          <w:rFonts w:ascii="Georgia Pro" w:hAnsi="Georgia Pro" w:cs="Arial"/>
          <w:sz w:val="30"/>
          <w:szCs w:val="30"/>
        </w:rPr>
      </w:pPr>
      <w:r w:rsidRPr="009465C1">
        <w:rPr>
          <w:rFonts w:ascii="Georgia Pro" w:hAnsi="Georgia Pro" w:cs="Arial"/>
          <w:sz w:val="30"/>
          <w:szCs w:val="30"/>
        </w:rPr>
        <w:t>Please note this form is for guidance only. All applications must be submitted via PHF</w:t>
      </w:r>
      <w:r w:rsidR="00555323" w:rsidRPr="009465C1">
        <w:rPr>
          <w:rFonts w:ascii="Georgia Pro" w:hAnsi="Georgia Pro" w:cs="Arial"/>
          <w:sz w:val="30"/>
          <w:szCs w:val="30"/>
        </w:rPr>
        <w:t>’</w:t>
      </w:r>
      <w:r w:rsidRPr="009465C1">
        <w:rPr>
          <w:rFonts w:ascii="Georgia Pro" w:hAnsi="Georgia Pro" w:cs="Arial"/>
          <w:sz w:val="30"/>
          <w:szCs w:val="30"/>
        </w:rPr>
        <w:t xml:space="preserve">s online portal </w:t>
      </w:r>
      <w:hyperlink r:id="rId8" w:history="1">
        <w:r w:rsidRPr="009465C1">
          <w:rPr>
            <w:rStyle w:val="Hyperlink"/>
            <w:rFonts w:ascii="Georgia Pro" w:hAnsi="Georgia Pro" w:cs="Arial"/>
            <w:sz w:val="30"/>
            <w:szCs w:val="30"/>
          </w:rPr>
          <w:t>https://tinyurl.com/PHF-Portal-Account</w:t>
        </w:r>
      </w:hyperlink>
    </w:p>
    <w:p w14:paraId="628EB8B0" w14:textId="77777777" w:rsidR="00094EC3" w:rsidRDefault="00094EC3" w:rsidP="00A53202">
      <w:pPr>
        <w:pStyle w:val="BodyText"/>
        <w:rPr>
          <w:rFonts w:ascii="Georgia Pro" w:hAnsi="Georgia Pro" w:cs="Arial"/>
        </w:rPr>
      </w:pPr>
    </w:p>
    <w:sdt>
      <w:sdtPr>
        <w:rPr>
          <w:rFonts w:ascii="Georgia Pro" w:eastAsia="Georgia Pro" w:hAnsi="Georgia Pro" w:cs="Georgia Pro"/>
          <w:color w:val="04282F"/>
          <w:kern w:val="2"/>
          <w:sz w:val="22"/>
          <w:szCs w:val="24"/>
          <w:lang w:val="en-GB" w:eastAsia="en-GB" w:bidi="en-GB"/>
          <w14:ligatures w14:val="standardContextual"/>
        </w:rPr>
        <w:id w:val="15599005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B15964" w14:textId="4C0D1F79" w:rsidR="009465C1" w:rsidRDefault="009465C1">
          <w:pPr>
            <w:pStyle w:val="TOCHeading"/>
          </w:pPr>
          <w:r>
            <w:t>Contents</w:t>
          </w:r>
        </w:p>
        <w:p w14:paraId="64E98883" w14:textId="65F98832" w:rsidR="001B5C30" w:rsidRDefault="009465C1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="Mangal"/>
              <w:noProof/>
              <w:color w:val="auto"/>
              <w:szCs w:val="20"/>
              <w:lang w:bidi="hi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199162" w:history="1">
            <w:r w:rsidR="001B5C30" w:rsidRPr="007F3EAD">
              <w:rPr>
                <w:rStyle w:val="Hyperlink"/>
                <w:noProof/>
              </w:rPr>
              <w:t>Your Organisations details:</w:t>
            </w:r>
            <w:r w:rsidR="001B5C30">
              <w:rPr>
                <w:noProof/>
                <w:webHidden/>
              </w:rPr>
              <w:tab/>
            </w:r>
            <w:r w:rsidR="001B5C30">
              <w:rPr>
                <w:noProof/>
                <w:webHidden/>
              </w:rPr>
              <w:fldChar w:fldCharType="begin"/>
            </w:r>
            <w:r w:rsidR="001B5C30">
              <w:rPr>
                <w:noProof/>
                <w:webHidden/>
              </w:rPr>
              <w:instrText xml:space="preserve"> PAGEREF _Toc172199162 \h </w:instrText>
            </w:r>
            <w:r w:rsidR="001B5C30">
              <w:rPr>
                <w:noProof/>
                <w:webHidden/>
              </w:rPr>
            </w:r>
            <w:r w:rsidR="001B5C30">
              <w:rPr>
                <w:noProof/>
                <w:webHidden/>
              </w:rPr>
              <w:fldChar w:fldCharType="separate"/>
            </w:r>
            <w:r w:rsidR="001B5C30">
              <w:rPr>
                <w:noProof/>
                <w:webHidden/>
              </w:rPr>
              <w:t>1</w:t>
            </w:r>
            <w:r w:rsidR="001B5C30">
              <w:rPr>
                <w:noProof/>
                <w:webHidden/>
              </w:rPr>
              <w:fldChar w:fldCharType="end"/>
            </w:r>
          </w:hyperlink>
        </w:p>
        <w:p w14:paraId="6E270080" w14:textId="7CEC002C" w:rsidR="001B5C30" w:rsidRDefault="001B5C30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="Mangal"/>
              <w:noProof/>
              <w:color w:val="auto"/>
              <w:szCs w:val="20"/>
              <w:lang w:bidi="hi-IN"/>
            </w:rPr>
          </w:pPr>
          <w:hyperlink w:anchor="_Toc172199163" w:history="1">
            <w:r w:rsidRPr="007F3EAD">
              <w:rPr>
                <w:rStyle w:val="Hyperlink"/>
                <w:noProof/>
              </w:rPr>
              <w:t>Financial summary: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_Toc172199163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B1274" w14:textId="65C208F7" w:rsidR="001B5C30" w:rsidRDefault="001B5C30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="Mangal"/>
              <w:noProof/>
              <w:color w:val="auto"/>
              <w:szCs w:val="20"/>
              <w:lang w:bidi="hi-IN"/>
            </w:rPr>
          </w:pPr>
          <w:hyperlink w:anchor="_Toc172199164" w:history="1">
            <w:r w:rsidRPr="007F3EAD">
              <w:rPr>
                <w:rStyle w:val="Hyperlink"/>
                <w:noProof/>
              </w:rPr>
              <w:t>About the work: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_Toc172199164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FD1F9" w14:textId="10890223" w:rsidR="001B5C30" w:rsidRDefault="001B5C30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="Mangal"/>
              <w:noProof/>
              <w:color w:val="auto"/>
              <w:szCs w:val="20"/>
              <w:lang w:bidi="hi-IN"/>
            </w:rPr>
          </w:pPr>
          <w:hyperlink w:anchor="_Toc172199165" w:history="1">
            <w:r w:rsidRPr="007F3EAD">
              <w:rPr>
                <w:rStyle w:val="Hyperlink"/>
                <w:noProof/>
              </w:rPr>
              <w:t>Application questions: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_Toc172199165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6EB29" w14:textId="649FC5AF" w:rsidR="001B5C30" w:rsidRDefault="001B5C30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="Mangal"/>
              <w:noProof/>
              <w:color w:val="auto"/>
              <w:szCs w:val="20"/>
              <w:lang w:bidi="hi-IN"/>
            </w:rPr>
          </w:pPr>
          <w:hyperlink w:anchor="_Toc172199166" w:history="1">
            <w:r w:rsidRPr="007F3EAD">
              <w:rPr>
                <w:rStyle w:val="Hyperlink"/>
                <w:noProof/>
              </w:rPr>
              <w:t>Safeguarding of children and vulnerable adults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_Toc172199166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87C75" w14:textId="1A81B89B" w:rsidR="001B5C30" w:rsidRDefault="001B5C30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="Mangal"/>
              <w:noProof/>
              <w:color w:val="auto"/>
              <w:szCs w:val="20"/>
              <w:lang w:bidi="hi-IN"/>
            </w:rPr>
          </w:pPr>
          <w:hyperlink w:anchor="_Toc172199167" w:history="1">
            <w:r w:rsidRPr="007F3EAD">
              <w:rPr>
                <w:rStyle w:val="Hyperlink"/>
                <w:noProof/>
              </w:rPr>
              <w:t>Diversity, equity, and inclusion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_Toc172199167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F3102" w14:textId="2ABB5FA9" w:rsidR="009465C1" w:rsidRDefault="009465C1">
          <w:r>
            <w:rPr>
              <w:b/>
              <w:bCs/>
              <w:noProof/>
            </w:rPr>
            <w:fldChar w:fldCharType="end"/>
          </w:r>
        </w:p>
      </w:sdtContent>
    </w:sdt>
    <w:p w14:paraId="7F3ABECC" w14:textId="77777777" w:rsidR="00094EC3" w:rsidRDefault="00094EC3" w:rsidP="00A53202">
      <w:pPr>
        <w:pStyle w:val="BodyText"/>
        <w:rPr>
          <w:rFonts w:ascii="Georgia Pro" w:hAnsi="Georgia Pro" w:cs="Arial"/>
        </w:rPr>
      </w:pPr>
    </w:p>
    <w:p w14:paraId="756B98E9" w14:textId="77777777" w:rsidR="00094EC3" w:rsidRDefault="00094EC3" w:rsidP="00A53202">
      <w:pPr>
        <w:pStyle w:val="BodyText"/>
        <w:rPr>
          <w:rFonts w:ascii="Georgia Pro" w:hAnsi="Georgia Pro" w:cs="Arial"/>
        </w:rPr>
      </w:pPr>
    </w:p>
    <w:p w14:paraId="2BDF950C" w14:textId="6294653B" w:rsidR="00B87DD4" w:rsidRDefault="00B87DD4" w:rsidP="00B87DD4">
      <w:pPr>
        <w:pStyle w:val="Heading1"/>
      </w:pPr>
      <w:bookmarkStart w:id="0" w:name="_Toc172199162"/>
      <w:r>
        <w:t>Your Organisations details:</w:t>
      </w:r>
      <w:bookmarkEnd w:id="0"/>
    </w:p>
    <w:p w14:paraId="74502FB8" w14:textId="721F0A6B" w:rsidR="00094EC3" w:rsidRPr="00456426" w:rsidRDefault="00456426" w:rsidP="00456426">
      <w:pPr>
        <w:rPr>
          <w:b/>
          <w:bCs/>
        </w:rPr>
      </w:pPr>
      <w:bookmarkStart w:id="1" w:name="_Hlk168061858"/>
      <w:r w:rsidRPr="00456426">
        <w:rPr>
          <w:b/>
          <w:bCs/>
        </w:rPr>
        <w:t xml:space="preserve">Question: </w:t>
      </w:r>
      <w:bookmarkEnd w:id="1"/>
      <w:r w:rsidR="00094EC3" w:rsidRPr="00456426">
        <w:rPr>
          <w:b/>
          <w:bCs/>
        </w:rPr>
        <w:t>Previous Contact: Please let us know if your organisation:</w:t>
      </w:r>
    </w:p>
    <w:p w14:paraId="53E924B4" w14:textId="77777777" w:rsidR="00094EC3" w:rsidRPr="004A3E52" w:rsidRDefault="00094EC3" w:rsidP="00456426">
      <w:r w:rsidRPr="004A3E52">
        <w:t>Select 1 of the following options:</w:t>
      </w:r>
    </w:p>
    <w:p w14:paraId="3231E56F" w14:textId="77777777" w:rsidR="00094EC3" w:rsidRPr="004A3E52" w:rsidRDefault="00094EC3" w:rsidP="00456426">
      <w:pPr>
        <w:pStyle w:val="PHFbulletslevel1"/>
      </w:pPr>
      <w:r w:rsidRPr="004A3E52">
        <w:t>Has been funded by PHF in the last five years</w:t>
      </w:r>
    </w:p>
    <w:p w14:paraId="3F3B9736" w14:textId="77777777" w:rsidR="00094EC3" w:rsidRPr="004A3E52" w:rsidRDefault="00094EC3" w:rsidP="00456426">
      <w:pPr>
        <w:pStyle w:val="PHFbulletslevel1"/>
      </w:pPr>
      <w:r w:rsidRPr="004A3E52">
        <w:t>Has submitted an unsuccessful application in the last five years</w:t>
      </w:r>
    </w:p>
    <w:p w14:paraId="6C24BBD2" w14:textId="77777777" w:rsidR="00094EC3" w:rsidRDefault="00094EC3" w:rsidP="00456426">
      <w:pPr>
        <w:pStyle w:val="PHFbulletslevel1"/>
      </w:pPr>
      <w:r>
        <w:t>Has not applied to PHF before</w:t>
      </w:r>
    </w:p>
    <w:p w14:paraId="584652E3" w14:textId="77777777" w:rsidR="00094EC3" w:rsidRDefault="00094EC3" w:rsidP="00456426">
      <w:pPr>
        <w:pStyle w:val="PHFbulletslevel1"/>
      </w:pPr>
      <w:r>
        <w:t>Has been funded by PHF over five years ago</w:t>
      </w:r>
    </w:p>
    <w:p w14:paraId="64098DA4" w14:textId="1CE6A203" w:rsidR="00094EC3" w:rsidRDefault="00094EC3" w:rsidP="00456426">
      <w:pPr>
        <w:pStyle w:val="PHFbulletslevel1"/>
      </w:pPr>
      <w:r>
        <w:t>Has submitted an unsuccessful application over five years ago</w:t>
      </w:r>
    </w:p>
    <w:p w14:paraId="64462632" w14:textId="77777777" w:rsidR="00094EC3" w:rsidRDefault="00094EC3" w:rsidP="00094EC3">
      <w:pPr>
        <w:pStyle w:val="BodyText"/>
        <w:rPr>
          <w:rFonts w:ascii="Georgia Pro" w:hAnsi="Georgia Pro" w:cs="Arial"/>
        </w:rPr>
      </w:pPr>
    </w:p>
    <w:p w14:paraId="3FBA8927" w14:textId="77777777" w:rsidR="008535B3" w:rsidRDefault="008535B3" w:rsidP="00094EC3">
      <w:pPr>
        <w:pStyle w:val="BodyText"/>
        <w:rPr>
          <w:rFonts w:ascii="Georgia Pro" w:hAnsi="Georgia Pro" w:cs="Arial"/>
        </w:rPr>
      </w:pPr>
    </w:p>
    <w:p w14:paraId="5FA933A5" w14:textId="64530ADE" w:rsidR="00094EC3" w:rsidRDefault="00456426" w:rsidP="00456426">
      <w:pPr>
        <w:rPr>
          <w:b/>
          <w:bCs/>
        </w:rPr>
      </w:pPr>
      <w:r>
        <w:rPr>
          <w:b/>
          <w:bCs/>
        </w:rPr>
        <w:t xml:space="preserve">Question: </w:t>
      </w:r>
      <w:r w:rsidR="00094EC3" w:rsidRPr="00456426">
        <w:rPr>
          <w:b/>
          <w:bCs/>
        </w:rPr>
        <w:t>If you have already spoken to someone at the Foundation - please let us know who this was:</w:t>
      </w:r>
    </w:p>
    <w:p w14:paraId="30768709" w14:textId="77777777" w:rsidR="008535B3" w:rsidRPr="00456426" w:rsidRDefault="008535B3" w:rsidP="00456426">
      <w:pPr>
        <w:rPr>
          <w:b/>
          <w:bCs/>
        </w:rPr>
      </w:pPr>
    </w:p>
    <w:p w14:paraId="13221B50" w14:textId="77777777" w:rsidR="00094EC3" w:rsidRDefault="00094EC3" w:rsidP="00094EC3">
      <w:pPr>
        <w:pStyle w:val="BodyText"/>
        <w:rPr>
          <w:rFonts w:ascii="Arial" w:hAnsi="Arial" w:cs="Arial"/>
          <w:sz w:val="24"/>
          <w:szCs w:val="24"/>
        </w:rPr>
      </w:pPr>
    </w:p>
    <w:p w14:paraId="2A7FE4A7" w14:textId="6CA191F7" w:rsidR="00094EC3" w:rsidRPr="00456426" w:rsidRDefault="005A4C2F" w:rsidP="00456426">
      <w:pPr>
        <w:rPr>
          <w:b/>
          <w:bCs/>
        </w:rPr>
      </w:pPr>
      <w:r w:rsidRPr="005A4C2F">
        <w:rPr>
          <w:b/>
          <w:bCs/>
        </w:rPr>
        <w:t xml:space="preserve">Question: </w:t>
      </w:r>
      <w:r w:rsidR="00094EC3" w:rsidRPr="00456426">
        <w:rPr>
          <w:b/>
          <w:bCs/>
        </w:rPr>
        <w:t>How did you hear about Paul Hamlyn Foundation?</w:t>
      </w:r>
    </w:p>
    <w:p w14:paraId="51293D54" w14:textId="2AFBB9E5" w:rsidR="00094EC3" w:rsidRDefault="00094EC3" w:rsidP="00456426">
      <w:r w:rsidRPr="004A3E52">
        <w:t xml:space="preserve">Select </w:t>
      </w:r>
      <w:r>
        <w:t>from</w:t>
      </w:r>
      <w:r w:rsidRPr="004A3E52">
        <w:t xml:space="preserve"> the following options:</w:t>
      </w:r>
    </w:p>
    <w:p w14:paraId="0B31DFBB" w14:textId="77777777" w:rsidR="00094EC3" w:rsidRDefault="00094EC3" w:rsidP="00456426">
      <w:pPr>
        <w:pStyle w:val="PHFbulletslevel1"/>
      </w:pPr>
      <w:r>
        <w:t>Event or conference</w:t>
      </w:r>
    </w:p>
    <w:p w14:paraId="1360BD50" w14:textId="77777777" w:rsidR="00094EC3" w:rsidRDefault="00094EC3" w:rsidP="00456426">
      <w:pPr>
        <w:pStyle w:val="PHFbulletslevel1"/>
      </w:pPr>
      <w:r>
        <w:t>Online search</w:t>
      </w:r>
    </w:p>
    <w:p w14:paraId="014B5845" w14:textId="77777777" w:rsidR="00094EC3" w:rsidRDefault="00094EC3" w:rsidP="00456426">
      <w:pPr>
        <w:pStyle w:val="PHFbulletslevel1"/>
      </w:pPr>
      <w:r>
        <w:t>Word of mouth</w:t>
      </w:r>
    </w:p>
    <w:p w14:paraId="4285F701" w14:textId="77777777" w:rsidR="00094EC3" w:rsidRDefault="00094EC3" w:rsidP="00456426">
      <w:pPr>
        <w:pStyle w:val="PHFbulletslevel1"/>
      </w:pPr>
      <w:r>
        <w:t>Facebook</w:t>
      </w:r>
    </w:p>
    <w:p w14:paraId="2861B416" w14:textId="53EA629D" w:rsidR="00094EC3" w:rsidRDefault="004C1CDB" w:rsidP="00456426">
      <w:pPr>
        <w:pStyle w:val="PHFbulletslevel1"/>
      </w:pPr>
      <w:r>
        <w:t xml:space="preserve">X / </w:t>
      </w:r>
      <w:r w:rsidR="00094EC3">
        <w:t>Twitter</w:t>
      </w:r>
    </w:p>
    <w:p w14:paraId="47468350" w14:textId="77777777" w:rsidR="00094EC3" w:rsidRDefault="00094EC3" w:rsidP="00456426">
      <w:pPr>
        <w:pStyle w:val="PHFbulletslevel1"/>
      </w:pPr>
      <w:r>
        <w:t>LinkedIn</w:t>
      </w:r>
    </w:p>
    <w:p w14:paraId="77286D4D" w14:textId="77777777" w:rsidR="00094EC3" w:rsidRDefault="00094EC3" w:rsidP="00456426">
      <w:pPr>
        <w:pStyle w:val="PHFbulletslevel1"/>
      </w:pPr>
      <w:r>
        <w:t>Instagram</w:t>
      </w:r>
    </w:p>
    <w:p w14:paraId="64F6099F" w14:textId="77777777" w:rsidR="00094EC3" w:rsidRDefault="00094EC3" w:rsidP="00456426">
      <w:pPr>
        <w:pStyle w:val="PHFbulletslevel1"/>
      </w:pPr>
      <w:r>
        <w:t>Other social media</w:t>
      </w:r>
    </w:p>
    <w:p w14:paraId="1522FA40" w14:textId="4DDC1345" w:rsidR="00094EC3" w:rsidRDefault="00094EC3" w:rsidP="00456426">
      <w:pPr>
        <w:pStyle w:val="PHFbulletslevel1"/>
      </w:pPr>
      <w:r>
        <w:t>Other source</w:t>
      </w:r>
    </w:p>
    <w:p w14:paraId="0AB95568" w14:textId="77777777" w:rsidR="00456426" w:rsidRDefault="00456426" w:rsidP="00456426">
      <w:pPr>
        <w:pStyle w:val="PHFbulletslevel1"/>
        <w:numPr>
          <w:ilvl w:val="0"/>
          <w:numId w:val="0"/>
        </w:numPr>
        <w:ind w:left="363" w:hanging="357"/>
      </w:pPr>
    </w:p>
    <w:p w14:paraId="4AA882D4" w14:textId="77777777" w:rsidR="006C4DC1" w:rsidRPr="00456426" w:rsidRDefault="006C4DC1" w:rsidP="006C4DC1">
      <w:pPr>
        <w:pStyle w:val="PHFbulletslevel1"/>
        <w:numPr>
          <w:ilvl w:val="0"/>
          <w:numId w:val="0"/>
        </w:numPr>
        <w:spacing w:line="240" w:lineRule="auto"/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456426">
        <w:rPr>
          <w:b/>
          <w:bCs/>
        </w:rPr>
        <w:t>Primary contact details for the Application:</w:t>
      </w:r>
    </w:p>
    <w:p w14:paraId="3DAFCE5D" w14:textId="77777777" w:rsidR="006C4DC1" w:rsidRDefault="006C4DC1" w:rsidP="006C4DC1">
      <w:pPr>
        <w:pStyle w:val="PHFbulletslevel1"/>
        <w:numPr>
          <w:ilvl w:val="0"/>
          <w:numId w:val="0"/>
        </w:numPr>
        <w:spacing w:line="240" w:lineRule="auto"/>
        <w:ind w:left="363" w:hanging="357"/>
      </w:pPr>
      <w:r w:rsidRPr="00456426">
        <w:t>First name, Last name, Telephone number, Email Address</w:t>
      </w:r>
      <w:r>
        <w:t>.</w:t>
      </w:r>
    </w:p>
    <w:p w14:paraId="3C23F631" w14:textId="77777777" w:rsidR="006C4DC1" w:rsidRDefault="006C4DC1" w:rsidP="00456426">
      <w:pPr>
        <w:pStyle w:val="PHFbulletslevel1"/>
        <w:numPr>
          <w:ilvl w:val="0"/>
          <w:numId w:val="0"/>
        </w:numPr>
        <w:ind w:left="363" w:hanging="357"/>
      </w:pPr>
    </w:p>
    <w:p w14:paraId="4AC040EC" w14:textId="77777777" w:rsidR="006C4DC1" w:rsidRPr="00456426" w:rsidRDefault="006C4DC1" w:rsidP="006C4DC1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456426">
        <w:rPr>
          <w:b/>
          <w:bCs/>
        </w:rPr>
        <w:t xml:space="preserve">Please let us know if you have any particular access </w:t>
      </w:r>
      <w:proofErr w:type="gramStart"/>
      <w:r w:rsidRPr="00456426">
        <w:rPr>
          <w:b/>
          <w:bCs/>
        </w:rPr>
        <w:t>needs</w:t>
      </w:r>
      <w:proofErr w:type="gramEnd"/>
      <w:r w:rsidRPr="00456426">
        <w:rPr>
          <w:b/>
          <w:bCs/>
        </w:rPr>
        <w:t xml:space="preserve"> we should be made aware of?</w:t>
      </w:r>
    </w:p>
    <w:p w14:paraId="33A09BE5" w14:textId="77777777" w:rsidR="006C4DC1" w:rsidRDefault="006C4DC1" w:rsidP="00456426">
      <w:pPr>
        <w:pStyle w:val="PHFbulletslevel1"/>
        <w:numPr>
          <w:ilvl w:val="0"/>
          <w:numId w:val="0"/>
        </w:numPr>
        <w:ind w:left="363" w:hanging="357"/>
      </w:pPr>
    </w:p>
    <w:p w14:paraId="4CE8B8B3" w14:textId="77777777" w:rsidR="003E12BB" w:rsidRPr="0017024C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17024C">
        <w:rPr>
          <w:b/>
          <w:bCs/>
        </w:rPr>
        <w:t>What is your organisation's name?</w:t>
      </w:r>
    </w:p>
    <w:p w14:paraId="58061AEE" w14:textId="77777777" w:rsidR="003E12BB" w:rsidRDefault="003E12BB" w:rsidP="003E12BB">
      <w:pPr>
        <w:pStyle w:val="PHFbulletslevel1"/>
        <w:numPr>
          <w:ilvl w:val="0"/>
          <w:numId w:val="0"/>
        </w:numPr>
        <w:ind w:left="363" w:hanging="357"/>
      </w:pPr>
    </w:p>
    <w:p w14:paraId="7D43FE2A" w14:textId="77777777" w:rsidR="003E12BB" w:rsidRPr="0017024C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17024C">
        <w:rPr>
          <w:b/>
          <w:bCs/>
        </w:rPr>
        <w:t>What is your organisation's legal name?</w:t>
      </w:r>
    </w:p>
    <w:p w14:paraId="5C5C36ED" w14:textId="77777777" w:rsidR="003E12BB" w:rsidRDefault="003E12BB" w:rsidP="003E12BB">
      <w:pPr>
        <w:pStyle w:val="PHFbulletslevel1"/>
        <w:numPr>
          <w:ilvl w:val="0"/>
          <w:numId w:val="0"/>
        </w:numPr>
        <w:ind w:left="363" w:hanging="357"/>
      </w:pPr>
    </w:p>
    <w:p w14:paraId="58B3F844" w14:textId="77777777" w:rsidR="003E12BB" w:rsidRPr="0017024C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17024C">
        <w:rPr>
          <w:b/>
          <w:bCs/>
        </w:rPr>
        <w:t>If your organisation is known by any other name, please give that name as well</w:t>
      </w:r>
      <w:r>
        <w:rPr>
          <w:b/>
          <w:bCs/>
        </w:rPr>
        <w:t>.</w:t>
      </w:r>
    </w:p>
    <w:p w14:paraId="68BB47AB" w14:textId="77777777" w:rsidR="003E12BB" w:rsidRDefault="003E12BB" w:rsidP="003E12BB">
      <w:pPr>
        <w:pStyle w:val="PHFbulletslevel1"/>
        <w:numPr>
          <w:ilvl w:val="0"/>
          <w:numId w:val="0"/>
        </w:numPr>
        <w:ind w:left="363" w:hanging="357"/>
      </w:pPr>
    </w:p>
    <w:p w14:paraId="73B94D59" w14:textId="77777777" w:rsidR="003E12BB" w:rsidRPr="00456426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456426">
        <w:rPr>
          <w:b/>
          <w:bCs/>
        </w:rPr>
        <w:t xml:space="preserve">Organisation address details: </w:t>
      </w:r>
    </w:p>
    <w:p w14:paraId="26D9548E" w14:textId="77777777" w:rsidR="003E12BB" w:rsidRDefault="003E12BB" w:rsidP="003E12BB">
      <w:pPr>
        <w:pStyle w:val="PHFbulletslevel1"/>
        <w:numPr>
          <w:ilvl w:val="0"/>
          <w:numId w:val="0"/>
        </w:numPr>
        <w:ind w:left="363" w:hanging="357"/>
      </w:pPr>
      <w:r w:rsidRPr="00456426">
        <w:t>Building no, Street, Town/city, Postcode</w:t>
      </w:r>
      <w:r>
        <w:t>.</w:t>
      </w:r>
    </w:p>
    <w:p w14:paraId="26D69ADC" w14:textId="77777777" w:rsidR="003E12BB" w:rsidRDefault="003E12BB" w:rsidP="003E12BB">
      <w:pPr>
        <w:pStyle w:val="PHFbulletslevel1"/>
        <w:numPr>
          <w:ilvl w:val="0"/>
          <w:numId w:val="0"/>
        </w:numPr>
        <w:ind w:left="363" w:hanging="357"/>
      </w:pPr>
    </w:p>
    <w:p w14:paraId="11FFA2CC" w14:textId="77777777" w:rsidR="003E12BB" w:rsidRPr="00456426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456426">
        <w:rPr>
          <w:b/>
          <w:bCs/>
        </w:rPr>
        <w:t>Organisation Telephone number</w:t>
      </w:r>
      <w:r>
        <w:rPr>
          <w:b/>
          <w:bCs/>
        </w:rPr>
        <w:t>.</w:t>
      </w:r>
    </w:p>
    <w:p w14:paraId="1FA33817" w14:textId="77777777" w:rsidR="003E12BB" w:rsidRDefault="003E12BB" w:rsidP="003E12BB">
      <w:pPr>
        <w:pStyle w:val="PHFbulletslevel1"/>
        <w:numPr>
          <w:ilvl w:val="0"/>
          <w:numId w:val="0"/>
        </w:numPr>
        <w:ind w:left="363" w:hanging="357"/>
      </w:pPr>
    </w:p>
    <w:p w14:paraId="53AB8D31" w14:textId="77777777" w:rsidR="003E12BB" w:rsidRPr="00456426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456426">
        <w:rPr>
          <w:b/>
          <w:bCs/>
        </w:rPr>
        <w:t>General email address for your organisation</w:t>
      </w:r>
      <w:r>
        <w:rPr>
          <w:b/>
          <w:bCs/>
        </w:rPr>
        <w:t>.</w:t>
      </w:r>
    </w:p>
    <w:p w14:paraId="7CAE65B2" w14:textId="77777777" w:rsidR="003E12BB" w:rsidRDefault="003E12BB" w:rsidP="003E12BB">
      <w:pPr>
        <w:pStyle w:val="PHFbulletslevel1"/>
        <w:numPr>
          <w:ilvl w:val="0"/>
          <w:numId w:val="0"/>
        </w:numPr>
        <w:ind w:left="363" w:hanging="357"/>
      </w:pPr>
    </w:p>
    <w:p w14:paraId="4980527A" w14:textId="77777777" w:rsidR="003E12BB" w:rsidRPr="00456426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456426">
        <w:rPr>
          <w:b/>
          <w:bCs/>
        </w:rPr>
        <w:t>Organisation website (if applicable)</w:t>
      </w:r>
      <w:r>
        <w:rPr>
          <w:b/>
          <w:bCs/>
        </w:rPr>
        <w:t>.</w:t>
      </w:r>
    </w:p>
    <w:p w14:paraId="017C8193" w14:textId="77777777" w:rsidR="003E12BB" w:rsidRDefault="003E12BB" w:rsidP="00456426">
      <w:pPr>
        <w:pStyle w:val="PHFbulletslevel1"/>
        <w:numPr>
          <w:ilvl w:val="0"/>
          <w:numId w:val="0"/>
        </w:numPr>
        <w:ind w:left="363" w:hanging="357"/>
      </w:pPr>
    </w:p>
    <w:p w14:paraId="750731A8" w14:textId="7B94D5F7" w:rsidR="003E12BB" w:rsidRPr="003E12BB" w:rsidRDefault="003E12BB" w:rsidP="00456426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3E12BB">
        <w:rPr>
          <w:b/>
          <w:bCs/>
        </w:rPr>
        <w:t>Please briefly describe your organisation and the type of work that it does:</w:t>
      </w:r>
    </w:p>
    <w:p w14:paraId="61CCA494" w14:textId="62C229D9" w:rsidR="003E12BB" w:rsidRDefault="003E12BB" w:rsidP="00456426">
      <w:pPr>
        <w:pStyle w:val="PHFbulletslevel1"/>
        <w:numPr>
          <w:ilvl w:val="0"/>
          <w:numId w:val="0"/>
        </w:numPr>
        <w:ind w:left="363" w:hanging="357"/>
      </w:pPr>
      <w:r w:rsidRPr="003E12BB">
        <w:t xml:space="preserve">The description might include the type of organisation e.g. a school, theatre company, and some brief account of the distinctive features of that organisation, for example, size, location, the type of </w:t>
      </w:r>
      <w:r w:rsidRPr="003E12BB">
        <w:lastRenderedPageBreak/>
        <w:t>work it undertakes or the type of people it typically works with. e.g.? A theatre company working with children and young people in the Wirral.</w:t>
      </w:r>
    </w:p>
    <w:p w14:paraId="0A9CA48B" w14:textId="77777777" w:rsidR="003E12BB" w:rsidRDefault="003E12BB" w:rsidP="00456426">
      <w:pPr>
        <w:pStyle w:val="PHFbulletslevel1"/>
        <w:numPr>
          <w:ilvl w:val="0"/>
          <w:numId w:val="0"/>
        </w:numPr>
        <w:ind w:left="363" w:hanging="357"/>
      </w:pPr>
    </w:p>
    <w:p w14:paraId="56D9435D" w14:textId="77777777" w:rsidR="003E12BB" w:rsidRPr="00456426" w:rsidRDefault="003E12BB" w:rsidP="003E12BB">
      <w:pPr>
        <w:pStyle w:val="BodyText"/>
        <w:rPr>
          <w:rFonts w:ascii="Georgia Pro" w:hAnsi="Georgia Pro" w:cs="Arial"/>
          <w:b/>
          <w:bCs/>
          <w:lang w:val="en-GB" w:bidi="en-GB"/>
        </w:rPr>
      </w:pPr>
      <w:r w:rsidRPr="005A4C2F">
        <w:rPr>
          <w:rFonts w:ascii="Georgia Pro" w:hAnsi="Georgia Pro" w:cs="Arial"/>
          <w:b/>
          <w:bCs/>
          <w:lang w:val="en-GB" w:bidi="en-GB"/>
        </w:rPr>
        <w:t xml:space="preserve">Question: </w:t>
      </w:r>
      <w:r w:rsidRPr="00456426">
        <w:rPr>
          <w:rFonts w:ascii="Georgia Pro" w:hAnsi="Georgia Pro" w:cs="Arial"/>
          <w:b/>
          <w:bCs/>
          <w:lang w:val="en-GB" w:bidi="en-GB"/>
        </w:rPr>
        <w:t>Organisation Legal status</w:t>
      </w:r>
      <w:r>
        <w:rPr>
          <w:rFonts w:ascii="Georgia Pro" w:hAnsi="Georgia Pro" w:cs="Arial"/>
          <w:b/>
          <w:bCs/>
          <w:lang w:val="en-GB" w:bidi="en-GB"/>
        </w:rPr>
        <w:t>.</w:t>
      </w:r>
    </w:p>
    <w:p w14:paraId="67FA1C20" w14:textId="77777777" w:rsidR="003E12BB" w:rsidRPr="00A46F89" w:rsidRDefault="003E12BB" w:rsidP="003E12BB">
      <w:pPr>
        <w:pStyle w:val="PHFbulletslevel1"/>
        <w:numPr>
          <w:ilvl w:val="0"/>
          <w:numId w:val="0"/>
        </w:numPr>
        <w:ind w:left="363" w:hanging="357"/>
      </w:pPr>
      <w:r w:rsidRPr="00A46F89">
        <w:t>Select from:</w:t>
      </w:r>
    </w:p>
    <w:p w14:paraId="0115F390" w14:textId="77777777" w:rsidR="003E12BB" w:rsidRPr="00A46F89" w:rsidRDefault="003E12BB" w:rsidP="003E12BB">
      <w:pPr>
        <w:pStyle w:val="PHFbulletslevel1"/>
      </w:pPr>
      <w:r w:rsidRPr="00A46F89">
        <w:t>Registered Charity</w:t>
      </w:r>
    </w:p>
    <w:p w14:paraId="422D790F" w14:textId="77777777" w:rsidR="003E12BB" w:rsidRPr="00A46F89" w:rsidRDefault="003E12BB" w:rsidP="003E12BB">
      <w:pPr>
        <w:pStyle w:val="PHFbulletslevel1"/>
      </w:pPr>
      <w:r w:rsidRPr="00A46F89">
        <w:t>Company (limited by shares)</w:t>
      </w:r>
    </w:p>
    <w:p w14:paraId="658A128F" w14:textId="77777777" w:rsidR="003E12BB" w:rsidRPr="00A46F89" w:rsidRDefault="003E12BB" w:rsidP="003E12BB">
      <w:pPr>
        <w:pStyle w:val="PHFbulletslevel1"/>
      </w:pPr>
      <w:r w:rsidRPr="00A46F89">
        <w:t>Company (limited by guarantee)</w:t>
      </w:r>
    </w:p>
    <w:p w14:paraId="7CF6E2A5" w14:textId="77777777" w:rsidR="003E12BB" w:rsidRPr="00A46F89" w:rsidRDefault="003E12BB" w:rsidP="003E12BB">
      <w:pPr>
        <w:pStyle w:val="PHFbulletslevel1"/>
      </w:pPr>
      <w:r w:rsidRPr="00A46F89">
        <w:t>Charitable Incorporated Organisation (CIO) or Scottish CIO</w:t>
      </w:r>
    </w:p>
    <w:p w14:paraId="2661C6F5" w14:textId="77777777" w:rsidR="003E12BB" w:rsidRPr="00A46F89" w:rsidRDefault="003E12BB" w:rsidP="003E12BB">
      <w:pPr>
        <w:pStyle w:val="PHFbulletslevel1"/>
      </w:pPr>
      <w:r w:rsidRPr="00A46F89">
        <w:t>Unincorporated Association</w:t>
      </w:r>
    </w:p>
    <w:p w14:paraId="101A77F4" w14:textId="77777777" w:rsidR="003E12BB" w:rsidRPr="00A46F89" w:rsidRDefault="003E12BB" w:rsidP="003E12BB">
      <w:pPr>
        <w:pStyle w:val="PHFbulletslevel1"/>
      </w:pPr>
      <w:r w:rsidRPr="00A46F89">
        <w:t>Community Interest Company</w:t>
      </w:r>
    </w:p>
    <w:p w14:paraId="62788209" w14:textId="77777777" w:rsidR="003E12BB" w:rsidRPr="00A46F89" w:rsidRDefault="003E12BB" w:rsidP="003E12BB">
      <w:pPr>
        <w:pStyle w:val="PHFbulletslevel1"/>
      </w:pPr>
      <w:r w:rsidRPr="00A46F89">
        <w:t>Industrial and Provident Society</w:t>
      </w:r>
    </w:p>
    <w:p w14:paraId="44218E87" w14:textId="77777777" w:rsidR="003E12BB" w:rsidRPr="00A46F89" w:rsidRDefault="003E12BB" w:rsidP="003E12BB">
      <w:pPr>
        <w:pStyle w:val="PHFbulletslevel1"/>
      </w:pPr>
      <w:r w:rsidRPr="00A46F89">
        <w:t>Trust</w:t>
      </w:r>
    </w:p>
    <w:p w14:paraId="5665A32A" w14:textId="77777777" w:rsidR="003E12BB" w:rsidRPr="00094EC3" w:rsidRDefault="003E12BB" w:rsidP="003E12BB">
      <w:pPr>
        <w:pStyle w:val="PHFbulletslevel1"/>
      </w:pPr>
      <w:r w:rsidRPr="00A46F89">
        <w:t>Other</w:t>
      </w:r>
    </w:p>
    <w:p w14:paraId="14315F19" w14:textId="77777777" w:rsidR="003E12BB" w:rsidRDefault="003E12BB" w:rsidP="003E12BB">
      <w:pPr>
        <w:spacing w:after="160" w:line="278" w:lineRule="auto"/>
        <w:ind w:left="0" w:firstLine="0"/>
        <w:rPr>
          <w:b/>
          <w:bCs/>
          <w:szCs w:val="22"/>
        </w:rPr>
      </w:pPr>
    </w:p>
    <w:p w14:paraId="4519F795" w14:textId="77777777" w:rsidR="003E12BB" w:rsidRPr="00A46F89" w:rsidRDefault="003E12BB" w:rsidP="003E12BB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Pr="00A46F89">
        <w:rPr>
          <w:b/>
          <w:bCs/>
          <w:szCs w:val="22"/>
        </w:rPr>
        <w:t xml:space="preserve">In which year was your organisation established? </w:t>
      </w:r>
    </w:p>
    <w:p w14:paraId="103BDD22" w14:textId="77777777" w:rsidR="003E12BB" w:rsidRDefault="003E12BB" w:rsidP="003E12BB">
      <w:pPr>
        <w:spacing w:after="160" w:line="278" w:lineRule="auto"/>
        <w:ind w:left="0" w:firstLine="0"/>
        <w:rPr>
          <w:szCs w:val="22"/>
        </w:rPr>
      </w:pPr>
      <w:r w:rsidRPr="00A46F89">
        <w:rPr>
          <w:szCs w:val="22"/>
        </w:rPr>
        <w:t>This was the year your organisation became a legal entity</w:t>
      </w:r>
      <w:r>
        <w:rPr>
          <w:szCs w:val="22"/>
        </w:rPr>
        <w:t>.</w:t>
      </w:r>
    </w:p>
    <w:p w14:paraId="465872AE" w14:textId="77777777" w:rsidR="003E12BB" w:rsidRDefault="003E12BB" w:rsidP="00456426">
      <w:pPr>
        <w:pStyle w:val="PHFbulletslevel1"/>
        <w:numPr>
          <w:ilvl w:val="0"/>
          <w:numId w:val="0"/>
        </w:numPr>
        <w:ind w:left="363" w:hanging="357"/>
      </w:pPr>
    </w:p>
    <w:p w14:paraId="15D4E99D" w14:textId="77777777" w:rsidR="003E12BB" w:rsidRPr="00A46F89" w:rsidRDefault="003E12BB" w:rsidP="003E12BB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Pr="00A46F89">
        <w:rPr>
          <w:b/>
          <w:bCs/>
          <w:szCs w:val="22"/>
        </w:rPr>
        <w:t>Charity number (If applicable)</w:t>
      </w:r>
    </w:p>
    <w:p w14:paraId="060C5420" w14:textId="77777777" w:rsidR="003E12BB" w:rsidRDefault="003E12BB" w:rsidP="003E12BB">
      <w:pPr>
        <w:spacing w:after="160" w:line="278" w:lineRule="auto"/>
        <w:ind w:left="0" w:firstLine="0"/>
        <w:rPr>
          <w:szCs w:val="22"/>
        </w:rPr>
      </w:pPr>
    </w:p>
    <w:p w14:paraId="2203F4DE" w14:textId="77777777" w:rsidR="003E12BB" w:rsidRPr="00A46F89" w:rsidRDefault="003E12BB" w:rsidP="003E12BB">
      <w:pPr>
        <w:spacing w:after="160" w:line="278" w:lineRule="auto"/>
        <w:ind w:left="0" w:firstLine="0"/>
        <w:rPr>
          <w:b/>
          <w:bCs/>
          <w:szCs w:val="22"/>
          <w:lang w:val="en"/>
        </w:rPr>
      </w:pPr>
      <w:r w:rsidRPr="005A4C2F">
        <w:rPr>
          <w:b/>
          <w:bCs/>
          <w:szCs w:val="22"/>
        </w:rPr>
        <w:t xml:space="preserve">Question: </w:t>
      </w:r>
      <w:r w:rsidRPr="00A46F89">
        <w:rPr>
          <w:b/>
          <w:bCs/>
          <w:szCs w:val="22"/>
          <w:lang w:val="en"/>
        </w:rPr>
        <w:t>If applicable, when was your organisation registered as a charity?</w:t>
      </w:r>
    </w:p>
    <w:p w14:paraId="7B68970F" w14:textId="77777777" w:rsidR="003E12BB" w:rsidRDefault="003E12BB" w:rsidP="003E12BB">
      <w:pPr>
        <w:spacing w:after="160" w:line="278" w:lineRule="auto"/>
        <w:ind w:left="0" w:firstLine="0"/>
        <w:rPr>
          <w:szCs w:val="22"/>
          <w:lang w:val="en"/>
        </w:rPr>
      </w:pPr>
    </w:p>
    <w:p w14:paraId="76781494" w14:textId="77777777" w:rsidR="003E12BB" w:rsidRPr="00A46F89" w:rsidRDefault="003E12BB" w:rsidP="003E12BB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Pr="00A46F89">
        <w:rPr>
          <w:b/>
          <w:bCs/>
          <w:szCs w:val="22"/>
        </w:rPr>
        <w:t>Company number (If applicable)</w:t>
      </w:r>
    </w:p>
    <w:p w14:paraId="472603AB" w14:textId="77777777" w:rsidR="003E12BB" w:rsidRDefault="003E12BB" w:rsidP="003E12BB">
      <w:pPr>
        <w:spacing w:after="160" w:line="278" w:lineRule="auto"/>
        <w:ind w:left="0" w:firstLine="0"/>
        <w:rPr>
          <w:szCs w:val="22"/>
        </w:rPr>
      </w:pPr>
    </w:p>
    <w:p w14:paraId="18678C2B" w14:textId="77777777" w:rsidR="003E12BB" w:rsidRPr="00A46F89" w:rsidRDefault="003E12BB" w:rsidP="003E12BB">
      <w:pPr>
        <w:spacing w:after="160" w:line="278" w:lineRule="auto"/>
        <w:ind w:left="0" w:firstLine="0"/>
        <w:rPr>
          <w:b/>
          <w:bCs/>
          <w:szCs w:val="22"/>
          <w:lang w:val="en"/>
        </w:rPr>
      </w:pPr>
      <w:r w:rsidRPr="005A4C2F">
        <w:rPr>
          <w:b/>
          <w:bCs/>
          <w:szCs w:val="22"/>
        </w:rPr>
        <w:t xml:space="preserve">Question: </w:t>
      </w:r>
      <w:r w:rsidRPr="00A46F89">
        <w:rPr>
          <w:b/>
          <w:bCs/>
          <w:szCs w:val="22"/>
          <w:lang w:val="en"/>
        </w:rPr>
        <w:t>If applicable, when was your organisation registered as a company?</w:t>
      </w:r>
    </w:p>
    <w:p w14:paraId="57790751" w14:textId="77777777" w:rsidR="003E12BB" w:rsidRDefault="003E12BB" w:rsidP="003E12BB">
      <w:pPr>
        <w:spacing w:after="160" w:line="278" w:lineRule="auto"/>
        <w:ind w:left="0" w:firstLine="0"/>
        <w:rPr>
          <w:szCs w:val="22"/>
          <w:lang w:val="en"/>
        </w:rPr>
      </w:pPr>
      <w:r w:rsidRPr="00A46F89">
        <w:rPr>
          <w:szCs w:val="22"/>
        </w:rPr>
        <w:t xml:space="preserve">Select from Calendar </w:t>
      </w:r>
      <w:r>
        <w:rPr>
          <w:szCs w:val="22"/>
        </w:rPr>
        <w:t>pop-up.</w:t>
      </w:r>
    </w:p>
    <w:p w14:paraId="591A8305" w14:textId="77777777" w:rsidR="003E12BB" w:rsidRDefault="003E12BB" w:rsidP="003E12BB">
      <w:pPr>
        <w:spacing w:after="160" w:line="278" w:lineRule="auto"/>
        <w:ind w:left="0" w:firstLine="0"/>
        <w:rPr>
          <w:szCs w:val="22"/>
          <w:lang w:val="en"/>
        </w:rPr>
      </w:pPr>
    </w:p>
    <w:p w14:paraId="6921336D" w14:textId="77777777" w:rsidR="003E12BB" w:rsidRPr="00A46F89" w:rsidRDefault="003E12BB" w:rsidP="003E12BB">
      <w:pPr>
        <w:spacing w:after="160" w:line="278" w:lineRule="auto"/>
        <w:ind w:left="0" w:firstLine="0"/>
        <w:rPr>
          <w:b/>
          <w:bCs/>
          <w:szCs w:val="22"/>
          <w:lang w:val="en"/>
        </w:rPr>
      </w:pPr>
      <w:r w:rsidRPr="005A4C2F">
        <w:rPr>
          <w:b/>
          <w:bCs/>
          <w:szCs w:val="22"/>
        </w:rPr>
        <w:t xml:space="preserve">Question: </w:t>
      </w:r>
      <w:r w:rsidRPr="00A46F89">
        <w:rPr>
          <w:b/>
          <w:bCs/>
          <w:szCs w:val="22"/>
          <w:lang w:val="en"/>
        </w:rPr>
        <w:t>Are you a living wage employer?</w:t>
      </w:r>
    </w:p>
    <w:p w14:paraId="39BEC9EB" w14:textId="77777777" w:rsidR="003E12BB" w:rsidRPr="00A46F89" w:rsidRDefault="003E12BB" w:rsidP="003E12BB">
      <w:pPr>
        <w:spacing w:after="160" w:line="278" w:lineRule="auto"/>
        <w:ind w:left="0" w:firstLine="0"/>
        <w:rPr>
          <w:szCs w:val="22"/>
        </w:rPr>
      </w:pPr>
      <w:r w:rsidRPr="00A46F89">
        <w:rPr>
          <w:szCs w:val="22"/>
        </w:rPr>
        <w:t>Select 1 from the following:</w:t>
      </w:r>
    </w:p>
    <w:p w14:paraId="675516BC" w14:textId="77777777" w:rsidR="003E12BB" w:rsidRPr="00A46F89" w:rsidRDefault="003E12BB" w:rsidP="003E12BB">
      <w:pPr>
        <w:pStyle w:val="PHFbulletslevel1"/>
      </w:pPr>
      <w:r w:rsidRPr="00A46F89">
        <w:t>Yes</w:t>
      </w:r>
    </w:p>
    <w:p w14:paraId="46560662" w14:textId="77777777" w:rsidR="003E12BB" w:rsidRDefault="003E12BB" w:rsidP="003E12BB">
      <w:pPr>
        <w:pStyle w:val="PHFbulletslevel1"/>
        <w:rPr>
          <w:lang w:val="en"/>
        </w:rPr>
      </w:pPr>
      <w:r w:rsidRPr="00A46F89">
        <w:t>No</w:t>
      </w:r>
    </w:p>
    <w:p w14:paraId="6D3FC081" w14:textId="77777777" w:rsidR="003E12BB" w:rsidRDefault="003E12BB" w:rsidP="003E12BB">
      <w:pPr>
        <w:spacing w:after="160" w:line="278" w:lineRule="auto"/>
        <w:ind w:left="0" w:firstLine="0"/>
        <w:rPr>
          <w:szCs w:val="22"/>
          <w:lang w:val="en"/>
        </w:rPr>
      </w:pPr>
    </w:p>
    <w:p w14:paraId="41C90C13" w14:textId="77777777" w:rsidR="003E12BB" w:rsidRPr="00A46F89" w:rsidRDefault="003E12BB" w:rsidP="003E12BB">
      <w:pPr>
        <w:spacing w:after="160" w:line="278" w:lineRule="auto"/>
        <w:ind w:left="0" w:firstLine="0"/>
        <w:rPr>
          <w:b/>
          <w:bCs/>
          <w:szCs w:val="22"/>
          <w:lang w:val="en"/>
        </w:rPr>
      </w:pPr>
      <w:r w:rsidRPr="005A4C2F">
        <w:rPr>
          <w:b/>
          <w:bCs/>
          <w:szCs w:val="22"/>
        </w:rPr>
        <w:t xml:space="preserve">Question: </w:t>
      </w:r>
      <w:r w:rsidRPr="00A46F89">
        <w:rPr>
          <w:b/>
          <w:bCs/>
          <w:szCs w:val="22"/>
          <w:lang w:val="en"/>
        </w:rPr>
        <w:t>Living wage - what year were you accredited living wage status?</w:t>
      </w:r>
    </w:p>
    <w:p w14:paraId="4CF3E136" w14:textId="77777777" w:rsidR="003E12BB" w:rsidRDefault="003E12BB" w:rsidP="003E12BB">
      <w:pPr>
        <w:spacing w:after="160" w:line="278" w:lineRule="auto"/>
        <w:ind w:left="0" w:firstLine="0"/>
        <w:rPr>
          <w:szCs w:val="22"/>
        </w:rPr>
      </w:pPr>
    </w:p>
    <w:p w14:paraId="4313BE7E" w14:textId="77777777" w:rsidR="003E12BB" w:rsidRPr="004E6168" w:rsidRDefault="003E12BB" w:rsidP="003E12BB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Pr="004E6168">
        <w:rPr>
          <w:b/>
          <w:bCs/>
          <w:szCs w:val="22"/>
        </w:rPr>
        <w:t>Please let us know how many staff are employed by your organisation (</w:t>
      </w:r>
      <w:r>
        <w:rPr>
          <w:b/>
          <w:bCs/>
          <w:szCs w:val="22"/>
        </w:rPr>
        <w:t>full-time</w:t>
      </w:r>
      <w:r w:rsidRPr="004E6168">
        <w:rPr>
          <w:b/>
          <w:bCs/>
          <w:szCs w:val="22"/>
        </w:rPr>
        <w:t xml:space="preserve"> equivalent)?</w:t>
      </w:r>
    </w:p>
    <w:p w14:paraId="0E151748" w14:textId="77777777" w:rsidR="003E12BB" w:rsidRDefault="003E12BB" w:rsidP="003E12BB">
      <w:pPr>
        <w:spacing w:after="160" w:line="278" w:lineRule="auto"/>
        <w:ind w:left="0" w:firstLine="0"/>
        <w:rPr>
          <w:szCs w:val="22"/>
        </w:rPr>
      </w:pPr>
    </w:p>
    <w:p w14:paraId="5A2AD82E" w14:textId="77777777" w:rsidR="003E12BB" w:rsidRPr="004E6168" w:rsidRDefault="003E12BB" w:rsidP="003E12BB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Pr="004E6168">
        <w:rPr>
          <w:b/>
          <w:bCs/>
          <w:szCs w:val="22"/>
        </w:rPr>
        <w:t>Please let us know how many volunteers your organisation has</w:t>
      </w:r>
      <w:r>
        <w:rPr>
          <w:b/>
          <w:bCs/>
          <w:szCs w:val="22"/>
        </w:rPr>
        <w:t>.</w:t>
      </w:r>
    </w:p>
    <w:p w14:paraId="217FA58E" w14:textId="77777777" w:rsidR="003E12BB" w:rsidRDefault="003E12BB" w:rsidP="00456426">
      <w:pPr>
        <w:pStyle w:val="PHFbulletslevel1"/>
        <w:numPr>
          <w:ilvl w:val="0"/>
          <w:numId w:val="0"/>
        </w:numPr>
        <w:ind w:left="363" w:hanging="357"/>
      </w:pPr>
    </w:p>
    <w:p w14:paraId="7764B4E6" w14:textId="38CC58F5" w:rsidR="00E65FEF" w:rsidRPr="00456426" w:rsidRDefault="00E65FEF" w:rsidP="00E65FEF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>
        <w:rPr>
          <w:b/>
          <w:bCs/>
        </w:rPr>
        <w:t>Chief Executive (or equivalent organisation leader)</w:t>
      </w:r>
      <w:r w:rsidRPr="00456426">
        <w:rPr>
          <w:b/>
          <w:bCs/>
        </w:rPr>
        <w:t xml:space="preserve"> contact details:</w:t>
      </w:r>
    </w:p>
    <w:p w14:paraId="6D7CDBD4" w14:textId="77777777" w:rsidR="00E65FEF" w:rsidRDefault="00E65FEF" w:rsidP="00E65FEF">
      <w:pPr>
        <w:pStyle w:val="PHFbulletslevel1"/>
        <w:numPr>
          <w:ilvl w:val="0"/>
          <w:numId w:val="0"/>
        </w:numPr>
        <w:ind w:left="363" w:hanging="357"/>
      </w:pPr>
      <w:r w:rsidRPr="00456426">
        <w:t>First name, Last name, Telephone number, Email Address</w:t>
      </w:r>
      <w:r>
        <w:t>.</w:t>
      </w:r>
    </w:p>
    <w:p w14:paraId="0D46FD01" w14:textId="77777777" w:rsidR="00E65FEF" w:rsidRDefault="00E65FEF" w:rsidP="00456426">
      <w:pPr>
        <w:pStyle w:val="PHFbulletslevel1"/>
        <w:numPr>
          <w:ilvl w:val="0"/>
          <w:numId w:val="0"/>
        </w:numPr>
        <w:ind w:left="363" w:hanging="357"/>
      </w:pPr>
    </w:p>
    <w:p w14:paraId="11EFD3C1" w14:textId="77777777" w:rsidR="004E6168" w:rsidRDefault="004E6168" w:rsidP="004E6168">
      <w:pPr>
        <w:spacing w:after="160" w:line="278" w:lineRule="auto"/>
        <w:ind w:left="0" w:firstLine="0"/>
        <w:rPr>
          <w:szCs w:val="22"/>
        </w:rPr>
      </w:pPr>
    </w:p>
    <w:p w14:paraId="49EB60E2" w14:textId="02166F9D" w:rsidR="001E4C43" w:rsidRDefault="001E4C43" w:rsidP="001E4C43">
      <w:pPr>
        <w:pStyle w:val="Heading1"/>
      </w:pPr>
      <w:bookmarkStart w:id="2" w:name="_Toc172199163"/>
      <w:r>
        <w:t>Financial summary:</w:t>
      </w:r>
      <w:bookmarkEnd w:id="2"/>
    </w:p>
    <w:p w14:paraId="5CDD279B" w14:textId="47C92FC6" w:rsidR="001E4C43" w:rsidRDefault="005A4C2F" w:rsidP="004E6168">
      <w:pPr>
        <w:spacing w:after="160" w:line="278" w:lineRule="auto"/>
        <w:ind w:left="0" w:firstLine="0"/>
        <w:rPr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1E4C43" w:rsidRPr="001E4C43">
        <w:rPr>
          <w:b/>
          <w:bCs/>
          <w:szCs w:val="22"/>
        </w:rPr>
        <w:t>What was the date of your last financial year end?</w:t>
      </w:r>
    </w:p>
    <w:p w14:paraId="32E988B2" w14:textId="566DBD9E" w:rsidR="001E4C43" w:rsidRDefault="001E4C43" w:rsidP="004E6168">
      <w:pPr>
        <w:spacing w:after="160" w:line="278" w:lineRule="auto"/>
        <w:ind w:left="0" w:firstLine="0"/>
        <w:rPr>
          <w:szCs w:val="22"/>
        </w:rPr>
      </w:pPr>
      <w:r w:rsidRPr="001E4C43">
        <w:rPr>
          <w:szCs w:val="22"/>
        </w:rPr>
        <w:t xml:space="preserve">Select from </w:t>
      </w:r>
      <w:r w:rsidR="00F7660A">
        <w:rPr>
          <w:szCs w:val="22"/>
        </w:rPr>
        <w:t xml:space="preserve">the </w:t>
      </w:r>
      <w:r w:rsidRPr="001E4C43">
        <w:rPr>
          <w:szCs w:val="22"/>
        </w:rPr>
        <w:t xml:space="preserve">Calendar </w:t>
      </w:r>
      <w:r w:rsidR="005A4C2F">
        <w:rPr>
          <w:szCs w:val="22"/>
        </w:rPr>
        <w:t>pop-up</w:t>
      </w:r>
      <w:r w:rsidR="00F7660A">
        <w:rPr>
          <w:szCs w:val="22"/>
        </w:rPr>
        <w:t>.</w:t>
      </w:r>
    </w:p>
    <w:p w14:paraId="153B6E52" w14:textId="77777777" w:rsidR="001E4C43" w:rsidRDefault="001E4C43" w:rsidP="004E6168">
      <w:pPr>
        <w:spacing w:after="160" w:line="278" w:lineRule="auto"/>
        <w:ind w:left="0" w:firstLine="0"/>
        <w:rPr>
          <w:szCs w:val="22"/>
        </w:rPr>
      </w:pPr>
    </w:p>
    <w:p w14:paraId="2CF08CE8" w14:textId="1921F849" w:rsidR="001E4C43" w:rsidRPr="001E4C43" w:rsidRDefault="005A4C2F" w:rsidP="004E6168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1E4C43" w:rsidRPr="001E4C43">
        <w:rPr>
          <w:b/>
          <w:bCs/>
          <w:szCs w:val="22"/>
        </w:rPr>
        <w:t>What was your organisation's income in the last financial year?</w:t>
      </w:r>
    </w:p>
    <w:p w14:paraId="72431D08" w14:textId="77777777" w:rsidR="008535B3" w:rsidRDefault="008535B3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0E1CDBBB" w14:textId="4652D1B0" w:rsidR="00E65FEF" w:rsidRDefault="00E65FE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Pr="001E4C43">
        <w:rPr>
          <w:b/>
          <w:bCs/>
          <w:szCs w:val="22"/>
        </w:rPr>
        <w:t>What were your organisation's unrestricted reserves at the end of the last financial year?</w:t>
      </w:r>
    </w:p>
    <w:p w14:paraId="0BD1DC51" w14:textId="77777777" w:rsidR="00EA5BBD" w:rsidRDefault="00EA5BBD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52C0900D" w14:textId="77777777" w:rsidR="00EA5BBD" w:rsidRDefault="00EA5BBD" w:rsidP="00EA5BBD">
      <w:pPr>
        <w:pStyle w:val="PHFbulletslevel1"/>
        <w:numPr>
          <w:ilvl w:val="0"/>
          <w:numId w:val="0"/>
        </w:numPr>
        <w:ind w:left="363" w:hanging="357"/>
        <w:rPr>
          <w:b/>
          <w:bCs/>
          <w:szCs w:val="22"/>
        </w:rPr>
      </w:pPr>
      <w:r>
        <w:rPr>
          <w:b/>
          <w:bCs/>
          <w:szCs w:val="22"/>
        </w:rPr>
        <w:t xml:space="preserve">Question: </w:t>
      </w:r>
      <w:r w:rsidRPr="003760DB">
        <w:rPr>
          <w:b/>
          <w:bCs/>
          <w:szCs w:val="22"/>
        </w:rPr>
        <w:t>Please select the charitable purpose that your idea relates to:</w:t>
      </w:r>
    </w:p>
    <w:p w14:paraId="40632841" w14:textId="77777777" w:rsidR="00EA5BBD" w:rsidRDefault="00EA5BBD" w:rsidP="00EA5BBD">
      <w:pPr>
        <w:pStyle w:val="PHFbulletslevel1"/>
        <w:numPr>
          <w:ilvl w:val="0"/>
          <w:numId w:val="0"/>
        </w:numPr>
        <w:ind w:left="363" w:hanging="357"/>
        <w:rPr>
          <w:szCs w:val="22"/>
        </w:rPr>
      </w:pPr>
      <w:r>
        <w:rPr>
          <w:szCs w:val="22"/>
        </w:rPr>
        <w:t>Select from the following:</w:t>
      </w:r>
    </w:p>
    <w:p w14:paraId="370C0946" w14:textId="77777777" w:rsidR="00EA5BBD" w:rsidRPr="004A3E52" w:rsidRDefault="00EA5BBD" w:rsidP="00EA5BBD">
      <w:pPr>
        <w:pStyle w:val="PHFbulletslevel1"/>
      </w:pPr>
      <w:r w:rsidRPr="004A3E52">
        <w:t>Prevention or relief of poverty</w:t>
      </w:r>
    </w:p>
    <w:p w14:paraId="63CC9D17" w14:textId="77777777" w:rsidR="00EA5BBD" w:rsidRPr="004A3E52" w:rsidRDefault="00EA5BBD" w:rsidP="00EA5BBD">
      <w:pPr>
        <w:pStyle w:val="PHFbulletslevel1"/>
      </w:pPr>
      <w:r w:rsidRPr="004A3E52">
        <w:t>Advancement of education</w:t>
      </w:r>
    </w:p>
    <w:p w14:paraId="3BB37351" w14:textId="77777777" w:rsidR="00EA5BBD" w:rsidRPr="004A3E52" w:rsidRDefault="00EA5BBD" w:rsidP="00EA5BBD">
      <w:pPr>
        <w:pStyle w:val="PHFbulletslevel1"/>
      </w:pPr>
      <w:r w:rsidRPr="004A3E52">
        <w:t>Advancement of health or saving of lives</w:t>
      </w:r>
    </w:p>
    <w:p w14:paraId="6E5BBCD8" w14:textId="77777777" w:rsidR="00EA5BBD" w:rsidRPr="004A3E52" w:rsidRDefault="00EA5BBD" w:rsidP="00EA5BBD">
      <w:pPr>
        <w:pStyle w:val="PHFbulletslevel1"/>
      </w:pPr>
      <w:r w:rsidRPr="004A3E52">
        <w:t>Advancement of citizenship or community development</w:t>
      </w:r>
    </w:p>
    <w:p w14:paraId="5068A32D" w14:textId="77777777" w:rsidR="00EA5BBD" w:rsidRPr="004A3E52" w:rsidRDefault="00EA5BBD" w:rsidP="00EA5BBD">
      <w:pPr>
        <w:pStyle w:val="PHFbulletslevel1"/>
      </w:pPr>
      <w:r w:rsidRPr="004A3E52">
        <w:t xml:space="preserve">Advancement of the Arts, culture, </w:t>
      </w:r>
      <w:proofErr w:type="gramStart"/>
      <w:r w:rsidRPr="004A3E52">
        <w:t>heritage</w:t>
      </w:r>
      <w:proofErr w:type="gramEnd"/>
      <w:r w:rsidRPr="004A3E52">
        <w:t xml:space="preserve"> or science</w:t>
      </w:r>
    </w:p>
    <w:p w14:paraId="5948E72A" w14:textId="77777777" w:rsidR="00EA5BBD" w:rsidRPr="004A3E52" w:rsidRDefault="00EA5BBD" w:rsidP="00EA5BBD">
      <w:pPr>
        <w:pStyle w:val="PHFbulletslevel1"/>
      </w:pPr>
      <w:r w:rsidRPr="004A3E52">
        <w:t>Advancement of human rights, conflict resolution, or reconciliation, or the promotion of religious or racial harmony or equality and diversity</w:t>
      </w:r>
    </w:p>
    <w:p w14:paraId="5CD90CB9" w14:textId="77777777" w:rsidR="00EA5BBD" w:rsidRPr="004A3E52" w:rsidRDefault="00EA5BBD" w:rsidP="00EA5BBD">
      <w:pPr>
        <w:pStyle w:val="PHFbulletslevel1"/>
      </w:pPr>
      <w:r w:rsidRPr="004A3E52">
        <w:t xml:space="preserve">Relief of those in need by reason of youth, age, ill-health, disability, financial hardship or </w:t>
      </w:r>
      <w:proofErr w:type="gramStart"/>
      <w:r w:rsidRPr="004A3E52">
        <w:t>other</w:t>
      </w:r>
      <w:proofErr w:type="gramEnd"/>
      <w:r w:rsidRPr="004A3E52">
        <w:t xml:space="preserve"> disadvantage</w:t>
      </w:r>
    </w:p>
    <w:p w14:paraId="0DCA0694" w14:textId="77777777" w:rsidR="00EA5BBD" w:rsidRPr="004A3E52" w:rsidRDefault="00EA5BBD" w:rsidP="00EA5BBD">
      <w:pPr>
        <w:pStyle w:val="PHFbulletslevel1"/>
      </w:pPr>
      <w:r w:rsidRPr="004A3E52">
        <w:t>Any other charitable purpose</w:t>
      </w:r>
    </w:p>
    <w:p w14:paraId="012A6710" w14:textId="77777777" w:rsidR="00EA5BBD" w:rsidRDefault="00EA5BBD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4D1B480E" w14:textId="77777777" w:rsidR="00FB508F" w:rsidRDefault="00FB508F" w:rsidP="00FB508F">
      <w:pPr>
        <w:pStyle w:val="PHFbulletslevel1"/>
        <w:numPr>
          <w:ilvl w:val="0"/>
          <w:numId w:val="0"/>
        </w:numPr>
        <w:ind w:left="363" w:hanging="357"/>
        <w:rPr>
          <w:b/>
          <w:bCs/>
          <w:szCs w:val="22"/>
        </w:rPr>
      </w:pPr>
      <w:r>
        <w:rPr>
          <w:b/>
          <w:bCs/>
          <w:szCs w:val="22"/>
        </w:rPr>
        <w:t xml:space="preserve">Question: </w:t>
      </w:r>
      <w:r w:rsidRPr="003760DB">
        <w:rPr>
          <w:b/>
          <w:bCs/>
          <w:szCs w:val="22"/>
        </w:rPr>
        <w:t>If your organisation is not a registered charity (e.g. if it is a Community Interest Company, a Company Limited by a Guarantee, etc), please can you describe in a few sentences how you believe this project specifically fulfils the charitable purposes you identified and how it would contribute towards public benefit, as defined by the Charity Commission.</w:t>
      </w:r>
    </w:p>
    <w:p w14:paraId="2AA80E44" w14:textId="77777777" w:rsidR="00FB508F" w:rsidRPr="003760DB" w:rsidRDefault="00FB508F" w:rsidP="00FB508F">
      <w:pPr>
        <w:pStyle w:val="PHFbulletslevel1"/>
        <w:numPr>
          <w:ilvl w:val="0"/>
          <w:numId w:val="0"/>
        </w:numPr>
        <w:ind w:left="363" w:hanging="357"/>
        <w:rPr>
          <w:szCs w:val="22"/>
        </w:rPr>
      </w:pPr>
      <w:r>
        <w:rPr>
          <w:szCs w:val="22"/>
        </w:rPr>
        <w:t>100-word limit</w:t>
      </w:r>
    </w:p>
    <w:p w14:paraId="52777DA0" w14:textId="77777777" w:rsidR="00FB508F" w:rsidRPr="001E4C43" w:rsidRDefault="00FB508F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5DA11180" w14:textId="77777777" w:rsidR="00E65FEF" w:rsidRDefault="00E65FEF" w:rsidP="001E4C43">
      <w:pPr>
        <w:pStyle w:val="PHFbulletslevel1"/>
        <w:numPr>
          <w:ilvl w:val="0"/>
          <w:numId w:val="0"/>
        </w:numPr>
        <w:ind w:left="363"/>
      </w:pPr>
    </w:p>
    <w:p w14:paraId="56B760B8" w14:textId="77777777" w:rsidR="00E65FEF" w:rsidRPr="001E4C43" w:rsidRDefault="00E65FEF" w:rsidP="001E4C43">
      <w:pPr>
        <w:pStyle w:val="PHFbulletslevel1"/>
        <w:numPr>
          <w:ilvl w:val="0"/>
          <w:numId w:val="0"/>
        </w:numPr>
        <w:ind w:left="363"/>
      </w:pPr>
    </w:p>
    <w:p w14:paraId="2CA935F2" w14:textId="4F4A7DB3" w:rsidR="001E4C43" w:rsidRDefault="001E4C43" w:rsidP="001E4C43">
      <w:pPr>
        <w:pStyle w:val="Heading1"/>
      </w:pPr>
      <w:bookmarkStart w:id="3" w:name="_Toc172199164"/>
      <w:r>
        <w:lastRenderedPageBreak/>
        <w:t>About the work:</w:t>
      </w:r>
      <w:bookmarkEnd w:id="3"/>
    </w:p>
    <w:p w14:paraId="23B87E69" w14:textId="38FB9F7E" w:rsidR="00E65FEF" w:rsidRDefault="00E65FEF" w:rsidP="001E4C43">
      <w:pPr>
        <w:spacing w:after="160" w:line="278" w:lineRule="auto"/>
        <w:ind w:left="0" w:firstLine="0"/>
        <w:rPr>
          <w:b/>
          <w:bCs/>
          <w:szCs w:val="22"/>
        </w:rPr>
      </w:pPr>
      <w:r w:rsidRPr="00E65FEF">
        <w:rPr>
          <w:b/>
          <w:bCs/>
          <w:szCs w:val="22"/>
        </w:rPr>
        <w:t xml:space="preserve">Please provide a brief title for your proposal                                  </w:t>
      </w:r>
    </w:p>
    <w:p w14:paraId="443B5868" w14:textId="77777777" w:rsidR="00E65FEF" w:rsidRDefault="00E65FEF" w:rsidP="001E4C43">
      <w:pPr>
        <w:spacing w:after="160" w:line="278" w:lineRule="auto"/>
        <w:ind w:left="0" w:firstLine="0"/>
        <w:rPr>
          <w:b/>
          <w:bCs/>
          <w:szCs w:val="22"/>
        </w:rPr>
      </w:pPr>
    </w:p>
    <w:p w14:paraId="25787532" w14:textId="44852DD0" w:rsidR="001E4C43" w:rsidRPr="001E4C43" w:rsidRDefault="005A4C2F" w:rsidP="001E4C43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1E4C43" w:rsidRPr="001E4C43">
        <w:rPr>
          <w:b/>
          <w:bCs/>
          <w:szCs w:val="22"/>
        </w:rPr>
        <w:t>Where will this work take place?</w:t>
      </w:r>
    </w:p>
    <w:p w14:paraId="60A24346" w14:textId="1934C2FA" w:rsidR="001E4C43" w:rsidRDefault="001E4C43" w:rsidP="001E4C43">
      <w:pPr>
        <w:spacing w:after="160" w:line="278" w:lineRule="auto"/>
        <w:ind w:left="0" w:firstLine="0"/>
        <w:rPr>
          <w:szCs w:val="22"/>
        </w:rPr>
      </w:pPr>
      <w:r w:rsidRPr="001E4C43">
        <w:rPr>
          <w:szCs w:val="22"/>
        </w:rPr>
        <w:t>(Please tick UK Wide (if relevant) OR select all that apply)</w:t>
      </w:r>
    </w:p>
    <w:p w14:paraId="0E54D3D6" w14:textId="77777777" w:rsidR="001E4C43" w:rsidRPr="001E4C43" w:rsidRDefault="001E4C43" w:rsidP="001E4C43">
      <w:pPr>
        <w:spacing w:after="160" w:line="278" w:lineRule="auto"/>
        <w:ind w:left="0" w:firstLine="0"/>
        <w:rPr>
          <w:szCs w:val="22"/>
        </w:rPr>
      </w:pPr>
      <w:r w:rsidRPr="001E4C43">
        <w:rPr>
          <w:szCs w:val="22"/>
        </w:rPr>
        <w:t>Select all that apply:</w:t>
      </w:r>
    </w:p>
    <w:p w14:paraId="674F7F79" w14:textId="77777777" w:rsidR="001E4C43" w:rsidRPr="001E4C43" w:rsidRDefault="001E4C43" w:rsidP="001E4C43">
      <w:pPr>
        <w:pStyle w:val="PHFbulletslevel1"/>
      </w:pPr>
      <w:r w:rsidRPr="001E4C43">
        <w:t>UK Wide (in all 4 UK countries)</w:t>
      </w:r>
    </w:p>
    <w:p w14:paraId="6FDA30C7" w14:textId="77777777" w:rsidR="001E4C43" w:rsidRPr="001E4C43" w:rsidRDefault="001E4C43" w:rsidP="001E4C43">
      <w:pPr>
        <w:pStyle w:val="PHFbulletslevel1"/>
      </w:pPr>
      <w:r w:rsidRPr="001E4C43">
        <w:t>East of England</w:t>
      </w:r>
    </w:p>
    <w:p w14:paraId="208E2ABF" w14:textId="77777777" w:rsidR="001E4C43" w:rsidRPr="001E4C43" w:rsidRDefault="001E4C43" w:rsidP="001E4C43">
      <w:pPr>
        <w:pStyle w:val="PHFbulletslevel1"/>
      </w:pPr>
      <w:r w:rsidRPr="001E4C43">
        <w:t>East Midlands</w:t>
      </w:r>
    </w:p>
    <w:p w14:paraId="090A9CF5" w14:textId="77777777" w:rsidR="001E4C43" w:rsidRPr="001E4C43" w:rsidRDefault="001E4C43" w:rsidP="001E4C43">
      <w:pPr>
        <w:pStyle w:val="PHFbulletslevel1"/>
      </w:pPr>
      <w:r w:rsidRPr="001E4C43">
        <w:t>London</w:t>
      </w:r>
    </w:p>
    <w:p w14:paraId="773425FD" w14:textId="77777777" w:rsidR="001E4C43" w:rsidRPr="001E4C43" w:rsidRDefault="001E4C43" w:rsidP="001E4C43">
      <w:pPr>
        <w:pStyle w:val="PHFbulletslevel1"/>
      </w:pPr>
      <w:proofErr w:type="gramStart"/>
      <w:r w:rsidRPr="001E4C43">
        <w:t>North East</w:t>
      </w:r>
      <w:proofErr w:type="gramEnd"/>
    </w:p>
    <w:p w14:paraId="26A24396" w14:textId="77777777" w:rsidR="001E4C43" w:rsidRPr="001E4C43" w:rsidRDefault="001E4C43" w:rsidP="001E4C43">
      <w:pPr>
        <w:pStyle w:val="PHFbulletslevel1"/>
      </w:pPr>
      <w:proofErr w:type="gramStart"/>
      <w:r w:rsidRPr="001E4C43">
        <w:t>North West</w:t>
      </w:r>
      <w:proofErr w:type="gramEnd"/>
    </w:p>
    <w:p w14:paraId="3A07A1E4" w14:textId="77777777" w:rsidR="001E4C43" w:rsidRPr="001E4C43" w:rsidRDefault="001E4C43" w:rsidP="001E4C43">
      <w:pPr>
        <w:pStyle w:val="PHFbulletslevel1"/>
      </w:pPr>
      <w:proofErr w:type="gramStart"/>
      <w:r w:rsidRPr="001E4C43">
        <w:t>South East</w:t>
      </w:r>
      <w:proofErr w:type="gramEnd"/>
    </w:p>
    <w:p w14:paraId="51DA7DD8" w14:textId="77777777" w:rsidR="001E4C43" w:rsidRPr="001E4C43" w:rsidRDefault="001E4C43" w:rsidP="001E4C43">
      <w:pPr>
        <w:pStyle w:val="PHFbulletslevel1"/>
      </w:pPr>
      <w:proofErr w:type="gramStart"/>
      <w:r w:rsidRPr="001E4C43">
        <w:t>South West</w:t>
      </w:r>
      <w:proofErr w:type="gramEnd"/>
    </w:p>
    <w:p w14:paraId="461AB563" w14:textId="77777777" w:rsidR="001E4C43" w:rsidRPr="001E4C43" w:rsidRDefault="001E4C43" w:rsidP="001E4C43">
      <w:pPr>
        <w:pStyle w:val="PHFbulletslevel1"/>
      </w:pPr>
      <w:r w:rsidRPr="001E4C43">
        <w:t>West Midlands</w:t>
      </w:r>
    </w:p>
    <w:p w14:paraId="09AD82B7" w14:textId="77777777" w:rsidR="001E4C43" w:rsidRPr="001E4C43" w:rsidRDefault="001E4C43" w:rsidP="001E4C43">
      <w:pPr>
        <w:pStyle w:val="PHFbulletslevel1"/>
      </w:pPr>
      <w:r w:rsidRPr="001E4C43">
        <w:t>Yorkshire and the Humber</w:t>
      </w:r>
    </w:p>
    <w:p w14:paraId="607C6199" w14:textId="77777777" w:rsidR="001E4C43" w:rsidRPr="001E4C43" w:rsidRDefault="001E4C43" w:rsidP="001E4C43">
      <w:pPr>
        <w:pStyle w:val="PHFbulletslevel1"/>
      </w:pPr>
      <w:r w:rsidRPr="001E4C43">
        <w:t>Northern Ireland</w:t>
      </w:r>
    </w:p>
    <w:p w14:paraId="1EB9107D" w14:textId="77777777" w:rsidR="001E4C43" w:rsidRPr="001E4C43" w:rsidRDefault="001E4C43" w:rsidP="001E4C43">
      <w:pPr>
        <w:pStyle w:val="PHFbulletslevel1"/>
      </w:pPr>
      <w:r w:rsidRPr="001E4C43">
        <w:t>Scotland</w:t>
      </w:r>
    </w:p>
    <w:p w14:paraId="2C6A3450" w14:textId="3CBA4016" w:rsidR="001E4C43" w:rsidRPr="001E4C43" w:rsidRDefault="001E4C43" w:rsidP="001E4C43">
      <w:pPr>
        <w:pStyle w:val="PHFbulletslevel1"/>
      </w:pPr>
      <w:r w:rsidRPr="001E4C43">
        <w:t>Wales</w:t>
      </w:r>
    </w:p>
    <w:p w14:paraId="4C89E3C8" w14:textId="77777777" w:rsidR="00551431" w:rsidRDefault="00551431" w:rsidP="00551431">
      <w:pPr>
        <w:pStyle w:val="PHFbulletslevel1"/>
        <w:numPr>
          <w:ilvl w:val="0"/>
          <w:numId w:val="0"/>
        </w:numPr>
        <w:ind w:left="363" w:hanging="357"/>
      </w:pPr>
    </w:p>
    <w:p w14:paraId="4D739442" w14:textId="170E33FB" w:rsidR="00551431" w:rsidRPr="00551431" w:rsidRDefault="005A4C2F" w:rsidP="00551431">
      <w:pPr>
        <w:rPr>
          <w:b/>
          <w:bCs/>
        </w:rPr>
      </w:pPr>
      <w:r w:rsidRPr="005A4C2F">
        <w:rPr>
          <w:b/>
          <w:bCs/>
        </w:rPr>
        <w:t xml:space="preserve">Question: </w:t>
      </w:r>
      <w:r w:rsidR="00551431" w:rsidRPr="00551431">
        <w:rPr>
          <w:b/>
          <w:bCs/>
        </w:rPr>
        <w:t>How much funding are you applying for?</w:t>
      </w:r>
    </w:p>
    <w:p w14:paraId="15087596" w14:textId="77777777" w:rsidR="00E65FEF" w:rsidRDefault="00E65FEF" w:rsidP="00551431">
      <w:pPr>
        <w:pStyle w:val="PHFbulletslevel1"/>
        <w:numPr>
          <w:ilvl w:val="0"/>
          <w:numId w:val="0"/>
        </w:numPr>
        <w:ind w:left="363" w:hanging="357"/>
      </w:pPr>
    </w:p>
    <w:p w14:paraId="0E3724A8" w14:textId="0552C826" w:rsidR="00E65FEF" w:rsidRPr="00E65FEF" w:rsidRDefault="00E65FEF" w:rsidP="00E65FEF">
      <w:pPr>
        <w:rPr>
          <w:b/>
          <w:bCs/>
        </w:rPr>
      </w:pPr>
      <w:r w:rsidRPr="005A4C2F">
        <w:rPr>
          <w:b/>
          <w:bCs/>
        </w:rPr>
        <w:t xml:space="preserve">Question: </w:t>
      </w:r>
      <w:r w:rsidRPr="00E65FEF">
        <w:rPr>
          <w:b/>
          <w:bCs/>
        </w:rPr>
        <w:t>What is the total cost of the work/activity?</w:t>
      </w:r>
    </w:p>
    <w:p w14:paraId="40EAC0E1" w14:textId="13208BC1" w:rsidR="00E65FEF" w:rsidRDefault="00E65FEF" w:rsidP="00E65FEF">
      <w:r w:rsidRPr="00E65FEF">
        <w:t>Where applications are for core funding, please give total cost of running the organisation/ programme, as appropriate</w:t>
      </w:r>
      <w:r>
        <w:t>.</w:t>
      </w:r>
    </w:p>
    <w:p w14:paraId="2EC6BB4D" w14:textId="77777777" w:rsidR="00551431" w:rsidRDefault="00551431" w:rsidP="00551431">
      <w:pPr>
        <w:pStyle w:val="PHFbulletslevel1"/>
        <w:numPr>
          <w:ilvl w:val="0"/>
          <w:numId w:val="0"/>
        </w:numPr>
        <w:ind w:left="363" w:hanging="357"/>
      </w:pPr>
    </w:p>
    <w:p w14:paraId="083F2DD5" w14:textId="69B391A3" w:rsidR="00551431" w:rsidRPr="00551431" w:rsidRDefault="005A4C2F" w:rsidP="00551431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="00551431" w:rsidRPr="00551431">
        <w:rPr>
          <w:b/>
          <w:bCs/>
        </w:rPr>
        <w:t>When do you intend to start the work</w:t>
      </w:r>
      <w:r w:rsidR="00E65FEF">
        <w:rPr>
          <w:b/>
          <w:bCs/>
        </w:rPr>
        <w:t>/programme</w:t>
      </w:r>
      <w:r w:rsidR="00551431" w:rsidRPr="00551431">
        <w:rPr>
          <w:b/>
          <w:bCs/>
        </w:rPr>
        <w:t>?</w:t>
      </w:r>
    </w:p>
    <w:p w14:paraId="3A009337" w14:textId="0B9E2D06" w:rsidR="00551431" w:rsidRDefault="00551431" w:rsidP="00551431">
      <w:pPr>
        <w:pStyle w:val="PHFbulletslevel1"/>
        <w:numPr>
          <w:ilvl w:val="0"/>
          <w:numId w:val="0"/>
        </w:numPr>
        <w:ind w:left="363" w:hanging="357"/>
      </w:pPr>
      <w:r w:rsidRPr="00551431">
        <w:t xml:space="preserve">Select from </w:t>
      </w:r>
      <w:r w:rsidR="00E65FEF">
        <w:t xml:space="preserve">the </w:t>
      </w:r>
      <w:r w:rsidRPr="00551431">
        <w:t xml:space="preserve">Calendar </w:t>
      </w:r>
      <w:r w:rsidR="00E65FEF">
        <w:t>pop-up</w:t>
      </w:r>
      <w:r w:rsidR="00F7660A">
        <w:t>.</w:t>
      </w:r>
    </w:p>
    <w:p w14:paraId="0A2F8ADA" w14:textId="77777777" w:rsidR="00E65FEF" w:rsidRDefault="00E65FEF" w:rsidP="00551431">
      <w:pPr>
        <w:pStyle w:val="PHFbulletslevel1"/>
        <w:numPr>
          <w:ilvl w:val="0"/>
          <w:numId w:val="0"/>
        </w:numPr>
        <w:ind w:left="363" w:hanging="357"/>
      </w:pPr>
    </w:p>
    <w:p w14:paraId="4557F1D2" w14:textId="5ABE180C" w:rsidR="00E65FEF" w:rsidRPr="00E65FEF" w:rsidRDefault="00E65FEF" w:rsidP="00551431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E65FEF">
        <w:rPr>
          <w:b/>
          <w:bCs/>
        </w:rPr>
        <w:t xml:space="preserve">Over what period </w:t>
      </w:r>
      <w:proofErr w:type="gramStart"/>
      <w:r w:rsidRPr="00E65FEF">
        <w:rPr>
          <w:b/>
          <w:bCs/>
        </w:rPr>
        <w:t>will the work/programme</w:t>
      </w:r>
      <w:proofErr w:type="gramEnd"/>
      <w:r w:rsidRPr="00E65FEF">
        <w:rPr>
          <w:b/>
          <w:bCs/>
        </w:rPr>
        <w:t xml:space="preserve"> take place (in whole months)</w:t>
      </w:r>
    </w:p>
    <w:p w14:paraId="342350DB" w14:textId="77777777" w:rsidR="004E6168" w:rsidRDefault="004E6168" w:rsidP="00A46F89">
      <w:pPr>
        <w:spacing w:after="160" w:line="278" w:lineRule="auto"/>
        <w:ind w:left="0" w:firstLine="0"/>
        <w:rPr>
          <w:szCs w:val="22"/>
        </w:rPr>
      </w:pPr>
    </w:p>
    <w:p w14:paraId="306D6783" w14:textId="3DDF15E3" w:rsidR="00A46F89" w:rsidRDefault="00551431" w:rsidP="00551431">
      <w:pPr>
        <w:pStyle w:val="Heading1"/>
      </w:pPr>
      <w:bookmarkStart w:id="4" w:name="_Toc172199165"/>
      <w:r>
        <w:t xml:space="preserve">Application </w:t>
      </w:r>
      <w:r w:rsidR="00FB508F">
        <w:t>questions</w:t>
      </w:r>
      <w:r>
        <w:t>:</w:t>
      </w:r>
      <w:bookmarkEnd w:id="4"/>
    </w:p>
    <w:p w14:paraId="2434521B" w14:textId="77777777" w:rsidR="00E65FEF" w:rsidRPr="00E65FEF" w:rsidRDefault="00E65FEF" w:rsidP="00E65FEF">
      <w:r w:rsidRPr="00E65FEF">
        <w:t>At a time of challenge and uncertainty, we recognise the importance of offering a flexible funding approach to enable arts and cultural organisations to commit to and develop their work with schools and other formal education settings.</w:t>
      </w:r>
    </w:p>
    <w:p w14:paraId="5D2332F1" w14:textId="77777777" w:rsidR="00E65FEF" w:rsidRPr="00E65FEF" w:rsidRDefault="005A4C2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lastRenderedPageBreak/>
        <w:t xml:space="preserve">Question: </w:t>
      </w:r>
      <w:r w:rsidR="00E65FEF" w:rsidRPr="00E65FEF">
        <w:rPr>
          <w:b/>
          <w:bCs/>
          <w:szCs w:val="22"/>
        </w:rPr>
        <w:t>Please tick which of the following you are applying for:</w:t>
      </w:r>
    </w:p>
    <w:p w14:paraId="17115CE4" w14:textId="762969F2" w:rsidR="00551431" w:rsidRDefault="00E65FE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E65FEF">
        <w:rPr>
          <w:b/>
          <w:bCs/>
          <w:szCs w:val="22"/>
        </w:rPr>
        <w:t xml:space="preserve">Core costs example - </w:t>
      </w:r>
      <w:proofErr w:type="spellStart"/>
      <w:r w:rsidRPr="00E65FEF">
        <w:rPr>
          <w:b/>
          <w:bCs/>
          <w:szCs w:val="22"/>
        </w:rPr>
        <w:t>ie</w:t>
      </w:r>
      <w:proofErr w:type="spellEnd"/>
      <w:r w:rsidRPr="00E65FEF">
        <w:rPr>
          <w:b/>
          <w:bCs/>
          <w:szCs w:val="22"/>
        </w:rPr>
        <w:t xml:space="preserve"> the back office running costs of your organisation</w:t>
      </w:r>
      <w:r>
        <w:rPr>
          <w:b/>
          <w:bCs/>
          <w:szCs w:val="22"/>
        </w:rPr>
        <w:t>.</w:t>
      </w:r>
    </w:p>
    <w:p w14:paraId="516346DA" w14:textId="77777777" w:rsidR="00E65FEF" w:rsidRPr="00E65FEF" w:rsidRDefault="00E65FEF" w:rsidP="00E65FEF">
      <w:pPr>
        <w:spacing w:after="160" w:line="278" w:lineRule="auto"/>
        <w:ind w:left="0" w:firstLine="0"/>
        <w:rPr>
          <w:szCs w:val="22"/>
        </w:rPr>
      </w:pPr>
      <w:r w:rsidRPr="00E65FEF">
        <w:rPr>
          <w:szCs w:val="22"/>
        </w:rPr>
        <w:t xml:space="preserve">Select all that apply - </w:t>
      </w:r>
    </w:p>
    <w:p w14:paraId="68A1F402" w14:textId="77777777" w:rsidR="00E65FEF" w:rsidRPr="00E65FEF" w:rsidRDefault="00E65FEF" w:rsidP="00E65FEF">
      <w:pPr>
        <w:pStyle w:val="PHFbulletslevel1"/>
      </w:pPr>
      <w:r w:rsidRPr="00E65FEF">
        <w:t>Support for delivery of specific programmes of work</w:t>
      </w:r>
    </w:p>
    <w:p w14:paraId="281AD043" w14:textId="77777777" w:rsidR="00E65FEF" w:rsidRPr="00E65FEF" w:rsidRDefault="00E65FEF" w:rsidP="00E65FEF">
      <w:pPr>
        <w:pStyle w:val="PHFbulletslevel1"/>
      </w:pPr>
      <w:r w:rsidRPr="00E65FEF">
        <w:t>Support for core costs</w:t>
      </w:r>
    </w:p>
    <w:p w14:paraId="79D88F82" w14:textId="27B46485" w:rsidR="00E65FEF" w:rsidRPr="00E65FEF" w:rsidRDefault="00E65FEF" w:rsidP="00E65FEF">
      <w:pPr>
        <w:pStyle w:val="PHFbulletslevel1"/>
        <w:rPr>
          <w:lang w:val="en-US"/>
        </w:rPr>
      </w:pPr>
      <w:r w:rsidRPr="00E65FEF">
        <w:t>Support to develop and test new approaches</w:t>
      </w:r>
    </w:p>
    <w:p w14:paraId="07C6AF5A" w14:textId="77777777" w:rsidR="00E65FEF" w:rsidRDefault="00E65FEF" w:rsidP="00A46F89">
      <w:pPr>
        <w:spacing w:after="160" w:line="278" w:lineRule="auto"/>
        <w:ind w:left="0" w:firstLine="0"/>
        <w:rPr>
          <w:szCs w:val="22"/>
        </w:rPr>
      </w:pPr>
    </w:p>
    <w:p w14:paraId="703C78B6" w14:textId="77777777" w:rsidR="00E65FEF" w:rsidRPr="00E65FEF" w:rsidRDefault="005A4C2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>What impact has Covid-19 had on your organisation and your work with formal education settings?</w:t>
      </w:r>
    </w:p>
    <w:p w14:paraId="520701C7" w14:textId="5AEFC9F1" w:rsidR="00B87DD4" w:rsidRPr="00235476" w:rsidRDefault="00E65FE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E65FEF">
        <w:rPr>
          <w:b/>
          <w:bCs/>
          <w:szCs w:val="22"/>
        </w:rPr>
        <w:t xml:space="preserve">This may include, but not be limited to, impact on income, expenditure, reserves, capacity, delivery, </w:t>
      </w:r>
      <w:proofErr w:type="gramStart"/>
      <w:r w:rsidRPr="00E65FEF">
        <w:rPr>
          <w:b/>
          <w:bCs/>
          <w:szCs w:val="22"/>
        </w:rPr>
        <w:t>resources</w:t>
      </w:r>
      <w:proofErr w:type="gramEnd"/>
      <w:r w:rsidRPr="00E65FEF">
        <w:rPr>
          <w:b/>
          <w:bCs/>
          <w:szCs w:val="22"/>
        </w:rPr>
        <w:t xml:space="preserve"> and partnerships.</w:t>
      </w:r>
    </w:p>
    <w:p w14:paraId="61F05E8D" w14:textId="13BDC2C8" w:rsidR="00235476" w:rsidRDefault="00235476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250-word limit.</w:t>
      </w:r>
    </w:p>
    <w:p w14:paraId="12166D57" w14:textId="77777777" w:rsidR="00B87DD4" w:rsidRDefault="00B87DD4" w:rsidP="00A46F89">
      <w:pPr>
        <w:spacing w:after="160" w:line="278" w:lineRule="auto"/>
        <w:ind w:left="0" w:firstLine="0"/>
        <w:rPr>
          <w:szCs w:val="22"/>
        </w:rPr>
      </w:pPr>
    </w:p>
    <w:p w14:paraId="64EB5B9E" w14:textId="77777777" w:rsidR="00E65FEF" w:rsidRDefault="005A4C2F" w:rsidP="00A46F89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>What will this funding enable your organisation to do or achieve now? Why is this important for your organisation in the current context?</w:t>
      </w:r>
    </w:p>
    <w:p w14:paraId="5AD9009D" w14:textId="71E62455" w:rsidR="00235476" w:rsidRDefault="00E65FEF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250</w:t>
      </w:r>
      <w:r w:rsidR="00235476">
        <w:rPr>
          <w:szCs w:val="22"/>
        </w:rPr>
        <w:t>-word limit.</w:t>
      </w:r>
    </w:p>
    <w:p w14:paraId="6106C6FF" w14:textId="77777777" w:rsidR="00B87DD4" w:rsidRDefault="00B87DD4" w:rsidP="00A46F89">
      <w:pPr>
        <w:spacing w:after="160" w:line="278" w:lineRule="auto"/>
        <w:ind w:left="0" w:firstLine="0"/>
        <w:rPr>
          <w:szCs w:val="22"/>
        </w:rPr>
      </w:pPr>
    </w:p>
    <w:p w14:paraId="41CE28C2" w14:textId="77777777" w:rsidR="00E65FEF" w:rsidRDefault="005A4C2F" w:rsidP="00A46F89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>Please outline how this work fits with your organisation's mission, aims and values?</w:t>
      </w:r>
    </w:p>
    <w:p w14:paraId="0782BAA3" w14:textId="250CBB21" w:rsidR="00235476" w:rsidRDefault="00235476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250-word limit</w:t>
      </w:r>
      <w:r w:rsidR="00F7660A">
        <w:rPr>
          <w:szCs w:val="22"/>
        </w:rPr>
        <w:t>.</w:t>
      </w:r>
    </w:p>
    <w:p w14:paraId="2161B776" w14:textId="77777777" w:rsidR="00B87DD4" w:rsidRDefault="00B87DD4" w:rsidP="00A46F89">
      <w:pPr>
        <w:spacing w:after="160" w:line="278" w:lineRule="auto"/>
        <w:ind w:left="0" w:firstLine="0"/>
        <w:rPr>
          <w:szCs w:val="22"/>
        </w:rPr>
      </w:pPr>
    </w:p>
    <w:p w14:paraId="5E6B9DA2" w14:textId="19911550" w:rsidR="00B87DD4" w:rsidRPr="00235476" w:rsidRDefault="005A4C2F" w:rsidP="00A46F89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 xml:space="preserve">What is the need, problem, </w:t>
      </w:r>
      <w:proofErr w:type="gramStart"/>
      <w:r w:rsidR="00E65FEF" w:rsidRPr="00E65FEF">
        <w:rPr>
          <w:b/>
          <w:bCs/>
          <w:szCs w:val="22"/>
        </w:rPr>
        <w:t>challenge</w:t>
      </w:r>
      <w:proofErr w:type="gramEnd"/>
      <w:r w:rsidR="00E65FEF" w:rsidRPr="00E65FEF">
        <w:rPr>
          <w:b/>
          <w:bCs/>
          <w:szCs w:val="22"/>
        </w:rPr>
        <w:t xml:space="preserve"> or opportunity that your arts-based learning practice addresses?</w:t>
      </w:r>
    </w:p>
    <w:p w14:paraId="1FFC1E6A" w14:textId="7473AA57" w:rsidR="00235476" w:rsidRDefault="00E65FEF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300</w:t>
      </w:r>
      <w:r w:rsidR="00235476">
        <w:rPr>
          <w:szCs w:val="22"/>
        </w:rPr>
        <w:t>-word limit.</w:t>
      </w:r>
    </w:p>
    <w:p w14:paraId="24C960E6" w14:textId="77777777" w:rsidR="00B87DD4" w:rsidRDefault="00B87DD4" w:rsidP="00A46F89">
      <w:pPr>
        <w:spacing w:after="160" w:line="278" w:lineRule="auto"/>
        <w:ind w:left="0" w:firstLine="0"/>
        <w:rPr>
          <w:szCs w:val="22"/>
        </w:rPr>
      </w:pPr>
    </w:p>
    <w:p w14:paraId="2B60AEA1" w14:textId="4DE103A2" w:rsidR="00B87DD4" w:rsidRPr="00235476" w:rsidRDefault="005A4C2F" w:rsidP="00A46F89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>How have you worked with education settings and what evidence have you engaged with to identify this as a priority?</w:t>
      </w:r>
    </w:p>
    <w:p w14:paraId="3ABEE79A" w14:textId="145AC524" w:rsidR="00235476" w:rsidRDefault="00235476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250-word limit.</w:t>
      </w:r>
    </w:p>
    <w:p w14:paraId="5DB919AC" w14:textId="77777777" w:rsidR="00B87DD4" w:rsidRDefault="00B87DD4" w:rsidP="00A46F89">
      <w:pPr>
        <w:spacing w:after="160" w:line="278" w:lineRule="auto"/>
        <w:ind w:left="0" w:firstLine="0"/>
        <w:rPr>
          <w:szCs w:val="22"/>
        </w:rPr>
      </w:pPr>
    </w:p>
    <w:p w14:paraId="1D9EA9CB" w14:textId="5B87C8A2" w:rsidR="00B87DD4" w:rsidRPr="00235476" w:rsidRDefault="005A4C2F" w:rsidP="00A46F89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>How does the need you have identified align with PHF’s priorities for the Arts-based Learning Fund?</w:t>
      </w:r>
    </w:p>
    <w:p w14:paraId="42014C90" w14:textId="7949C187" w:rsidR="00235476" w:rsidRDefault="00235476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250-word limit.</w:t>
      </w:r>
    </w:p>
    <w:p w14:paraId="68B5A265" w14:textId="77777777" w:rsidR="00235476" w:rsidRDefault="00235476" w:rsidP="00A46F89">
      <w:pPr>
        <w:spacing w:after="160" w:line="278" w:lineRule="auto"/>
        <w:ind w:left="0" w:firstLine="0"/>
        <w:rPr>
          <w:szCs w:val="22"/>
        </w:rPr>
      </w:pPr>
    </w:p>
    <w:p w14:paraId="5D97C68D" w14:textId="77777777" w:rsidR="00E65FEF" w:rsidRPr="00551431" w:rsidRDefault="00E65FE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Pr="00551431">
        <w:rPr>
          <w:b/>
          <w:bCs/>
          <w:szCs w:val="22"/>
        </w:rPr>
        <w:t>Which art forms does your organisation focus on?</w:t>
      </w:r>
    </w:p>
    <w:p w14:paraId="22A8E7CA" w14:textId="7ABF8F1D" w:rsidR="00E65FEF" w:rsidRDefault="00E65FEF" w:rsidP="00E65FEF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Select up to five from the following:</w:t>
      </w:r>
    </w:p>
    <w:p w14:paraId="19ACF578" w14:textId="77777777" w:rsidR="00E65FEF" w:rsidRPr="00551431" w:rsidRDefault="00E65FEF" w:rsidP="00E65FEF">
      <w:pPr>
        <w:pStyle w:val="PHFbulletslevel1"/>
      </w:pPr>
      <w:r w:rsidRPr="00551431">
        <w:t>Crafts</w:t>
      </w:r>
    </w:p>
    <w:p w14:paraId="28F90769" w14:textId="77777777" w:rsidR="00E65FEF" w:rsidRPr="00551431" w:rsidRDefault="00E65FEF" w:rsidP="00E65FEF">
      <w:pPr>
        <w:pStyle w:val="PHFbulletslevel1"/>
      </w:pPr>
      <w:r w:rsidRPr="00551431">
        <w:t>Dance</w:t>
      </w:r>
    </w:p>
    <w:p w14:paraId="749E082E" w14:textId="77777777" w:rsidR="00E65FEF" w:rsidRPr="00551431" w:rsidRDefault="00E65FEF" w:rsidP="00E65FEF">
      <w:pPr>
        <w:pStyle w:val="PHFbulletslevel1"/>
      </w:pPr>
      <w:r w:rsidRPr="00551431">
        <w:lastRenderedPageBreak/>
        <w:t>Design</w:t>
      </w:r>
    </w:p>
    <w:p w14:paraId="6DACC006" w14:textId="77777777" w:rsidR="00E65FEF" w:rsidRPr="00551431" w:rsidRDefault="00E65FEF" w:rsidP="00E65FEF">
      <w:pPr>
        <w:pStyle w:val="PHFbulletslevel1"/>
      </w:pPr>
      <w:r w:rsidRPr="00551431">
        <w:t>Digital Arts / Media</w:t>
      </w:r>
    </w:p>
    <w:p w14:paraId="174F9500" w14:textId="77777777" w:rsidR="00E65FEF" w:rsidRPr="00551431" w:rsidRDefault="00E65FEF" w:rsidP="00E65FEF">
      <w:pPr>
        <w:pStyle w:val="PHFbulletslevel1"/>
      </w:pPr>
      <w:r w:rsidRPr="00551431">
        <w:t>Film</w:t>
      </w:r>
    </w:p>
    <w:p w14:paraId="6313ED5A" w14:textId="77777777" w:rsidR="00E65FEF" w:rsidRPr="00551431" w:rsidRDefault="00E65FEF" w:rsidP="00E65FEF">
      <w:pPr>
        <w:pStyle w:val="PHFbulletslevel1"/>
      </w:pPr>
      <w:r w:rsidRPr="00551431">
        <w:t>Written and spoken word</w:t>
      </w:r>
    </w:p>
    <w:p w14:paraId="0E85730F" w14:textId="77777777" w:rsidR="00E65FEF" w:rsidRPr="00551431" w:rsidRDefault="00E65FEF" w:rsidP="00E65FEF">
      <w:pPr>
        <w:pStyle w:val="PHFbulletslevel1"/>
      </w:pPr>
      <w:r w:rsidRPr="00551431">
        <w:t>Music</w:t>
      </w:r>
    </w:p>
    <w:p w14:paraId="309BC65D" w14:textId="77777777" w:rsidR="00E65FEF" w:rsidRPr="00551431" w:rsidRDefault="00E65FEF" w:rsidP="00E65FEF">
      <w:pPr>
        <w:pStyle w:val="PHFbulletslevel1"/>
      </w:pPr>
      <w:r w:rsidRPr="00551431">
        <w:t>Opera</w:t>
      </w:r>
    </w:p>
    <w:p w14:paraId="6315B54D" w14:textId="77777777" w:rsidR="00E65FEF" w:rsidRPr="00551431" w:rsidRDefault="00E65FEF" w:rsidP="00E65FEF">
      <w:pPr>
        <w:pStyle w:val="PHFbulletslevel1"/>
      </w:pPr>
      <w:r w:rsidRPr="00551431">
        <w:t>Photography</w:t>
      </w:r>
    </w:p>
    <w:p w14:paraId="52D92ACE" w14:textId="77777777" w:rsidR="00E65FEF" w:rsidRPr="00551431" w:rsidRDefault="00E65FEF" w:rsidP="00E65FEF">
      <w:pPr>
        <w:pStyle w:val="PHFbulletslevel1"/>
      </w:pPr>
      <w:r w:rsidRPr="00551431">
        <w:t>Theatre / Drama</w:t>
      </w:r>
    </w:p>
    <w:p w14:paraId="704C06E3" w14:textId="77777777" w:rsidR="00E65FEF" w:rsidRPr="00551431" w:rsidRDefault="00E65FEF" w:rsidP="00E65FEF">
      <w:pPr>
        <w:pStyle w:val="PHFbulletslevel1"/>
      </w:pPr>
      <w:r w:rsidRPr="00551431">
        <w:t>Visual arts</w:t>
      </w:r>
    </w:p>
    <w:p w14:paraId="2FB11B71" w14:textId="77777777" w:rsidR="00E65FEF" w:rsidRPr="00551431" w:rsidRDefault="00E65FEF" w:rsidP="00E65FEF">
      <w:pPr>
        <w:pStyle w:val="PHFbulletslevel1"/>
      </w:pPr>
      <w:r w:rsidRPr="00551431">
        <w:t>Other</w:t>
      </w:r>
    </w:p>
    <w:p w14:paraId="7107C4FE" w14:textId="77777777" w:rsidR="00E65FEF" w:rsidRDefault="00E65FEF" w:rsidP="00A46F89">
      <w:pPr>
        <w:spacing w:after="160" w:line="278" w:lineRule="auto"/>
        <w:ind w:left="0" w:firstLine="0"/>
        <w:rPr>
          <w:szCs w:val="22"/>
        </w:rPr>
      </w:pPr>
    </w:p>
    <w:p w14:paraId="089136AF" w14:textId="77777777" w:rsidR="00E65FEF" w:rsidRPr="00E65FEF" w:rsidRDefault="005A4C2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>Please tell us about your arts-based learning approach. Please include details about:</w:t>
      </w:r>
    </w:p>
    <w:p w14:paraId="4D1740F8" w14:textId="45EB9444" w:rsidR="00235476" w:rsidRPr="00235476" w:rsidRDefault="00E65FE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E65FEF">
        <w:rPr>
          <w:b/>
          <w:bCs/>
          <w:szCs w:val="22"/>
          <w:lang w:val="en"/>
        </w:rPr>
        <w:t>a) The arts-based content and/or processes you use</w:t>
      </w:r>
      <w:r w:rsidRPr="00E65FEF">
        <w:rPr>
          <w:b/>
          <w:bCs/>
          <w:szCs w:val="22"/>
          <w:lang w:val="en"/>
        </w:rPr>
        <w:br/>
        <w:t xml:space="preserve">b) The curriculum areas it links to or supports </w:t>
      </w:r>
      <w:r w:rsidRPr="00E65FEF">
        <w:rPr>
          <w:b/>
          <w:bCs/>
          <w:szCs w:val="22"/>
          <w:lang w:val="en"/>
        </w:rPr>
        <w:br/>
        <w:t>c) The age group(s) of children and young people that you work with</w:t>
      </w:r>
      <w:r w:rsidRPr="00E65FEF">
        <w:rPr>
          <w:b/>
          <w:bCs/>
          <w:szCs w:val="22"/>
          <w:lang w:val="en"/>
        </w:rPr>
        <w:br/>
        <w:t>d) How you work with children and young people</w:t>
      </w:r>
      <w:r w:rsidRPr="00E65FEF">
        <w:rPr>
          <w:b/>
          <w:bCs/>
          <w:szCs w:val="22"/>
          <w:lang w:val="en"/>
        </w:rPr>
        <w:br/>
        <w:t xml:space="preserve">e) How you involve teachers </w:t>
      </w:r>
      <w:r w:rsidRPr="00E65FEF">
        <w:rPr>
          <w:b/>
          <w:bCs/>
          <w:szCs w:val="22"/>
          <w:lang w:val="en"/>
        </w:rPr>
        <w:br/>
        <w:t>f) The history of this approach, where and for how long it has been running</w:t>
      </w:r>
    </w:p>
    <w:p w14:paraId="466815AF" w14:textId="1D9254E0" w:rsidR="00235476" w:rsidRDefault="00E65FEF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250</w:t>
      </w:r>
      <w:r w:rsidR="00235476">
        <w:rPr>
          <w:szCs w:val="22"/>
        </w:rPr>
        <w:t>-word limit.</w:t>
      </w:r>
    </w:p>
    <w:p w14:paraId="2F5EEA5D" w14:textId="77777777" w:rsidR="00235476" w:rsidRDefault="00235476" w:rsidP="00A46F89">
      <w:pPr>
        <w:spacing w:after="160" w:line="278" w:lineRule="auto"/>
        <w:ind w:left="0" w:firstLine="0"/>
        <w:rPr>
          <w:szCs w:val="22"/>
        </w:rPr>
      </w:pPr>
    </w:p>
    <w:p w14:paraId="449C51B9" w14:textId="0A379CE8" w:rsidR="00235476" w:rsidRPr="00235476" w:rsidRDefault="005A4C2F" w:rsidP="00A46F89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>What outcomes does this approach aim to achieve for a) pupils, b) teachers, c) education settings?</w:t>
      </w:r>
    </w:p>
    <w:p w14:paraId="03A07B3B" w14:textId="11CEE088" w:rsidR="00235476" w:rsidRDefault="00E65FEF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</w:t>
      </w:r>
      <w:r w:rsidR="00235476">
        <w:rPr>
          <w:szCs w:val="22"/>
        </w:rPr>
        <w:t>50-word limit.</w:t>
      </w:r>
    </w:p>
    <w:p w14:paraId="2FA624D8" w14:textId="77777777" w:rsidR="00235476" w:rsidRDefault="00235476" w:rsidP="00A46F89">
      <w:pPr>
        <w:spacing w:after="160" w:line="278" w:lineRule="auto"/>
        <w:ind w:left="0" w:firstLine="0"/>
        <w:rPr>
          <w:szCs w:val="22"/>
        </w:rPr>
      </w:pPr>
    </w:p>
    <w:p w14:paraId="1F469F97" w14:textId="5E8B1DA9" w:rsidR="00235476" w:rsidRPr="00235476" w:rsidRDefault="005A4C2F" w:rsidP="00A46F89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>In what ways does this approach specifically support pupils experiencing inequality and disadvantage to overcome challenges and barriers to learning?</w:t>
      </w:r>
    </w:p>
    <w:p w14:paraId="7F0ED5B9" w14:textId="48887C00" w:rsidR="00235476" w:rsidRDefault="00E65FEF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</w:t>
      </w:r>
      <w:r w:rsidR="00235476">
        <w:rPr>
          <w:szCs w:val="22"/>
        </w:rPr>
        <w:t>50-word limit.</w:t>
      </w:r>
    </w:p>
    <w:p w14:paraId="52B4AA7D" w14:textId="77777777" w:rsidR="00235476" w:rsidRDefault="00235476" w:rsidP="00A46F89">
      <w:pPr>
        <w:spacing w:after="160" w:line="278" w:lineRule="auto"/>
        <w:ind w:left="0" w:firstLine="0"/>
        <w:rPr>
          <w:szCs w:val="22"/>
        </w:rPr>
      </w:pPr>
    </w:p>
    <w:p w14:paraId="4F8FC6D3" w14:textId="260EF257" w:rsidR="00235476" w:rsidRPr="00235476" w:rsidRDefault="005A4C2F" w:rsidP="00A46F89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E65FEF" w:rsidRPr="00E65FEF">
        <w:rPr>
          <w:b/>
          <w:bCs/>
          <w:szCs w:val="22"/>
        </w:rPr>
        <w:t>Please outline any evidence and learning that supports your approach, including details about work that has already demonstrated promise or positive impact.</w:t>
      </w:r>
    </w:p>
    <w:p w14:paraId="5EA1E752" w14:textId="3709E77D" w:rsidR="00235476" w:rsidRDefault="00E65FEF" w:rsidP="00A46F89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</w:t>
      </w:r>
      <w:r w:rsidR="00235476">
        <w:rPr>
          <w:szCs w:val="22"/>
        </w:rPr>
        <w:t>50-word limit.</w:t>
      </w:r>
    </w:p>
    <w:p w14:paraId="0B8F08E1" w14:textId="77777777" w:rsidR="00E65FEF" w:rsidRDefault="00E65FEF" w:rsidP="00A46F89">
      <w:pPr>
        <w:spacing w:after="160" w:line="278" w:lineRule="auto"/>
        <w:ind w:left="0" w:firstLine="0"/>
        <w:rPr>
          <w:szCs w:val="22"/>
        </w:rPr>
      </w:pPr>
    </w:p>
    <w:p w14:paraId="1F0AF38D" w14:textId="3302C4B3" w:rsidR="00E65FEF" w:rsidRPr="00235476" w:rsidRDefault="00E65FE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Pr="00E65FEF">
        <w:rPr>
          <w:b/>
          <w:bCs/>
          <w:szCs w:val="22"/>
        </w:rPr>
        <w:t>Please tell us about any partners you plan to work with.</w:t>
      </w:r>
    </w:p>
    <w:p w14:paraId="022E224C" w14:textId="120277EF" w:rsidR="00E65FEF" w:rsidRDefault="00E65FEF" w:rsidP="00E65FEF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250-word limit.</w:t>
      </w:r>
    </w:p>
    <w:p w14:paraId="431A5D6E" w14:textId="77777777" w:rsidR="0028260A" w:rsidRDefault="0028260A" w:rsidP="00A46F89">
      <w:pPr>
        <w:spacing w:after="160" w:line="278" w:lineRule="auto"/>
        <w:ind w:left="0" w:firstLine="0"/>
        <w:rPr>
          <w:szCs w:val="22"/>
        </w:rPr>
      </w:pPr>
    </w:p>
    <w:p w14:paraId="4DE54410" w14:textId="599E820F" w:rsidR="00E65FEF" w:rsidRPr="00235476" w:rsidRDefault="00E65FE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Pr="00E65FEF">
        <w:rPr>
          <w:b/>
          <w:bCs/>
          <w:szCs w:val="22"/>
        </w:rPr>
        <w:t>Who will be involved in delivering this work, how will they be identified and how will you ensure and monitor quality of delivery?</w:t>
      </w:r>
    </w:p>
    <w:p w14:paraId="6F70F6CC" w14:textId="03BFD748" w:rsidR="00E65FEF" w:rsidRDefault="00E65FEF" w:rsidP="00E65FEF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lastRenderedPageBreak/>
        <w:t>250-word limit.</w:t>
      </w:r>
    </w:p>
    <w:p w14:paraId="32596172" w14:textId="77777777" w:rsidR="00E65FEF" w:rsidRDefault="00E65FEF" w:rsidP="00E65FEF">
      <w:pPr>
        <w:spacing w:after="160" w:line="278" w:lineRule="auto"/>
        <w:ind w:left="0" w:firstLine="0"/>
        <w:rPr>
          <w:szCs w:val="22"/>
        </w:rPr>
      </w:pPr>
    </w:p>
    <w:p w14:paraId="5F2F225D" w14:textId="77777777" w:rsidR="00FB508F" w:rsidRDefault="00FB508F" w:rsidP="00E65FEF">
      <w:pPr>
        <w:spacing w:after="160" w:line="278" w:lineRule="auto"/>
        <w:ind w:left="0" w:firstLine="0"/>
        <w:rPr>
          <w:szCs w:val="22"/>
        </w:rPr>
      </w:pPr>
    </w:p>
    <w:p w14:paraId="7FD394AA" w14:textId="32576E4C" w:rsidR="00E65FEF" w:rsidRPr="00E65FEF" w:rsidRDefault="00E65FEF" w:rsidP="00E65FEF">
      <w:pPr>
        <w:spacing w:after="160" w:line="278" w:lineRule="auto"/>
        <w:ind w:left="0" w:firstLine="0"/>
        <w:rPr>
          <w:szCs w:val="22"/>
        </w:rPr>
      </w:pPr>
      <w:r w:rsidRPr="00E65FEF">
        <w:rPr>
          <w:szCs w:val="22"/>
        </w:rPr>
        <w:t>PHF recognises the value of lived experience in planning, leading and delivering work which supports children and young people to overcome inequalities and systemic barriers to learning.</w:t>
      </w:r>
    </w:p>
    <w:p w14:paraId="611C1D05" w14:textId="07A10B86" w:rsidR="00E65FEF" w:rsidRPr="00E65FEF" w:rsidRDefault="00E65FE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E65FEF">
        <w:rPr>
          <w:b/>
          <w:bCs/>
          <w:szCs w:val="22"/>
        </w:rPr>
        <w:t xml:space="preserve">Question: How will you involve, support and champion people with lived experience of the inequalities and barriers you plan to address in the planning, </w:t>
      </w:r>
      <w:proofErr w:type="gramStart"/>
      <w:r w:rsidRPr="00E65FEF">
        <w:rPr>
          <w:b/>
          <w:bCs/>
          <w:szCs w:val="22"/>
        </w:rPr>
        <w:t>leadership</w:t>
      </w:r>
      <w:proofErr w:type="gramEnd"/>
      <w:r w:rsidRPr="00E65FEF">
        <w:rPr>
          <w:b/>
          <w:bCs/>
          <w:szCs w:val="22"/>
        </w:rPr>
        <w:t xml:space="preserve"> and delivery of this work?</w:t>
      </w:r>
    </w:p>
    <w:p w14:paraId="0E9227AE" w14:textId="71B29542" w:rsidR="00E65FEF" w:rsidRDefault="00E65FEF" w:rsidP="00E65FEF">
      <w:r w:rsidRPr="00E65FEF">
        <w:t>250-word limit.</w:t>
      </w:r>
    </w:p>
    <w:p w14:paraId="58EFEE97" w14:textId="77777777" w:rsidR="0028260A" w:rsidRDefault="0028260A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67824C66" w14:textId="657F1FB2" w:rsidR="00E65FEF" w:rsidRPr="00E65FEF" w:rsidRDefault="00E65FEF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E65FEF">
        <w:rPr>
          <w:b/>
          <w:bCs/>
          <w:szCs w:val="22"/>
        </w:rPr>
        <w:t>Question: Is there any other information you would like to include that is relevant to your application?</w:t>
      </w:r>
    </w:p>
    <w:p w14:paraId="7B28E672" w14:textId="6B14F657" w:rsidR="0094148C" w:rsidRDefault="00E65FEF" w:rsidP="00355661">
      <w:pPr>
        <w:rPr>
          <w:szCs w:val="22"/>
        </w:rPr>
      </w:pPr>
      <w:r w:rsidRPr="00E65FEF">
        <w:t>2</w:t>
      </w:r>
      <w:r>
        <w:t>00</w:t>
      </w:r>
      <w:r w:rsidRPr="00E65FEF">
        <w:t>-word limit.</w:t>
      </w:r>
    </w:p>
    <w:p w14:paraId="67078D95" w14:textId="77777777" w:rsidR="008535B3" w:rsidRDefault="008535B3" w:rsidP="00A46F89">
      <w:pPr>
        <w:spacing w:after="160" w:line="278" w:lineRule="auto"/>
        <w:ind w:left="0" w:firstLine="0"/>
        <w:rPr>
          <w:szCs w:val="22"/>
        </w:rPr>
      </w:pPr>
    </w:p>
    <w:p w14:paraId="6390E343" w14:textId="77777777" w:rsidR="00272DD8" w:rsidRPr="00035DA1" w:rsidRDefault="00272DD8" w:rsidP="00272DD8">
      <w:pPr>
        <w:spacing w:after="160" w:line="278" w:lineRule="auto"/>
        <w:ind w:left="0" w:firstLine="0"/>
        <w:rPr>
          <w:b/>
          <w:bCs/>
          <w:szCs w:val="22"/>
        </w:rPr>
      </w:pPr>
      <w:r w:rsidRPr="00035DA1">
        <w:rPr>
          <w:b/>
          <w:bCs/>
          <w:szCs w:val="22"/>
        </w:rPr>
        <w:t>Question: Feedback required - Please estimate the total number of hours you and your team have spent on the grant proposal and selection process so far.</w:t>
      </w:r>
    </w:p>
    <w:p w14:paraId="5F9545DD" w14:textId="77777777" w:rsidR="008535B3" w:rsidRDefault="008535B3" w:rsidP="00A46F89">
      <w:pPr>
        <w:spacing w:after="160" w:line="278" w:lineRule="auto"/>
        <w:ind w:left="0" w:firstLine="0"/>
        <w:rPr>
          <w:szCs w:val="22"/>
        </w:rPr>
      </w:pPr>
    </w:p>
    <w:p w14:paraId="3B21B37F" w14:textId="0C70FE65" w:rsidR="00E97268" w:rsidRDefault="00E97268" w:rsidP="00E97268">
      <w:pPr>
        <w:pStyle w:val="Heading1"/>
      </w:pPr>
      <w:bookmarkStart w:id="5" w:name="_Toc172199166"/>
      <w:r w:rsidRPr="00E97268">
        <w:t>Safeguarding of children and vulnerable adults</w:t>
      </w:r>
      <w:bookmarkEnd w:id="5"/>
    </w:p>
    <w:p w14:paraId="2907D893" w14:textId="77777777" w:rsidR="00E97268" w:rsidRPr="00E97268" w:rsidRDefault="00E97268" w:rsidP="00E97268">
      <w:r w:rsidRPr="00E97268">
        <w:t xml:space="preserve">All Paul Hamlyn Foundation funded organisations, individuals and projects that work with children and young </w:t>
      </w:r>
      <w:proofErr w:type="gramStart"/>
      <w:r w:rsidRPr="00E97268">
        <w:t>people</w:t>
      </w:r>
      <w:proofErr w:type="gramEnd"/>
      <w:r w:rsidRPr="00E97268">
        <w:t xml:space="preserve"> or vulnerable adults are required to have safeguarding and digital safeguarding policies and active procedures in place.</w:t>
      </w:r>
    </w:p>
    <w:p w14:paraId="2D0C35F4" w14:textId="2A1038D0" w:rsidR="00E97268" w:rsidRPr="00E97268" w:rsidRDefault="00E97268" w:rsidP="00E97268">
      <w:pPr>
        <w:rPr>
          <w:b/>
          <w:bCs/>
          <w:lang w:val="en"/>
        </w:rPr>
      </w:pPr>
      <w:r w:rsidRPr="00E97268">
        <w:br/>
        <w:t>Paul Hamlyn Foundation’s own Safeguarding policy can be read</w:t>
      </w:r>
      <w:r w:rsidRPr="00E97268">
        <w:rPr>
          <w:lang w:val="en"/>
        </w:rPr>
        <w:t xml:space="preserve"> </w:t>
      </w:r>
      <w:hyperlink r:id="rId9" w:tgtFrame="_blank" w:history="1">
        <w:r w:rsidRPr="00E97268">
          <w:rPr>
            <w:rStyle w:val="Hyperlink"/>
            <w:b/>
            <w:bCs/>
            <w:lang w:val="en"/>
          </w:rPr>
          <w:t>on our website</w:t>
        </w:r>
      </w:hyperlink>
      <w:r w:rsidR="00F7660A">
        <w:t>.</w:t>
      </w:r>
    </w:p>
    <w:p w14:paraId="2100320F" w14:textId="43AB54C2" w:rsidR="00E97268" w:rsidRPr="00E97268" w:rsidRDefault="00E97268" w:rsidP="005E0D8E">
      <w:pPr>
        <w:rPr>
          <w:b/>
          <w:bCs/>
        </w:rPr>
      </w:pPr>
      <w:r w:rsidRPr="005A4C2F">
        <w:rPr>
          <w:b/>
          <w:bCs/>
        </w:rPr>
        <w:t>Question</w:t>
      </w:r>
      <w:r>
        <w:rPr>
          <w:b/>
          <w:bCs/>
        </w:rPr>
        <w:t>:</w:t>
      </w:r>
      <w:r w:rsidRPr="00E97268">
        <w:rPr>
          <w:b/>
          <w:bCs/>
        </w:rPr>
        <w:t xml:space="preserve"> Do you have a safeguarding and digital safeguarding policy for children and vulnerable adults?</w:t>
      </w:r>
    </w:p>
    <w:p w14:paraId="668FA9EB" w14:textId="77777777" w:rsidR="00E97268" w:rsidRPr="00E97268" w:rsidRDefault="00E97268" w:rsidP="00E97268">
      <w:r w:rsidRPr="00E97268">
        <w:t>Select 1 from the following:</w:t>
      </w:r>
    </w:p>
    <w:p w14:paraId="3076954E" w14:textId="77777777" w:rsidR="00E97268" w:rsidRPr="00E97268" w:rsidRDefault="00E97268" w:rsidP="00E97268">
      <w:pPr>
        <w:pStyle w:val="PHFbulletslevel1"/>
      </w:pPr>
      <w:r w:rsidRPr="00E97268">
        <w:t>Yes</w:t>
      </w:r>
    </w:p>
    <w:p w14:paraId="504AB19E" w14:textId="77777777" w:rsidR="00E97268" w:rsidRDefault="00E97268" w:rsidP="00E97268">
      <w:pPr>
        <w:pStyle w:val="PHFbulletslevel1"/>
      </w:pPr>
      <w:r w:rsidRPr="00E97268">
        <w:t>No</w:t>
      </w:r>
    </w:p>
    <w:p w14:paraId="6F2D958F" w14:textId="77777777" w:rsidR="00E97268" w:rsidRDefault="00E97268" w:rsidP="00E97268">
      <w:pPr>
        <w:pStyle w:val="PHFbulletslevel1"/>
        <w:numPr>
          <w:ilvl w:val="0"/>
          <w:numId w:val="0"/>
        </w:numPr>
        <w:ind w:left="363" w:hanging="357"/>
      </w:pPr>
    </w:p>
    <w:p w14:paraId="47678330" w14:textId="626722CB" w:rsidR="00E97268" w:rsidRDefault="00E97268" w:rsidP="00E97268">
      <w:pPr>
        <w:pStyle w:val="PHFbulletslevel1"/>
        <w:numPr>
          <w:ilvl w:val="0"/>
          <w:numId w:val="0"/>
        </w:numPr>
        <w:ind w:left="363" w:hanging="357"/>
      </w:pPr>
      <w:r w:rsidRPr="00E97268">
        <w:t xml:space="preserve">If you have answered Yes to the </w:t>
      </w:r>
      <w:r w:rsidR="00355661" w:rsidRPr="00E97268">
        <w:t>above,</w:t>
      </w:r>
      <w:r w:rsidRPr="00E97268">
        <w:t xml:space="preserve"> please continue to enter the relevant information below: </w:t>
      </w:r>
      <w:r w:rsidRPr="00E97268">
        <w:br/>
        <w:t>(We recognise that some organisations may have their policies as separate documents, therefore please upload your versions on the most appropriate link below).</w:t>
      </w:r>
    </w:p>
    <w:p w14:paraId="5F7F3248" w14:textId="77777777" w:rsidR="008535B3" w:rsidRDefault="00E97268" w:rsidP="00E97268">
      <w:r w:rsidRPr="008535B3">
        <w:rPr>
          <w:b/>
          <w:bCs/>
        </w:rPr>
        <w:t>Safeguarding policy - Children &amp; Young people.</w:t>
      </w:r>
      <w:r>
        <w:t xml:space="preserve"> </w:t>
      </w:r>
    </w:p>
    <w:p w14:paraId="03333B95" w14:textId="27CF871D" w:rsidR="00E97268" w:rsidRPr="00E97268" w:rsidRDefault="00E97268" w:rsidP="00E97268">
      <w:r w:rsidRPr="00E97268">
        <w:t>If applicable - You are required to upload your documents</w:t>
      </w:r>
      <w:r w:rsidR="00F7660A">
        <w:t>.</w:t>
      </w:r>
    </w:p>
    <w:p w14:paraId="2AF6656F" w14:textId="77777777" w:rsidR="008535B3" w:rsidRDefault="00E97268" w:rsidP="00E97268">
      <w:r w:rsidRPr="008535B3">
        <w:rPr>
          <w:b/>
          <w:bCs/>
        </w:rPr>
        <w:t>Safeguarding policy – Vulnerable Adults.</w:t>
      </w:r>
      <w:r>
        <w:t xml:space="preserve"> </w:t>
      </w:r>
    </w:p>
    <w:p w14:paraId="5F816C90" w14:textId="2DB8F0B0" w:rsidR="00E97268" w:rsidRPr="00E97268" w:rsidRDefault="00E97268" w:rsidP="00E97268">
      <w:r w:rsidRPr="00E97268">
        <w:t>If applicable - You are required to upload your documents</w:t>
      </w:r>
      <w:r w:rsidR="00F7660A">
        <w:t>.</w:t>
      </w:r>
    </w:p>
    <w:p w14:paraId="4FEA8776" w14:textId="77777777" w:rsidR="008535B3" w:rsidRDefault="00E97268" w:rsidP="00E97268">
      <w:pPr>
        <w:rPr>
          <w:b/>
          <w:bCs/>
        </w:rPr>
      </w:pPr>
      <w:r w:rsidRPr="008535B3">
        <w:rPr>
          <w:b/>
          <w:bCs/>
        </w:rPr>
        <w:lastRenderedPageBreak/>
        <w:t xml:space="preserve">Digital safeguarding policy. </w:t>
      </w:r>
    </w:p>
    <w:p w14:paraId="791BEB0F" w14:textId="499E1077" w:rsidR="00E97268" w:rsidRDefault="00E97268" w:rsidP="00E97268">
      <w:r w:rsidRPr="008535B3">
        <w:t>If applicable</w:t>
      </w:r>
      <w:r w:rsidRPr="00E97268">
        <w:t xml:space="preserve"> - You are required to upload your documents</w:t>
      </w:r>
      <w:r w:rsidR="00F7660A">
        <w:t>.</w:t>
      </w:r>
    </w:p>
    <w:p w14:paraId="3B1B2259" w14:textId="18109E71" w:rsidR="00E97268" w:rsidRPr="00E97268" w:rsidRDefault="00E97268" w:rsidP="00E97268">
      <w:pPr>
        <w:rPr>
          <w:b/>
          <w:bCs/>
        </w:rPr>
      </w:pPr>
      <w:r w:rsidRPr="005A4C2F">
        <w:rPr>
          <w:b/>
          <w:bCs/>
        </w:rPr>
        <w:t>Question</w:t>
      </w:r>
      <w:r>
        <w:rPr>
          <w:b/>
          <w:bCs/>
        </w:rPr>
        <w:t>:</w:t>
      </w:r>
      <w:r w:rsidRPr="00E97268">
        <w:rPr>
          <w:b/>
          <w:bCs/>
        </w:rPr>
        <w:t xml:space="preserve"> When was the last time your safeguarding policy was formally reviewed?</w:t>
      </w:r>
    </w:p>
    <w:p w14:paraId="6FC95107" w14:textId="735B98B9" w:rsidR="00E97268" w:rsidRDefault="00E97268" w:rsidP="00E97268">
      <w:r>
        <w:t>100-word limit</w:t>
      </w:r>
      <w:r w:rsidR="00F7660A">
        <w:t>.</w:t>
      </w:r>
    </w:p>
    <w:p w14:paraId="708AABAE" w14:textId="12F95C78" w:rsidR="00E97268" w:rsidRPr="00E97268" w:rsidRDefault="00E97268" w:rsidP="00E97268">
      <w:pPr>
        <w:rPr>
          <w:b/>
          <w:bCs/>
        </w:rPr>
      </w:pPr>
      <w:r w:rsidRPr="005A4C2F">
        <w:rPr>
          <w:b/>
          <w:bCs/>
        </w:rPr>
        <w:t>Question</w:t>
      </w:r>
      <w:r>
        <w:rPr>
          <w:b/>
          <w:bCs/>
        </w:rPr>
        <w:t>:</w:t>
      </w:r>
      <w:r w:rsidRPr="00E97268">
        <w:rPr>
          <w:b/>
          <w:bCs/>
        </w:rPr>
        <w:t xml:space="preserve"> When was your safeguarding policy last discussed at Board level?  </w:t>
      </w:r>
    </w:p>
    <w:p w14:paraId="645F3A09" w14:textId="1BFEEFC3" w:rsidR="00E97268" w:rsidRDefault="00E97268" w:rsidP="00E97268">
      <w:r>
        <w:t>100-word limit</w:t>
      </w:r>
      <w:r w:rsidR="00F7660A">
        <w:t>.</w:t>
      </w:r>
    </w:p>
    <w:p w14:paraId="05F121EC" w14:textId="3A4CECF6" w:rsidR="00E97268" w:rsidRPr="00E97268" w:rsidRDefault="00E97268" w:rsidP="00E97268">
      <w:pPr>
        <w:rPr>
          <w:b/>
          <w:bCs/>
        </w:rPr>
      </w:pPr>
      <w:r w:rsidRPr="005A4C2F">
        <w:rPr>
          <w:b/>
          <w:bCs/>
        </w:rPr>
        <w:t>Question</w:t>
      </w:r>
      <w:r>
        <w:rPr>
          <w:b/>
          <w:bCs/>
        </w:rPr>
        <w:t>:</w:t>
      </w:r>
      <w:r w:rsidRPr="00E97268">
        <w:rPr>
          <w:b/>
          <w:bCs/>
        </w:rPr>
        <w:t xml:space="preserve"> Who is the designated safeguarding lead in your organisation?</w:t>
      </w:r>
    </w:p>
    <w:p w14:paraId="451CACC3" w14:textId="1E40DDBD" w:rsidR="00E97268" w:rsidRDefault="00E97268" w:rsidP="00E97268">
      <w:r>
        <w:t>100-word limit</w:t>
      </w:r>
      <w:r w:rsidR="00F7660A">
        <w:t>.</w:t>
      </w:r>
    </w:p>
    <w:p w14:paraId="18507F3E" w14:textId="53EDF7D2" w:rsidR="00E97268" w:rsidRPr="00E97268" w:rsidRDefault="00E97268" w:rsidP="00E97268">
      <w:pPr>
        <w:rPr>
          <w:b/>
          <w:bCs/>
        </w:rPr>
      </w:pPr>
      <w:r w:rsidRPr="005A4C2F">
        <w:rPr>
          <w:b/>
          <w:bCs/>
        </w:rPr>
        <w:t>Question</w:t>
      </w:r>
      <w:r>
        <w:rPr>
          <w:b/>
          <w:bCs/>
        </w:rPr>
        <w:t>:</w:t>
      </w:r>
      <w:r w:rsidRPr="00E97268">
        <w:rPr>
          <w:b/>
          <w:bCs/>
        </w:rPr>
        <w:t xml:space="preserve"> What safeguarding training is undertaken by your employees and others working with your organisation (</w:t>
      </w:r>
      <w:proofErr w:type="spellStart"/>
      <w:r w:rsidRPr="00E97268">
        <w:rPr>
          <w:b/>
          <w:bCs/>
        </w:rPr>
        <w:t>eg</w:t>
      </w:r>
      <w:proofErr w:type="spellEnd"/>
      <w:r w:rsidRPr="00E97268">
        <w:rPr>
          <w:b/>
          <w:bCs/>
        </w:rPr>
        <w:t xml:space="preserve"> Board, volunteers)?</w:t>
      </w:r>
    </w:p>
    <w:p w14:paraId="4CFA2CFB" w14:textId="39876398" w:rsidR="00E97268" w:rsidRDefault="00E97268" w:rsidP="00E97268">
      <w:r>
        <w:t>100-word limit</w:t>
      </w:r>
      <w:r w:rsidR="00F7660A">
        <w:t>.</w:t>
      </w:r>
    </w:p>
    <w:p w14:paraId="2A8F3912" w14:textId="254C898F" w:rsidR="00E97268" w:rsidRPr="00E97268" w:rsidRDefault="00E97268" w:rsidP="00E97268">
      <w:pPr>
        <w:rPr>
          <w:b/>
          <w:bCs/>
        </w:rPr>
      </w:pPr>
      <w:r w:rsidRPr="005A4C2F">
        <w:rPr>
          <w:b/>
          <w:bCs/>
        </w:rPr>
        <w:t>Question</w:t>
      </w:r>
      <w:r>
        <w:rPr>
          <w:b/>
          <w:bCs/>
        </w:rPr>
        <w:t>:</w:t>
      </w:r>
      <w:r w:rsidRPr="00E97268">
        <w:rPr>
          <w:b/>
          <w:bCs/>
        </w:rPr>
        <w:t xml:space="preserve"> How do you ensure that any partners, </w:t>
      </w:r>
      <w:proofErr w:type="gramStart"/>
      <w:r w:rsidRPr="00E97268">
        <w:rPr>
          <w:b/>
          <w:bCs/>
        </w:rPr>
        <w:t>contractors</w:t>
      </w:r>
      <w:proofErr w:type="gramEnd"/>
      <w:r w:rsidRPr="00E97268">
        <w:rPr>
          <w:b/>
          <w:bCs/>
        </w:rPr>
        <w:t xml:space="preserve"> or freelance employees involved in your work with children or vulnerable adults have appropriate levels of safeguarding </w:t>
      </w:r>
      <w:r w:rsidR="00815027">
        <w:rPr>
          <w:b/>
          <w:bCs/>
        </w:rPr>
        <w:t>awareness/training</w:t>
      </w:r>
      <w:r w:rsidRPr="00E97268">
        <w:rPr>
          <w:b/>
          <w:bCs/>
        </w:rPr>
        <w:t>?</w:t>
      </w:r>
    </w:p>
    <w:p w14:paraId="07B00C19" w14:textId="1A048015" w:rsidR="00C51802" w:rsidRDefault="00E97268" w:rsidP="009465C1">
      <w:pPr>
        <w:rPr>
          <w:color w:val="FFFFFF" w:themeColor="background1"/>
        </w:rPr>
      </w:pPr>
      <w:r>
        <w:t>100-word limit</w:t>
      </w:r>
      <w:r w:rsidR="00F7660A">
        <w:t>.</w:t>
      </w:r>
    </w:p>
    <w:p w14:paraId="263A3F87" w14:textId="77777777" w:rsidR="009465C1" w:rsidRDefault="009465C1" w:rsidP="00865D3D">
      <w:pPr>
        <w:ind w:left="0" w:firstLine="0"/>
        <w:rPr>
          <w:color w:val="FFFFFF" w:themeColor="background1"/>
        </w:rPr>
      </w:pPr>
    </w:p>
    <w:p w14:paraId="23A3DFD5" w14:textId="77777777" w:rsidR="009465C1" w:rsidRDefault="009465C1" w:rsidP="009465C1">
      <w:pPr>
        <w:pStyle w:val="Heading1"/>
      </w:pPr>
      <w:bookmarkStart w:id="6" w:name="_Toc172126370"/>
      <w:bookmarkStart w:id="7" w:name="_Toc172199167"/>
      <w:r>
        <w:t>Diversity, equity, and inclusion data</w:t>
      </w:r>
      <w:bookmarkEnd w:id="6"/>
      <w:bookmarkEnd w:id="7"/>
    </w:p>
    <w:p w14:paraId="60CEB449" w14:textId="77777777" w:rsidR="009465C1" w:rsidRDefault="009465C1" w:rsidP="009465C1">
      <w:pPr>
        <w:ind w:left="0" w:firstLine="0"/>
        <w:rPr>
          <w:color w:val="FFFFFF" w:themeColor="background1"/>
        </w:rPr>
      </w:pPr>
    </w:p>
    <w:p w14:paraId="67F01D5D" w14:textId="0B9E3F9B" w:rsidR="009465C1" w:rsidRPr="00232540" w:rsidRDefault="009465C1" w:rsidP="009465C1">
      <w:pPr>
        <w:rPr>
          <w:color w:val="FFFFFF" w:themeColor="background1"/>
        </w:rPr>
        <w:sectPr w:rsidR="009465C1" w:rsidRPr="00232540" w:rsidSect="00EF6E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021" w:bottom="1440" w:left="1021" w:header="720" w:footer="357" w:gutter="0"/>
          <w:cols w:space="720"/>
        </w:sectPr>
      </w:pPr>
      <w:r>
        <w:t xml:space="preserve">Please note, that we have a range of questions around your organisation's Diversity, equity and inclusion information, which you can find on a separate sample form on </w:t>
      </w:r>
      <w:hyperlink r:id="rId16" w:anchor="heading-5949" w:history="1">
        <w:r w:rsidRPr="006C7FC4">
          <w:rPr>
            <w:rStyle w:val="Hyperlink"/>
          </w:rPr>
          <w:t>our website sample forms.</w:t>
        </w:r>
      </w:hyperlink>
    </w:p>
    <w:p w14:paraId="642DFE77" w14:textId="36AE60C8" w:rsidR="00A93C53" w:rsidRPr="00865D3D" w:rsidRDefault="00A93C53" w:rsidP="00865D3D">
      <w:pPr>
        <w:ind w:left="0" w:firstLine="0"/>
        <w:rPr>
          <w:color w:val="FFFFFF" w:themeColor="background1"/>
        </w:rPr>
        <w:sectPr w:rsidR="00A93C53" w:rsidRPr="00865D3D" w:rsidSect="00EF6ED0">
          <w:headerReference w:type="even" r:id="rId17"/>
          <w:headerReference w:type="default" r:id="rId18"/>
          <w:headerReference w:type="first" r:id="rId19"/>
          <w:type w:val="continuous"/>
          <w:pgSz w:w="11906" w:h="16838"/>
          <w:pgMar w:top="1440" w:right="1021" w:bottom="1440" w:left="1020" w:header="720" w:footer="356" w:gutter="0"/>
          <w:cols w:num="2" w:space="720"/>
        </w:sectPr>
      </w:pPr>
    </w:p>
    <w:p w14:paraId="3F6E6678" w14:textId="77777777" w:rsidR="00A93C53" w:rsidRDefault="00A93C53" w:rsidP="002429C4">
      <w:pPr>
        <w:ind w:left="0" w:firstLine="0"/>
        <w:sectPr w:rsidR="00A93C53" w:rsidSect="00EF6ED0">
          <w:pgSz w:w="11906" w:h="16838"/>
          <w:pgMar w:top="1440" w:right="1021" w:bottom="1440" w:left="1020" w:header="720" w:footer="356" w:gutter="0"/>
          <w:cols w:space="720"/>
        </w:sectPr>
      </w:pPr>
    </w:p>
    <w:p w14:paraId="206078FA" w14:textId="77777777" w:rsidR="007B3F98" w:rsidRDefault="007B3F98" w:rsidP="002429C4">
      <w:pPr>
        <w:ind w:left="0" w:firstLine="0"/>
      </w:pPr>
    </w:p>
    <w:sectPr w:rsidR="007B3F98" w:rsidSect="00EF6ED0">
      <w:type w:val="continuous"/>
      <w:pgSz w:w="11906" w:h="16838"/>
      <w:pgMar w:top="1440" w:right="1021" w:bottom="1440" w:left="1020" w:header="720" w:footer="356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04E9" w14:textId="77777777" w:rsidR="00D76A35" w:rsidRDefault="00D76A35" w:rsidP="00C47573">
      <w:pPr>
        <w:spacing w:after="0" w:line="240" w:lineRule="auto"/>
      </w:pPr>
      <w:r>
        <w:separator/>
      </w:r>
    </w:p>
  </w:endnote>
  <w:endnote w:type="continuationSeparator" w:id="0">
    <w:p w14:paraId="7F31B339" w14:textId="77777777" w:rsidR="00D76A35" w:rsidRDefault="00D76A35" w:rsidP="00C4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2D71" w14:textId="77777777" w:rsidR="002F3157" w:rsidRDefault="002F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220699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1A350C31" w14:textId="77777777" w:rsidR="00A51E44" w:rsidRPr="00C47573" w:rsidRDefault="00A51E44" w:rsidP="00C47573">
        <w:pPr>
          <w:pStyle w:val="Footer"/>
          <w:framePr w:w="201" w:wrap="none" w:vAnchor="text" w:hAnchor="page" w:x="10679" w:y="3"/>
          <w:jc w:val="right"/>
          <w:rPr>
            <w:rStyle w:val="PageNumber"/>
            <w:rFonts w:ascii="Arial" w:hAnsi="Arial" w:cs="Arial"/>
            <w:sz w:val="18"/>
            <w:szCs w:val="18"/>
          </w:rPr>
        </w:pP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C47573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C47573">
          <w:rPr>
            <w:rStyle w:val="PageNumber"/>
            <w:rFonts w:ascii="Arial" w:hAnsi="Arial" w:cs="Arial"/>
            <w:noProof/>
            <w:sz w:val="18"/>
            <w:szCs w:val="18"/>
          </w:rPr>
          <w:t>4</w: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05B961B2" w14:textId="49964F8E" w:rsidR="00035150" w:rsidRDefault="00035150" w:rsidP="00D60B07">
    <w:pPr>
      <w:pStyle w:val="BasicParagraph"/>
      <w:tabs>
        <w:tab w:val="left" w:pos="4820"/>
      </w:tabs>
      <w:ind w:right="360"/>
      <w:rPr>
        <w:rFonts w:ascii="Arial" w:hAnsi="Arial" w:cs="Arial"/>
        <w:b/>
        <w:bCs/>
        <w:color w:val="042830"/>
        <w:sz w:val="18"/>
        <w:szCs w:val="18"/>
      </w:rPr>
    </w:pPr>
    <w:r>
      <w:rPr>
        <w:rFonts w:ascii="Arial" w:hAnsi="Arial" w:cs="Arial"/>
        <w:b/>
        <w:bCs/>
        <w:noProof/>
        <w:color w:val="04283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1C1C4F" wp14:editId="3B61987E">
              <wp:simplePos x="0" y="0"/>
              <wp:positionH relativeFrom="margin">
                <wp:align>left</wp:align>
              </wp:positionH>
              <wp:positionV relativeFrom="page">
                <wp:posOffset>9914890</wp:posOffset>
              </wp:positionV>
              <wp:extent cx="6243955" cy="0"/>
              <wp:effectExtent l="0" t="0" r="0" b="0"/>
              <wp:wrapNone/>
              <wp:docPr id="1453731334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39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419C61" id="Straight Connector 2" o:spid="_x0000_s1026" alt="&quot;&quot;" style="position:absolute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780.7pt" to="491.65pt,7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="00A51E44">
      <w:rPr>
        <w:rFonts w:ascii="Arial" w:hAnsi="Arial" w:cs="Arial"/>
        <w:b/>
        <w:bCs/>
        <w:color w:val="042830"/>
        <w:sz w:val="18"/>
        <w:szCs w:val="18"/>
      </w:rPr>
      <w:t>Paul Hamlyn Foundation</w:t>
    </w:r>
    <w:r w:rsidR="00A51E44">
      <w:rPr>
        <w:rFonts w:ascii="Arial" w:hAnsi="Arial" w:cs="Arial"/>
        <w:b/>
        <w:bCs/>
        <w:color w:val="042830"/>
        <w:sz w:val="18"/>
        <w:szCs w:val="18"/>
      </w:rPr>
      <w:tab/>
    </w:r>
  </w:p>
  <w:p w14:paraId="002172D2" w14:textId="77122857" w:rsidR="00A51E44" w:rsidRPr="00C47573" w:rsidRDefault="00232540" w:rsidP="00232540">
    <w:pPr>
      <w:pStyle w:val="BasicParagraph"/>
      <w:tabs>
        <w:tab w:val="left" w:pos="4820"/>
      </w:tabs>
      <w:ind w:right="360"/>
      <w:rPr>
        <w:rFonts w:ascii="Arial" w:hAnsi="Arial" w:cs="Arial"/>
        <w:color w:val="042830"/>
        <w:sz w:val="18"/>
        <w:szCs w:val="18"/>
      </w:rPr>
    </w:pPr>
    <w:r>
      <w:rPr>
        <w:rFonts w:ascii="Arial" w:hAnsi="Arial" w:cs="Arial"/>
        <w:color w:val="042830"/>
        <w:sz w:val="18"/>
        <w:szCs w:val="18"/>
      </w:rPr>
      <w:fldChar w:fldCharType="begin"/>
    </w:r>
    <w:r>
      <w:rPr>
        <w:rFonts w:ascii="Arial" w:hAnsi="Arial" w:cs="Arial"/>
        <w:color w:val="042830"/>
        <w:sz w:val="18"/>
        <w:szCs w:val="18"/>
      </w:rPr>
      <w:instrText xml:space="preserve"> FILENAME \* MERGEFORMAT </w:instrText>
    </w:r>
    <w:r>
      <w:rPr>
        <w:rFonts w:ascii="Arial" w:hAnsi="Arial" w:cs="Arial"/>
        <w:color w:val="042830"/>
        <w:sz w:val="18"/>
        <w:szCs w:val="18"/>
      </w:rPr>
      <w:fldChar w:fldCharType="separate"/>
    </w:r>
    <w:r>
      <w:rPr>
        <w:rFonts w:ascii="Arial" w:hAnsi="Arial" w:cs="Arial"/>
        <w:noProof/>
        <w:color w:val="042830"/>
        <w:sz w:val="18"/>
        <w:szCs w:val="18"/>
      </w:rPr>
      <w:t>Arts-based Learn</w:t>
    </w:r>
    <w:r w:rsidR="005203C8">
      <w:rPr>
        <w:rFonts w:ascii="Arial" w:hAnsi="Arial" w:cs="Arial"/>
        <w:noProof/>
        <w:color w:val="042830"/>
        <w:sz w:val="18"/>
        <w:szCs w:val="18"/>
      </w:rPr>
      <w:t>i</w:t>
    </w:r>
    <w:r>
      <w:rPr>
        <w:rFonts w:ascii="Arial" w:hAnsi="Arial" w:cs="Arial"/>
        <w:noProof/>
        <w:color w:val="042830"/>
        <w:sz w:val="18"/>
        <w:szCs w:val="18"/>
      </w:rPr>
      <w:t>ng Fund Stage one Sample Application</w:t>
    </w:r>
    <w:r>
      <w:rPr>
        <w:rFonts w:ascii="Arial" w:hAnsi="Arial" w:cs="Arial"/>
        <w:color w:val="04283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06B6" w14:textId="77777777" w:rsidR="002F3157" w:rsidRDefault="002F3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07CA" w14:textId="77777777" w:rsidR="00D76A35" w:rsidRDefault="00D76A35" w:rsidP="00C47573">
      <w:pPr>
        <w:spacing w:after="0" w:line="240" w:lineRule="auto"/>
      </w:pPr>
      <w:r>
        <w:separator/>
      </w:r>
    </w:p>
  </w:footnote>
  <w:footnote w:type="continuationSeparator" w:id="0">
    <w:p w14:paraId="5C3A5553" w14:textId="77777777" w:rsidR="00D76A35" w:rsidRDefault="00D76A35" w:rsidP="00C4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0334" w14:textId="3021A0BB" w:rsidR="002F3157" w:rsidRDefault="002F3157">
    <w:pPr>
      <w:pStyle w:val="Header"/>
    </w:pPr>
    <w:r>
      <w:rPr>
        <w:noProof/>
      </w:rPr>
      <w:pict w14:anchorId="79F467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87047" o:spid="_x0000_s1026" type="#_x0000_t136" style="position:absolute;left:0;text-align:left;margin-left:0;margin-top:0;width:540.85pt;height:154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AC87" w14:textId="572598CE" w:rsidR="002429C4" w:rsidRDefault="002F3157">
    <w:pPr>
      <w:pStyle w:val="Header"/>
    </w:pPr>
    <w:r>
      <w:rPr>
        <w:noProof/>
      </w:rPr>
      <w:pict w14:anchorId="6FCAEE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87048" o:spid="_x0000_s1027" type="#_x0000_t136" style="position:absolute;left:0;text-align:left;margin-left:0;margin-top:0;width:540.85pt;height:154.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</v:shape>
      </w:pict>
    </w:r>
    <w:r w:rsidR="002429C4">
      <w:rPr>
        <w:noProof/>
      </w:rPr>
      <w:drawing>
        <wp:anchor distT="0" distB="0" distL="114300" distR="114300" simplePos="0" relativeHeight="251664384" behindDoc="1" locked="0" layoutInCell="1" allowOverlap="1" wp14:anchorId="7FB66055" wp14:editId="1585718B">
          <wp:simplePos x="0" y="0"/>
          <wp:positionH relativeFrom="column">
            <wp:posOffset>5428615</wp:posOffset>
          </wp:positionH>
          <wp:positionV relativeFrom="paragraph">
            <wp:posOffset>0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540">
      <w:t>Jan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2408" w14:textId="7770DB99" w:rsidR="002F3157" w:rsidRDefault="002F3157">
    <w:pPr>
      <w:pStyle w:val="Header"/>
    </w:pPr>
    <w:r>
      <w:rPr>
        <w:noProof/>
      </w:rPr>
      <w:pict w14:anchorId="2B0B9C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87046" o:spid="_x0000_s1025" type="#_x0000_t136" style="position:absolute;left:0;text-align:left;margin-left:0;margin-top:0;width:540.85pt;height:154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0AAC" w14:textId="203965BD" w:rsidR="002F3157" w:rsidRDefault="002F3157">
    <w:pPr>
      <w:pStyle w:val="Header"/>
    </w:pPr>
    <w:r>
      <w:rPr>
        <w:noProof/>
      </w:rPr>
      <w:pict w14:anchorId="49AD80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87050" o:spid="_x0000_s1029" type="#_x0000_t136" style="position:absolute;left:0;text-align:left;margin-left:0;margin-top:0;width:540.85pt;height:154.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C1C8" w14:textId="3019716C" w:rsidR="007B3F98" w:rsidRDefault="002F3157">
    <w:pPr>
      <w:pStyle w:val="Header"/>
    </w:pPr>
    <w:r>
      <w:rPr>
        <w:noProof/>
      </w:rPr>
      <w:pict w14:anchorId="533194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87051" o:spid="_x0000_s1030" type="#_x0000_t136" style="position:absolute;left:0;text-align:left;margin-left:0;margin-top:0;width:540.85pt;height:154.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9183" w14:textId="0323AC22" w:rsidR="002F3157" w:rsidRDefault="002F3157">
    <w:pPr>
      <w:pStyle w:val="Header"/>
    </w:pPr>
    <w:r>
      <w:rPr>
        <w:noProof/>
      </w:rPr>
      <w:pict w14:anchorId="6B464D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87049" o:spid="_x0000_s1028" type="#_x0000_t136" style="position:absolute;left:0;text-align:left;margin-left:0;margin-top:0;width:540.85pt;height:154.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B55"/>
    <w:multiLevelType w:val="hybridMultilevel"/>
    <w:tmpl w:val="D6D8A990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71B1"/>
    <w:multiLevelType w:val="hybridMultilevel"/>
    <w:tmpl w:val="D1B0F098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1620"/>
    <w:multiLevelType w:val="hybridMultilevel"/>
    <w:tmpl w:val="C0A64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42DD"/>
    <w:multiLevelType w:val="hybridMultilevel"/>
    <w:tmpl w:val="CC2E8C0C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5E11"/>
    <w:multiLevelType w:val="hybridMultilevel"/>
    <w:tmpl w:val="87ECEEA4"/>
    <w:lvl w:ilvl="0" w:tplc="1FC06364">
      <w:start w:val="1"/>
      <w:numFmt w:val="bullet"/>
      <w:lvlText w:val="•"/>
      <w:lvlJc w:val="left"/>
      <w:pPr>
        <w:ind w:left="2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25198">
      <w:start w:val="1"/>
      <w:numFmt w:val="bullet"/>
      <w:pStyle w:val="PHFBulletslevel2"/>
      <w:lvlText w:val="–"/>
      <w:lvlJc w:val="left"/>
      <w:pPr>
        <w:ind w:left="580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2D4">
      <w:start w:val="1"/>
      <w:numFmt w:val="bullet"/>
      <w:lvlText w:val="▪"/>
      <w:lvlJc w:val="left"/>
      <w:pPr>
        <w:ind w:left="13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D9B0">
      <w:start w:val="1"/>
      <w:numFmt w:val="bullet"/>
      <w:lvlText w:val="•"/>
      <w:lvlJc w:val="left"/>
      <w:pPr>
        <w:ind w:left="20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2EDE4">
      <w:start w:val="1"/>
      <w:numFmt w:val="bullet"/>
      <w:lvlText w:val="o"/>
      <w:lvlJc w:val="left"/>
      <w:pPr>
        <w:ind w:left="280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4D828">
      <w:start w:val="1"/>
      <w:numFmt w:val="bullet"/>
      <w:lvlText w:val="▪"/>
      <w:lvlJc w:val="left"/>
      <w:pPr>
        <w:ind w:left="352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FF32">
      <w:start w:val="1"/>
      <w:numFmt w:val="bullet"/>
      <w:lvlText w:val="•"/>
      <w:lvlJc w:val="left"/>
      <w:pPr>
        <w:ind w:left="424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EE388">
      <w:start w:val="1"/>
      <w:numFmt w:val="bullet"/>
      <w:lvlText w:val="o"/>
      <w:lvlJc w:val="left"/>
      <w:pPr>
        <w:ind w:left="49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80D30">
      <w:start w:val="1"/>
      <w:numFmt w:val="bullet"/>
      <w:lvlText w:val="▪"/>
      <w:lvlJc w:val="left"/>
      <w:pPr>
        <w:ind w:left="56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FD1593"/>
    <w:multiLevelType w:val="hybridMultilevel"/>
    <w:tmpl w:val="DA2C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948E2"/>
    <w:multiLevelType w:val="hybridMultilevel"/>
    <w:tmpl w:val="7ABE3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C579A"/>
    <w:multiLevelType w:val="hybridMultilevel"/>
    <w:tmpl w:val="758854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00BB3"/>
    <w:multiLevelType w:val="hybridMultilevel"/>
    <w:tmpl w:val="0FF2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D6DE9"/>
    <w:multiLevelType w:val="hybridMultilevel"/>
    <w:tmpl w:val="0890EB02"/>
    <w:lvl w:ilvl="0" w:tplc="4DF2BB8E">
      <w:start w:val="1"/>
      <w:numFmt w:val="bullet"/>
      <w:pStyle w:val="PHFbulletslevel1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735C6904"/>
    <w:multiLevelType w:val="hybridMultilevel"/>
    <w:tmpl w:val="16E6C36C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563E"/>
    <w:multiLevelType w:val="hybridMultilevel"/>
    <w:tmpl w:val="C17E77A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76AB4D06"/>
    <w:multiLevelType w:val="hybridMultilevel"/>
    <w:tmpl w:val="2AD6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83CE0"/>
    <w:multiLevelType w:val="hybridMultilevel"/>
    <w:tmpl w:val="5FF6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11C34"/>
    <w:multiLevelType w:val="hybridMultilevel"/>
    <w:tmpl w:val="19DA41DC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B2946"/>
    <w:multiLevelType w:val="hybridMultilevel"/>
    <w:tmpl w:val="0910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9468F"/>
    <w:multiLevelType w:val="hybridMultilevel"/>
    <w:tmpl w:val="0B668D9A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9736">
    <w:abstractNumId w:val="4"/>
  </w:num>
  <w:num w:numId="2" w16cid:durableId="455488291">
    <w:abstractNumId w:val="11"/>
  </w:num>
  <w:num w:numId="3" w16cid:durableId="1483306562">
    <w:abstractNumId w:val="9"/>
  </w:num>
  <w:num w:numId="4" w16cid:durableId="996156440">
    <w:abstractNumId w:val="2"/>
  </w:num>
  <w:num w:numId="5" w16cid:durableId="2009281276">
    <w:abstractNumId w:val="6"/>
  </w:num>
  <w:num w:numId="6" w16cid:durableId="1302611731">
    <w:abstractNumId w:val="3"/>
  </w:num>
  <w:num w:numId="7" w16cid:durableId="355619985">
    <w:abstractNumId w:val="5"/>
  </w:num>
  <w:num w:numId="8" w16cid:durableId="1977830766">
    <w:abstractNumId w:val="10"/>
  </w:num>
  <w:num w:numId="9" w16cid:durableId="657657332">
    <w:abstractNumId w:val="1"/>
  </w:num>
  <w:num w:numId="10" w16cid:durableId="1747530267">
    <w:abstractNumId w:val="14"/>
  </w:num>
  <w:num w:numId="11" w16cid:durableId="1579823996">
    <w:abstractNumId w:val="0"/>
  </w:num>
  <w:num w:numId="12" w16cid:durableId="1687554845">
    <w:abstractNumId w:val="12"/>
  </w:num>
  <w:num w:numId="13" w16cid:durableId="1454178433">
    <w:abstractNumId w:val="7"/>
  </w:num>
  <w:num w:numId="14" w16cid:durableId="368337947">
    <w:abstractNumId w:val="13"/>
  </w:num>
  <w:num w:numId="15" w16cid:durableId="1544517644">
    <w:abstractNumId w:val="15"/>
  </w:num>
  <w:num w:numId="16" w16cid:durableId="1741362820">
    <w:abstractNumId w:val="8"/>
  </w:num>
  <w:num w:numId="17" w16cid:durableId="9618847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2D"/>
    <w:rsid w:val="00035150"/>
    <w:rsid w:val="00053D99"/>
    <w:rsid w:val="00094EC3"/>
    <w:rsid w:val="000A211B"/>
    <w:rsid w:val="000C276C"/>
    <w:rsid w:val="000C69C4"/>
    <w:rsid w:val="000D786F"/>
    <w:rsid w:val="000E1F2D"/>
    <w:rsid w:val="0017024C"/>
    <w:rsid w:val="001B5C30"/>
    <w:rsid w:val="001C5155"/>
    <w:rsid w:val="001D2B1D"/>
    <w:rsid w:val="001E4C43"/>
    <w:rsid w:val="002131B2"/>
    <w:rsid w:val="00213D7E"/>
    <w:rsid w:val="00232540"/>
    <w:rsid w:val="00233AC4"/>
    <w:rsid w:val="00235476"/>
    <w:rsid w:val="002429C4"/>
    <w:rsid w:val="00264896"/>
    <w:rsid w:val="00272DD8"/>
    <w:rsid w:val="0028260A"/>
    <w:rsid w:val="002830E0"/>
    <w:rsid w:val="002E4D80"/>
    <w:rsid w:val="002F3157"/>
    <w:rsid w:val="00355661"/>
    <w:rsid w:val="00355CF4"/>
    <w:rsid w:val="003814A5"/>
    <w:rsid w:val="00393F02"/>
    <w:rsid w:val="003E12BB"/>
    <w:rsid w:val="00456426"/>
    <w:rsid w:val="004657C5"/>
    <w:rsid w:val="004C1CDB"/>
    <w:rsid w:val="004E253D"/>
    <w:rsid w:val="004E6168"/>
    <w:rsid w:val="004F19B8"/>
    <w:rsid w:val="005203C8"/>
    <w:rsid w:val="00551431"/>
    <w:rsid w:val="00555323"/>
    <w:rsid w:val="005653AF"/>
    <w:rsid w:val="005703E5"/>
    <w:rsid w:val="00577295"/>
    <w:rsid w:val="005A4C01"/>
    <w:rsid w:val="005A4C2F"/>
    <w:rsid w:val="005E0D8E"/>
    <w:rsid w:val="005F6B8D"/>
    <w:rsid w:val="00604661"/>
    <w:rsid w:val="00616750"/>
    <w:rsid w:val="006742C5"/>
    <w:rsid w:val="006A43F5"/>
    <w:rsid w:val="006C4DC1"/>
    <w:rsid w:val="00704F79"/>
    <w:rsid w:val="00743A9B"/>
    <w:rsid w:val="0079108C"/>
    <w:rsid w:val="007B028C"/>
    <w:rsid w:val="007B3F98"/>
    <w:rsid w:val="007D320E"/>
    <w:rsid w:val="00805150"/>
    <w:rsid w:val="00815027"/>
    <w:rsid w:val="00841AC0"/>
    <w:rsid w:val="008535B3"/>
    <w:rsid w:val="00865D3D"/>
    <w:rsid w:val="008A637B"/>
    <w:rsid w:val="008E01D8"/>
    <w:rsid w:val="008F6559"/>
    <w:rsid w:val="0094148C"/>
    <w:rsid w:val="009465C1"/>
    <w:rsid w:val="009E3A83"/>
    <w:rsid w:val="009E7100"/>
    <w:rsid w:val="009F5FD0"/>
    <w:rsid w:val="00A46F89"/>
    <w:rsid w:val="00A51E44"/>
    <w:rsid w:val="00A53202"/>
    <w:rsid w:val="00A93153"/>
    <w:rsid w:val="00A93C53"/>
    <w:rsid w:val="00AC10C4"/>
    <w:rsid w:val="00AD014A"/>
    <w:rsid w:val="00B321FD"/>
    <w:rsid w:val="00B32940"/>
    <w:rsid w:val="00B4342E"/>
    <w:rsid w:val="00B70719"/>
    <w:rsid w:val="00B87DD4"/>
    <w:rsid w:val="00BC64A5"/>
    <w:rsid w:val="00BD043E"/>
    <w:rsid w:val="00C0028F"/>
    <w:rsid w:val="00C05C4A"/>
    <w:rsid w:val="00C47573"/>
    <w:rsid w:val="00C51802"/>
    <w:rsid w:val="00C74E90"/>
    <w:rsid w:val="00CC47B3"/>
    <w:rsid w:val="00CD4EE9"/>
    <w:rsid w:val="00CF5B04"/>
    <w:rsid w:val="00D31039"/>
    <w:rsid w:val="00D402AE"/>
    <w:rsid w:val="00D60B07"/>
    <w:rsid w:val="00D76A35"/>
    <w:rsid w:val="00D8561F"/>
    <w:rsid w:val="00DC3695"/>
    <w:rsid w:val="00DF14A2"/>
    <w:rsid w:val="00E35AE3"/>
    <w:rsid w:val="00E65FEF"/>
    <w:rsid w:val="00E97268"/>
    <w:rsid w:val="00EA5BBD"/>
    <w:rsid w:val="00ED1FD3"/>
    <w:rsid w:val="00ED76D4"/>
    <w:rsid w:val="00EF6ED0"/>
    <w:rsid w:val="00F40DF2"/>
    <w:rsid w:val="00F7660A"/>
    <w:rsid w:val="00FB508F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89858"/>
  <w15:docId w15:val="{E77A9B60-1DD4-4501-AC32-E64E7B3D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EF"/>
    <w:pPr>
      <w:spacing w:after="240" w:line="280" w:lineRule="exact"/>
      <w:ind w:left="-6" w:hanging="11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28C"/>
    <w:pPr>
      <w:spacing w:after="135" w:line="259" w:lineRule="auto"/>
      <w:ind w:left="-5"/>
      <w:outlineLvl w:val="0"/>
    </w:pPr>
    <w:rPr>
      <w:sz w:val="30"/>
    </w:rPr>
  </w:style>
  <w:style w:type="paragraph" w:styleId="Heading2">
    <w:name w:val="heading 2"/>
    <w:next w:val="Normal"/>
    <w:link w:val="Heading2Char"/>
    <w:uiPriority w:val="9"/>
    <w:unhideWhenUsed/>
    <w:qFormat/>
    <w:rsid w:val="007B028C"/>
    <w:pPr>
      <w:spacing w:after="80"/>
      <w:outlineLvl w:val="1"/>
    </w:pPr>
    <w:rPr>
      <w:rFonts w:ascii="Arial" w:eastAsia="Calibri" w:hAnsi="Arial" w:cs="Arial"/>
      <w:b/>
      <w:noProof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28C"/>
    <w:rPr>
      <w:rFonts w:ascii="Georgia Pro" w:eastAsia="Georgia Pro" w:hAnsi="Georgia Pro" w:cs="Georgia Pro"/>
      <w:color w:val="04282F"/>
      <w:sz w:val="30"/>
      <w:lang w:bidi="en-GB"/>
    </w:rPr>
  </w:style>
  <w:style w:type="paragraph" w:customStyle="1" w:styleId="PHFPageheading36pt">
    <w:name w:val="PHF Page heading 36pt"/>
    <w:basedOn w:val="Normal"/>
    <w:qFormat/>
    <w:rsid w:val="00A93153"/>
    <w:pPr>
      <w:spacing w:after="700" w:line="216" w:lineRule="auto"/>
      <w:ind w:left="0" w:right="641" w:firstLine="0"/>
    </w:pPr>
    <w:rPr>
      <w:rFonts w:ascii="Impact" w:eastAsia="Impact" w:hAnsi="Impact" w:cs="Impact"/>
      <w:sz w:val="72"/>
    </w:rPr>
  </w:style>
  <w:style w:type="paragraph" w:customStyle="1" w:styleId="PHFstandfirst15pt">
    <w:name w:val="PHF standfirst 15pt"/>
    <w:qFormat/>
    <w:rsid w:val="007B028C"/>
    <w:pPr>
      <w:spacing w:after="611" w:line="259" w:lineRule="auto"/>
      <w:ind w:left="-5"/>
    </w:pPr>
    <w:rPr>
      <w:rFonts w:ascii="Georgia Pro" w:eastAsia="Georgia Pro" w:hAnsi="Georgia Pro" w:cs="Georgia Pro"/>
      <w:color w:val="04282F"/>
      <w:sz w:val="3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B028C"/>
    <w:rPr>
      <w:rFonts w:ascii="Arial" w:eastAsia="Calibri" w:hAnsi="Arial" w:cs="Arial"/>
      <w:b/>
      <w:noProof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HFbulletslevel1">
    <w:name w:val="PHF bullets level 1"/>
    <w:qFormat/>
    <w:rsid w:val="00604661"/>
    <w:pPr>
      <w:numPr>
        <w:numId w:val="3"/>
      </w:numPr>
      <w:spacing w:after="120"/>
      <w:ind w:left="363" w:hanging="357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PHFBulletslevel2">
    <w:name w:val="PHF Bullets level 2"/>
    <w:qFormat/>
    <w:rsid w:val="002830E0"/>
    <w:pPr>
      <w:numPr>
        <w:ilvl w:val="1"/>
        <w:numId w:val="1"/>
      </w:numPr>
      <w:ind w:left="378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BasicParagraph">
    <w:name w:val="[Basic Paragraph]"/>
    <w:basedOn w:val="Normal"/>
    <w:uiPriority w:val="99"/>
    <w:rsid w:val="009E3A83"/>
    <w:pPr>
      <w:autoSpaceDE w:val="0"/>
      <w:autoSpaceDN w:val="0"/>
      <w:adjustRightInd w:val="0"/>
      <w:spacing w:after="0" w:line="288" w:lineRule="auto"/>
      <w:ind w:left="0" w:firstLine="0"/>
      <w:textAlignment w:val="center"/>
    </w:pPr>
    <w:rPr>
      <w:rFonts w:ascii="Minion Pro" w:eastAsiaTheme="minorEastAsia" w:hAnsi="Minion Pro" w:cs="Minion Pro"/>
      <w:color w:val="000000"/>
      <w:kern w:val="0"/>
      <w:sz w:val="24"/>
      <w:lang w:bidi="ar-SA"/>
    </w:rPr>
  </w:style>
  <w:style w:type="paragraph" w:customStyle="1" w:styleId="PHFPullquote18pt">
    <w:name w:val="PHF Pull quote 18pt"/>
    <w:basedOn w:val="BasicParagraph"/>
    <w:qFormat/>
    <w:rsid w:val="00C47573"/>
    <w:pPr>
      <w:tabs>
        <w:tab w:val="left" w:pos="140"/>
      </w:tabs>
      <w:suppressAutoHyphens/>
      <w:spacing w:before="400" w:after="170" w:line="300" w:lineRule="auto"/>
      <w:ind w:left="142" w:hanging="142"/>
    </w:pPr>
    <w:rPr>
      <w:rFonts w:ascii="Georgia Pro Light" w:hAnsi="Georgia Pro Light" w:cs="GeorgiaPro-Light"/>
      <w:color w:val="042830"/>
      <w:spacing w:val="-5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character" w:styleId="PageNumber">
    <w:name w:val="page number"/>
    <w:basedOn w:val="DefaultParagraphFont"/>
    <w:uiPriority w:val="99"/>
    <w:semiHidden/>
    <w:unhideWhenUsed/>
    <w:rsid w:val="00C47573"/>
  </w:style>
  <w:style w:type="table" w:styleId="TableGrid">
    <w:name w:val="Table Grid"/>
    <w:basedOn w:val="TableNormal"/>
    <w:uiPriority w:val="39"/>
    <w:rsid w:val="00A9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FTableheader11pt">
    <w:name w:val="PHF Table header 11pt"/>
    <w:basedOn w:val="Normal"/>
    <w:qFormat/>
    <w:rsid w:val="00C74E90"/>
    <w:pPr>
      <w:spacing w:after="0" w:line="264" w:lineRule="auto"/>
    </w:pPr>
    <w:rPr>
      <w:rFonts w:ascii="Arial" w:hAnsi="Arial" w:cs="Arial"/>
      <w:b/>
      <w:bCs/>
      <w:color w:val="000000" w:themeColor="text1"/>
    </w:rPr>
  </w:style>
  <w:style w:type="paragraph" w:customStyle="1" w:styleId="PHFtablebody11pt">
    <w:name w:val="PHF table body 11pt"/>
    <w:basedOn w:val="Normal"/>
    <w:qFormat/>
    <w:rsid w:val="000D786F"/>
    <w:pPr>
      <w:spacing w:after="0" w:line="264" w:lineRule="auto"/>
      <w:ind w:left="0" w:firstLine="0"/>
      <w:jc w:val="right"/>
    </w:pPr>
    <w:rPr>
      <w:rFonts w:ascii="Arial" w:hAnsi="Arial" w:cs="Arial"/>
      <w:color w:val="042830"/>
      <w:szCs w:val="22"/>
    </w:rPr>
  </w:style>
  <w:style w:type="paragraph" w:customStyle="1" w:styleId="PHFaddress11pt">
    <w:name w:val="PHF address 11pt"/>
    <w:qFormat/>
    <w:rsid w:val="006A43F5"/>
    <w:pPr>
      <w:spacing w:after="170"/>
    </w:pPr>
    <w:rPr>
      <w:rFonts w:ascii="Arial" w:hAnsi="Arial" w:cs="Arial"/>
      <w:color w:val="042830"/>
      <w:kern w:val="0"/>
      <w:sz w:val="22"/>
      <w:szCs w:val="22"/>
    </w:rPr>
  </w:style>
  <w:style w:type="paragraph" w:customStyle="1" w:styleId="PHFfooter9pt">
    <w:name w:val="PHF footer 9pt"/>
    <w:qFormat/>
    <w:rsid w:val="006A43F5"/>
    <w:pPr>
      <w:spacing w:after="170"/>
    </w:pPr>
    <w:rPr>
      <w:rFonts w:ascii="Arial" w:hAnsi="Arial" w:cs="Arial"/>
      <w:color w:val="042830"/>
      <w:kern w:val="0"/>
      <w:sz w:val="18"/>
      <w:szCs w:val="18"/>
    </w:rPr>
  </w:style>
  <w:style w:type="paragraph" w:customStyle="1" w:styleId="PHFTitle50pt">
    <w:name w:val="PHF Title 50pt"/>
    <w:qFormat/>
    <w:rsid w:val="006742C5"/>
    <w:pPr>
      <w:spacing w:after="454" w:line="192" w:lineRule="auto"/>
      <w:ind w:left="567"/>
    </w:pPr>
    <w:rPr>
      <w:rFonts w:ascii="Impact" w:hAnsi="Impact" w:cs="Impact"/>
      <w:color w:val="042830"/>
      <w:kern w:val="0"/>
      <w:sz w:val="100"/>
      <w:szCs w:val="100"/>
    </w:rPr>
  </w:style>
  <w:style w:type="paragraph" w:customStyle="1" w:styleId="PHFSubtitle20pt">
    <w:name w:val="PHF Subtitle 20pt"/>
    <w:qFormat/>
    <w:rsid w:val="006742C5"/>
    <w:pPr>
      <w:ind w:left="567"/>
    </w:pPr>
    <w:rPr>
      <w:rFonts w:ascii="Georgia Pro" w:hAnsi="Georgia Pro" w:cs="GeorgiaPro-Regular"/>
      <w:color w:val="042830"/>
      <w:kern w:val="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5320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53202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kern w:val="0"/>
      <w:szCs w:val="22"/>
      <w:lang w:val="en-US" w:eastAsia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53202"/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table" w:customStyle="1" w:styleId="Style1">
    <w:name w:val="Style1"/>
    <w:basedOn w:val="TableNormal"/>
    <w:uiPriority w:val="99"/>
    <w:rsid w:val="000C69C4"/>
    <w:pPr>
      <w:spacing w:after="0" w:line="240" w:lineRule="auto"/>
    </w:pPr>
    <w:tblPr/>
  </w:style>
  <w:style w:type="character" w:styleId="UnresolvedMention">
    <w:name w:val="Unresolved Mention"/>
    <w:basedOn w:val="DefaultParagraphFont"/>
    <w:uiPriority w:val="99"/>
    <w:semiHidden/>
    <w:unhideWhenUsed/>
    <w:rsid w:val="00094E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4EC3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  <w14:ligatures w14:val="none"/>
    </w:rPr>
  </w:style>
  <w:style w:type="character" w:customStyle="1" w:styleId="editable">
    <w:name w:val="editable"/>
    <w:basedOn w:val="DefaultParagraphFont"/>
    <w:rsid w:val="00094EC3"/>
  </w:style>
  <w:style w:type="paragraph" w:styleId="TOCHeading">
    <w:name w:val="TOC Heading"/>
    <w:basedOn w:val="Heading1"/>
    <w:next w:val="Normal"/>
    <w:uiPriority w:val="39"/>
    <w:unhideWhenUsed/>
    <w:qFormat/>
    <w:rsid w:val="009465C1"/>
    <w:pPr>
      <w:keepNext/>
      <w:keepLines/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color w:val="EF68CB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465C1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9465C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PHF-Portal-Account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phf.org.uk/fund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www.phf.org.uk/wp-content/uploads/2019/09/Paul-Hamlyn-Foundation-Safeguarding-Policy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inson\Downloads\A4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PHF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AD0EF"/>
      </a:accent1>
      <a:accent2>
        <a:srgbClr val="663E8E"/>
      </a:accent2>
      <a:accent3>
        <a:srgbClr val="F4F0E6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8557-A44C-4912-9B96-4A44F80D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document template</Template>
  <TotalTime>43</TotalTime>
  <Pages>10</Pages>
  <Words>1622</Words>
  <Characters>9171</Characters>
  <Application>Microsoft Office Word</Application>
  <DocSecurity>0</DocSecurity>
  <Lines>312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Robinson</dc:creator>
  <cp:keywords/>
  <cp:lastModifiedBy>Louisa Robinson</cp:lastModifiedBy>
  <cp:revision>20</cp:revision>
  <dcterms:created xsi:type="dcterms:W3CDTF">2024-05-31T15:09:00Z</dcterms:created>
  <dcterms:modified xsi:type="dcterms:W3CDTF">2024-07-18T11:46:00Z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19d69279-f6c4-4829-8a1a-afecd3cf6ea4</vt:lpwstr>
  </property>
</Properties>
</file>